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20" w:rsidRDefault="00D03820" w:rsidP="00E169F6">
      <w:pPr>
        <w:ind w:firstLineChars="0" w:firstLine="0"/>
        <w:rPr>
          <w:rFonts w:ascii="黑体" w:eastAsia="黑体" w:hAnsi="黑体" w:hint="eastAsia"/>
          <w:sz w:val="32"/>
          <w:szCs w:val="32"/>
        </w:rPr>
      </w:pPr>
      <w:bookmarkStart w:id="0" w:name="AnchorAddByWCM"/>
      <w:r w:rsidRPr="00E169F6">
        <w:rPr>
          <w:rFonts w:ascii="黑体" w:eastAsia="黑体" w:hAnsi="黑体" w:hint="eastAsia"/>
          <w:sz w:val="32"/>
          <w:szCs w:val="32"/>
        </w:rPr>
        <w:t>附件</w:t>
      </w:r>
    </w:p>
    <w:p w:rsidR="00E169F6" w:rsidRPr="00E169F6" w:rsidRDefault="00E169F6" w:rsidP="00E169F6">
      <w:pPr>
        <w:ind w:firstLineChars="0" w:firstLine="0"/>
        <w:rPr>
          <w:rFonts w:ascii="黑体" w:eastAsia="黑体" w:hAnsi="黑体" w:hint="eastAsia"/>
          <w:sz w:val="32"/>
          <w:szCs w:val="32"/>
        </w:rPr>
      </w:pPr>
    </w:p>
    <w:p w:rsidR="00D03820" w:rsidRPr="00954CCD" w:rsidRDefault="00D03820" w:rsidP="00E169F6">
      <w:pPr>
        <w:pStyle w:val="af3"/>
        <w:numPr>
          <w:ilvl w:val="0"/>
          <w:numId w:val="50"/>
        </w:numPr>
        <w:ind w:firstLineChars="0" w:hanging="11"/>
        <w:rPr>
          <w:rFonts w:ascii="方正仿宋_GBK" w:eastAsia="方正仿宋_GBK" w:hint="eastAsia"/>
          <w:sz w:val="32"/>
          <w:szCs w:val="32"/>
        </w:rPr>
      </w:pPr>
      <w:r w:rsidRPr="00954CCD">
        <w:rPr>
          <w:rFonts w:ascii="方正仿宋_GBK" w:eastAsia="方正仿宋_GBK" w:hint="eastAsia"/>
          <w:sz w:val="32"/>
          <w:szCs w:val="32"/>
        </w:rPr>
        <w:t>活动参与指南</w:t>
      </w:r>
    </w:p>
    <w:p w:rsidR="00D03820" w:rsidRPr="000F5497" w:rsidRDefault="00D03820" w:rsidP="00D03820">
      <w:pPr>
        <w:numPr>
          <w:ilvl w:val="0"/>
          <w:numId w:val="48"/>
        </w:numPr>
        <w:ind w:firstLineChars="0" w:firstLine="643"/>
        <w:rPr>
          <w:rFonts w:ascii="方正仿宋_GBK" w:eastAsia="方正仿宋_GBK" w:hint="eastAsia"/>
          <w:sz w:val="32"/>
          <w:szCs w:val="32"/>
        </w:rPr>
      </w:pPr>
      <w:r w:rsidRPr="000F5497">
        <w:rPr>
          <w:rFonts w:ascii="方正仿宋_GBK" w:eastAsia="方正仿宋_GBK" w:hint="eastAsia"/>
          <w:sz w:val="32"/>
          <w:szCs w:val="32"/>
        </w:rPr>
        <w:t>登录方式：在电脑、平板或手机打开浏览器百度搜索“成都市云图阅读服务平台”，点击第一个搜索结果即可。</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noProof/>
          <w:sz w:val="32"/>
          <w:szCs w:val="32"/>
        </w:rPr>
        <w:drawing>
          <wp:inline distT="0" distB="0" distL="0" distR="0" wp14:anchorId="645140F8" wp14:editId="1C36626E">
            <wp:extent cx="5274310" cy="1711098"/>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1711098"/>
                    </a:xfrm>
                    <a:prstGeom prst="rect">
                      <a:avLst/>
                    </a:prstGeom>
                  </pic:spPr>
                </pic:pic>
              </a:graphicData>
            </a:graphic>
          </wp:inline>
        </w:drawing>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2.点击平台右侧下方的“阳光阅读频道”，进入阳光阅读频道首页。</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noProof/>
          <w:sz w:val="32"/>
          <w:szCs w:val="32"/>
        </w:rPr>
        <w:drawing>
          <wp:inline distT="0" distB="0" distL="0" distR="0" wp14:anchorId="6D6AE4DC" wp14:editId="38DAB007">
            <wp:extent cx="1974850" cy="83996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974850" cy="839965"/>
                    </a:xfrm>
                    <a:prstGeom prst="rect">
                      <a:avLst/>
                    </a:prstGeom>
                  </pic:spPr>
                </pic:pic>
              </a:graphicData>
            </a:graphic>
          </wp:inline>
        </w:drawing>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3.输入登录账号密码：登录名为四川省中小学数字校园云平台导入的师生账号，学生账号一般为学籍号，老师账号为身份证号，初始密码均为账号后六位。已导入师生账号信息的学校无需重复导入，未导入师生账号的学校需参照云平台师生信息导入的流程及标准进行账号导入。</w:t>
      </w:r>
    </w:p>
    <w:p w:rsidR="00D03820" w:rsidRPr="000F5497" w:rsidRDefault="00D03820" w:rsidP="00D03820">
      <w:pPr>
        <w:widowControl/>
        <w:ind w:firstLine="643"/>
        <w:jc w:val="left"/>
        <w:rPr>
          <w:rFonts w:ascii="方正仿宋_GBK" w:eastAsia="方正仿宋_GBK" w:hint="eastAsia"/>
          <w:sz w:val="32"/>
          <w:szCs w:val="32"/>
        </w:rPr>
      </w:pPr>
      <w:r w:rsidRPr="000F5497">
        <w:rPr>
          <w:rFonts w:ascii="方正仿宋_GBK" w:eastAsia="方正仿宋_GBK" w:hint="eastAsia"/>
          <w:sz w:val="32"/>
          <w:szCs w:val="32"/>
        </w:rPr>
        <w:lastRenderedPageBreak/>
        <w:t xml:space="preserve"> </w:t>
      </w:r>
      <w:r w:rsidRPr="000F5497">
        <w:rPr>
          <w:rFonts w:ascii="方正仿宋_GBK" w:eastAsia="方正仿宋_GBK" w:hint="eastAsia"/>
          <w:noProof/>
          <w:sz w:val="32"/>
          <w:szCs w:val="32"/>
        </w:rPr>
        <w:drawing>
          <wp:inline distT="0" distB="0" distL="0" distR="0" wp14:anchorId="389FC9CB" wp14:editId="650D5500">
            <wp:extent cx="2901950" cy="1963973"/>
            <wp:effectExtent l="0" t="0" r="0" b="0"/>
            <wp:docPr id="2" name="图片 2" descr="C:\Users\john\AppData\Roaming\Tencent\Users\49397972\QQ\WinTemp\RichOle\UP45BQ]@09CPV{P0PV%PJ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n\AppData\Roaming\Tencent\Users\49397972\QQ\WinTemp\RichOle\UP45BQ]@09CPV{P0PV%PJS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1216" cy="2031154"/>
                    </a:xfrm>
                    <a:prstGeom prst="rect">
                      <a:avLst/>
                    </a:prstGeom>
                    <a:noFill/>
                    <a:ln>
                      <a:noFill/>
                    </a:ln>
                  </pic:spPr>
                </pic:pic>
              </a:graphicData>
            </a:graphic>
          </wp:inline>
        </w:drawing>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4.点击读书活动进入寒假阅读生活活动主页</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noProof/>
          <w:sz w:val="32"/>
          <w:szCs w:val="32"/>
        </w:rPr>
        <w:drawing>
          <wp:inline distT="0" distB="0" distL="114300" distR="114300" wp14:anchorId="4B82BC30" wp14:editId="717A5972">
            <wp:extent cx="4693285" cy="863600"/>
            <wp:effectExtent l="0" t="0" r="1206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693285" cy="863600"/>
                    </a:xfrm>
                    <a:prstGeom prst="rect">
                      <a:avLst/>
                    </a:prstGeom>
                    <a:noFill/>
                    <a:ln w="9525">
                      <a:noFill/>
                    </a:ln>
                  </pic:spPr>
                </pic:pic>
              </a:graphicData>
            </a:graphic>
          </wp:inline>
        </w:drawing>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5.点击头像下方“我要报名”，进入报名信息填写页面。</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noProof/>
          <w:sz w:val="32"/>
          <w:szCs w:val="32"/>
        </w:rPr>
        <w:drawing>
          <wp:inline distT="0" distB="0" distL="114300" distR="114300" wp14:anchorId="7DC66CB6" wp14:editId="40457D86">
            <wp:extent cx="2047240" cy="1985645"/>
            <wp:effectExtent l="0" t="0" r="1016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2047240" cy="1985645"/>
                    </a:xfrm>
                    <a:prstGeom prst="rect">
                      <a:avLst/>
                    </a:prstGeom>
                    <a:noFill/>
                    <a:ln w="9525">
                      <a:noFill/>
                    </a:ln>
                  </pic:spPr>
                </pic:pic>
              </a:graphicData>
            </a:graphic>
          </wp:inline>
        </w:drawing>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6.填写完成后，点击“确认报名”按钮，提交报名信息后，跳转至作品上传页面；</w:t>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noProof/>
          <w:sz w:val="32"/>
          <w:szCs w:val="32"/>
        </w:rPr>
        <w:lastRenderedPageBreak/>
        <w:drawing>
          <wp:inline distT="0" distB="0" distL="114300" distR="114300" wp14:anchorId="44ED5DD0" wp14:editId="6134D020">
            <wp:extent cx="3726180" cy="2766060"/>
            <wp:effectExtent l="0" t="0" r="7620"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3726180" cy="2766060"/>
                    </a:xfrm>
                    <a:prstGeom prst="rect">
                      <a:avLst/>
                    </a:prstGeom>
                    <a:noFill/>
                    <a:ln w="9525">
                      <a:noFill/>
                    </a:ln>
                  </pic:spPr>
                </pic:pic>
              </a:graphicData>
            </a:graphic>
          </wp:inline>
        </w:drawing>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7.根据步骤提示完成作品信息的添加，点击“开始上传”完成作品上传动作。等待作品审核。</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noProof/>
          <w:sz w:val="32"/>
          <w:szCs w:val="32"/>
        </w:rPr>
        <w:drawing>
          <wp:inline distT="0" distB="0" distL="0" distR="0" wp14:anchorId="4221341E" wp14:editId="0ED92A3C">
            <wp:extent cx="4768850" cy="654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68850" cy="654050"/>
                    </a:xfrm>
                    <a:prstGeom prst="rect">
                      <a:avLst/>
                    </a:prstGeom>
                  </pic:spPr>
                </pic:pic>
              </a:graphicData>
            </a:graphic>
          </wp:inline>
        </w:drawing>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8.如对作品不满意，在活动主页“我的作品”，进入作品详情页，点击“不满意，重新上传”即可。</w:t>
      </w:r>
    </w:p>
    <w:p w:rsidR="00D03820" w:rsidRPr="000F5497" w:rsidRDefault="00D03820" w:rsidP="00D03820">
      <w:pPr>
        <w:ind w:firstLine="643"/>
        <w:rPr>
          <w:rFonts w:ascii="方正仿宋_GBK" w:eastAsia="方正仿宋_GBK" w:hint="eastAsia"/>
          <w:sz w:val="32"/>
          <w:szCs w:val="32"/>
        </w:rPr>
      </w:pP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二、活动评审办法</w:t>
      </w:r>
    </w:p>
    <w:p w:rsidR="00D03820" w:rsidRPr="000F5497" w:rsidRDefault="00D03820" w:rsidP="00954CCD">
      <w:pPr>
        <w:pStyle w:val="af3"/>
        <w:numPr>
          <w:ilvl w:val="0"/>
          <w:numId w:val="49"/>
        </w:numPr>
        <w:ind w:firstLineChars="0" w:firstLine="256"/>
        <w:rPr>
          <w:rFonts w:ascii="方正仿宋_GBK" w:eastAsia="方正仿宋_GBK" w:hint="eastAsia"/>
          <w:sz w:val="32"/>
          <w:szCs w:val="32"/>
        </w:rPr>
      </w:pPr>
      <w:r w:rsidRPr="000F5497">
        <w:rPr>
          <w:rFonts w:ascii="方正仿宋_GBK" w:eastAsia="方正仿宋_GBK" w:hint="eastAsia"/>
          <w:sz w:val="32"/>
          <w:szCs w:val="32"/>
        </w:rPr>
        <w:t>作品上传及初审</w:t>
      </w:r>
    </w:p>
    <w:p w:rsidR="00D03820" w:rsidRPr="000F5497" w:rsidRDefault="00D03820" w:rsidP="00D03820">
      <w:pPr>
        <w:pStyle w:val="af3"/>
        <w:ind w:left="-142" w:firstLineChars="253" w:firstLine="810"/>
        <w:rPr>
          <w:rFonts w:ascii="方正仿宋_GBK" w:eastAsia="方正仿宋_GBK" w:hint="eastAsia"/>
          <w:sz w:val="32"/>
          <w:szCs w:val="32"/>
        </w:rPr>
      </w:pPr>
      <w:r w:rsidRPr="000F5497">
        <w:rPr>
          <w:rFonts w:ascii="方正仿宋_GBK" w:eastAsia="方正仿宋_GBK" w:hint="eastAsia"/>
          <w:sz w:val="32"/>
          <w:szCs w:val="32"/>
        </w:rPr>
        <w:t>时间：2017年1月10日—4月10日</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区县、学校积极推荐学生参加，并组织学生上</w:t>
      </w:r>
      <w:proofErr w:type="gramStart"/>
      <w:r w:rsidRPr="000F5497">
        <w:rPr>
          <w:rFonts w:ascii="方正仿宋_GBK" w:eastAsia="方正仿宋_GBK" w:hint="eastAsia"/>
          <w:sz w:val="32"/>
          <w:szCs w:val="32"/>
        </w:rPr>
        <w:t>传个人</w:t>
      </w:r>
      <w:proofErr w:type="gramEnd"/>
      <w:r w:rsidRPr="000F5497">
        <w:rPr>
          <w:rFonts w:ascii="方正仿宋_GBK" w:eastAsia="方正仿宋_GBK" w:hint="eastAsia"/>
          <w:sz w:val="32"/>
          <w:szCs w:val="32"/>
        </w:rPr>
        <w:t>作品。每个学生只能上传一个作品。每件作品上传后，阳光阅读活动组</w:t>
      </w:r>
      <w:r w:rsidRPr="000F5497">
        <w:rPr>
          <w:rFonts w:ascii="方正仿宋_GBK" w:eastAsia="方正仿宋_GBK" w:hint="eastAsia"/>
          <w:sz w:val="32"/>
          <w:szCs w:val="32"/>
        </w:rPr>
        <w:lastRenderedPageBreak/>
        <w:t>委会根据作品是否符合社会主义核心价值观、是否完整等标准进行初次筛选，通过初审的作品将呈现在页面作品展示专区。</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2．作品复审及终审</w:t>
      </w:r>
    </w:p>
    <w:p w:rsidR="00D03820" w:rsidRPr="000F5497" w:rsidRDefault="00D03820" w:rsidP="00D03820">
      <w:pPr>
        <w:ind w:firstLine="643"/>
        <w:rPr>
          <w:rFonts w:ascii="方正仿宋_GBK" w:eastAsia="方正仿宋_GBK" w:hint="eastAsia"/>
          <w:sz w:val="32"/>
          <w:szCs w:val="32"/>
        </w:rPr>
      </w:pPr>
      <w:r w:rsidRPr="000F5497">
        <w:rPr>
          <w:rFonts w:ascii="方正仿宋_GBK" w:eastAsia="方正仿宋_GBK" w:hint="eastAsia"/>
          <w:sz w:val="32"/>
          <w:szCs w:val="32"/>
        </w:rPr>
        <w:t>2017年4月10日后，成都市教育技术装备管理中心与阳光阅读活动组委会共同邀请评审专家按照公平公正的原则对作品进行复审和终审，并根据区县、学校的组织情况及学生的参与情况等，分别评选出小学组、中学组优秀区县组织奖5个，优秀学校组织奖5个，学生一等奖20名、二等奖30名、三等奖50名，优秀指导教师20名，获奖师生可获得精美奖品一份，以资鼓励。</w:t>
      </w:r>
      <w:bookmarkStart w:id="1" w:name="_GoBack"/>
      <w:bookmarkEnd w:id="0"/>
      <w:bookmarkEnd w:id="1"/>
    </w:p>
    <w:sectPr w:rsidR="00D03820" w:rsidRPr="000F5497" w:rsidSect="007E368D">
      <w:headerReference w:type="even" r:id="rId16"/>
      <w:headerReference w:type="default" r:id="rId17"/>
      <w:footerReference w:type="even" r:id="rId18"/>
      <w:footerReference w:type="default" r:id="rId19"/>
      <w:headerReference w:type="first" r:id="rId20"/>
      <w:footerReference w:type="first" r:id="rId21"/>
      <w:pgSz w:w="11906" w:h="16838" w:code="9"/>
      <w:pgMar w:top="1985" w:right="1531" w:bottom="1915" w:left="1531" w:header="851" w:footer="1348" w:gutter="0"/>
      <w:cols w:space="425"/>
      <w:docGrid w:type="linesAndChar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09" w:rsidRDefault="00451609" w:rsidP="001E5E84">
      <w:pPr>
        <w:ind w:firstLine="422"/>
      </w:pPr>
      <w:r>
        <w:separator/>
      </w:r>
    </w:p>
  </w:endnote>
  <w:endnote w:type="continuationSeparator" w:id="0">
    <w:p w:rsidR="00451609" w:rsidRDefault="00451609" w:rsidP="001E5E84">
      <w:pPr>
        <w:ind w:firstLine="4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
    <w:altName w:val="宋体"/>
    <w:panose1 w:val="00000000000000000000"/>
    <w:charset w:val="86"/>
    <w:family w:val="roman"/>
    <w:notTrueType/>
    <w:pitch w:val="default"/>
    <w:sig w:usb0="00000001" w:usb1="080E0000" w:usb2="00000010" w:usb3="00000000" w:csb0="00040000" w:csb1="00000000"/>
  </w:font>
  <w:font w:name="微软简老宋">
    <w:altName w:val="Times New Roman"/>
    <w:charset w:val="00"/>
    <w:family w:val="auto"/>
    <w:pitch w:val="default"/>
  </w:font>
  <w:font w:name="方正仿宋_GBK">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font-weight : 400">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C5" w:rsidRPr="009D648E" w:rsidRDefault="003621C5" w:rsidP="001E5E84">
    <w:pPr>
      <w:pStyle w:val="a5"/>
      <w:ind w:leftChars="150" w:left="315" w:firstLine="563"/>
      <w:rPr>
        <w:rFonts w:ascii="宋体" w:hAnsi="宋体"/>
        <w:sz w:val="28"/>
        <w:szCs w:val="28"/>
      </w:rPr>
    </w:pPr>
    <w:r w:rsidRPr="009D648E">
      <w:rPr>
        <w:rFonts w:ascii="宋体" w:hAnsi="宋体"/>
        <w:sz w:val="28"/>
        <w:szCs w:val="28"/>
      </w:rPr>
      <w:t xml:space="preserve">— </w:t>
    </w:r>
    <w:r w:rsidR="00D21A5E" w:rsidRPr="009D648E">
      <w:rPr>
        <w:rFonts w:ascii="宋体" w:hAnsi="宋体"/>
        <w:sz w:val="28"/>
        <w:szCs w:val="28"/>
      </w:rPr>
      <w:fldChar w:fldCharType="begin"/>
    </w:r>
    <w:r w:rsidRPr="009D648E">
      <w:rPr>
        <w:rFonts w:ascii="宋体" w:hAnsi="宋体"/>
        <w:sz w:val="28"/>
        <w:szCs w:val="28"/>
      </w:rPr>
      <w:instrText>PAGE   \* MERGEFORMAT</w:instrText>
    </w:r>
    <w:r w:rsidR="00D21A5E" w:rsidRPr="009D648E">
      <w:rPr>
        <w:rFonts w:ascii="宋体" w:hAnsi="宋体"/>
        <w:sz w:val="28"/>
        <w:szCs w:val="28"/>
      </w:rPr>
      <w:fldChar w:fldCharType="separate"/>
    </w:r>
    <w:r w:rsidRPr="007E368D">
      <w:rPr>
        <w:rFonts w:ascii="宋体" w:hAnsi="宋体"/>
        <w:noProof/>
        <w:sz w:val="28"/>
        <w:szCs w:val="28"/>
        <w:lang w:val="zh-CN"/>
      </w:rPr>
      <w:t>2</w:t>
    </w:r>
    <w:r w:rsidR="00D21A5E" w:rsidRPr="009D648E">
      <w:rPr>
        <w:rFonts w:ascii="宋体" w:hAnsi="宋体"/>
        <w:sz w:val="28"/>
        <w:szCs w:val="28"/>
      </w:rPr>
      <w:fldChar w:fldCharType="end"/>
    </w:r>
    <w:r w:rsidRPr="009D648E">
      <w:rPr>
        <w:rFonts w:ascii="宋体" w:hAnsi="宋体"/>
        <w:sz w:val="28"/>
        <w:szCs w:val="28"/>
      </w:rPr>
      <w:t xml:space="preserve"> —</w:t>
    </w:r>
  </w:p>
  <w:p w:rsidR="003621C5" w:rsidRDefault="003621C5" w:rsidP="001E5E84">
    <w:pPr>
      <w:pStyle w:val="a5"/>
      <w:ind w:firstLine="36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C5" w:rsidRPr="009D648E" w:rsidRDefault="003621C5" w:rsidP="001E5E84">
    <w:pPr>
      <w:pStyle w:val="a5"/>
      <w:ind w:leftChars="150" w:left="315" w:rightChars="150" w:right="315" w:firstLine="563"/>
      <w:jc w:val="right"/>
      <w:rPr>
        <w:rFonts w:ascii="宋体" w:hAnsi="宋体"/>
        <w:sz w:val="28"/>
        <w:szCs w:val="28"/>
      </w:rPr>
    </w:pPr>
    <w:r w:rsidRPr="009D648E">
      <w:rPr>
        <w:rFonts w:ascii="宋体" w:hAnsi="宋体"/>
        <w:sz w:val="28"/>
        <w:szCs w:val="28"/>
      </w:rPr>
      <w:t xml:space="preserve">— </w:t>
    </w:r>
    <w:r w:rsidR="00D21A5E" w:rsidRPr="009D648E">
      <w:rPr>
        <w:rFonts w:ascii="宋体" w:hAnsi="宋体"/>
        <w:sz w:val="28"/>
        <w:szCs w:val="28"/>
      </w:rPr>
      <w:fldChar w:fldCharType="begin"/>
    </w:r>
    <w:r w:rsidRPr="009D648E">
      <w:rPr>
        <w:rFonts w:ascii="宋体" w:hAnsi="宋体"/>
        <w:sz w:val="28"/>
        <w:szCs w:val="28"/>
      </w:rPr>
      <w:instrText>PAGE   \* MERGEFORMAT</w:instrText>
    </w:r>
    <w:r w:rsidR="00D21A5E" w:rsidRPr="009D648E">
      <w:rPr>
        <w:rFonts w:ascii="宋体" w:hAnsi="宋体"/>
        <w:sz w:val="28"/>
        <w:szCs w:val="28"/>
      </w:rPr>
      <w:fldChar w:fldCharType="separate"/>
    </w:r>
    <w:r w:rsidR="00E277D4" w:rsidRPr="00E277D4">
      <w:rPr>
        <w:rFonts w:ascii="宋体" w:hAnsi="宋体"/>
        <w:noProof/>
        <w:sz w:val="28"/>
        <w:szCs w:val="28"/>
        <w:lang w:val="zh-CN"/>
      </w:rPr>
      <w:t>4</w:t>
    </w:r>
    <w:r w:rsidR="00D21A5E" w:rsidRPr="009D648E">
      <w:rPr>
        <w:rFonts w:ascii="宋体" w:hAnsi="宋体"/>
        <w:sz w:val="28"/>
        <w:szCs w:val="28"/>
      </w:rPr>
      <w:fldChar w:fldCharType="end"/>
    </w:r>
    <w:r w:rsidRPr="009D648E">
      <w:rPr>
        <w:rFonts w:ascii="宋体" w:hAnsi="宋体"/>
        <w:sz w:val="28"/>
        <w:szCs w:val="28"/>
      </w:rPr>
      <w:t xml:space="preserve"> —</w:t>
    </w:r>
  </w:p>
  <w:p w:rsidR="003621C5" w:rsidRPr="0098694C" w:rsidRDefault="003621C5" w:rsidP="001E5E84">
    <w:pPr>
      <w:pStyle w:val="a5"/>
      <w:ind w:firstLine="36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C5" w:rsidRDefault="003621C5" w:rsidP="004A79FF">
    <w:pPr>
      <w:pStyle w:val="a5"/>
      <w:ind w:firstLine="36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09" w:rsidRDefault="00451609" w:rsidP="001E5E84">
      <w:pPr>
        <w:ind w:firstLine="422"/>
      </w:pPr>
      <w:r>
        <w:separator/>
      </w:r>
    </w:p>
  </w:footnote>
  <w:footnote w:type="continuationSeparator" w:id="0">
    <w:p w:rsidR="00451609" w:rsidRDefault="00451609" w:rsidP="001E5E84">
      <w:pPr>
        <w:ind w:firstLine="42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C5" w:rsidRPr="007E368D" w:rsidRDefault="003621C5" w:rsidP="007E368D">
    <w:pPr>
      <w:pStyle w:val="a4"/>
      <w:ind w:firstLine="3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C5" w:rsidRDefault="003621C5" w:rsidP="001E5E84">
    <w:pPr>
      <w:pStyle w:val="a4"/>
      <w:pBdr>
        <w:bottom w:val="none" w:sz="0" w:space="0" w:color="auto"/>
      </w:pBdr>
      <w:ind w:firstLine="36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C5" w:rsidRDefault="003621C5" w:rsidP="004A79FF">
    <w:pPr>
      <w:pStyle w:val="a4"/>
      <w:ind w:firstLine="3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3AA"/>
    <w:multiLevelType w:val="hybridMultilevel"/>
    <w:tmpl w:val="07E8D0D8"/>
    <w:lvl w:ilvl="0" w:tplc="3AF0644A">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B55CF8"/>
    <w:multiLevelType w:val="hybridMultilevel"/>
    <w:tmpl w:val="AD44BE3C"/>
    <w:lvl w:ilvl="0" w:tplc="2EE21AD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3D3781B"/>
    <w:multiLevelType w:val="hybridMultilevel"/>
    <w:tmpl w:val="A58EE3F8"/>
    <w:lvl w:ilvl="0" w:tplc="A31A94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6B44C07"/>
    <w:multiLevelType w:val="hybridMultilevel"/>
    <w:tmpl w:val="C366D778"/>
    <w:lvl w:ilvl="0" w:tplc="F96C37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167F38"/>
    <w:multiLevelType w:val="hybridMultilevel"/>
    <w:tmpl w:val="A89A9B0C"/>
    <w:lvl w:ilvl="0" w:tplc="10EA5BD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8E02DED"/>
    <w:multiLevelType w:val="hybridMultilevel"/>
    <w:tmpl w:val="48AAEF5C"/>
    <w:lvl w:ilvl="0" w:tplc="F71A606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040"/>
        </w:tabs>
        <w:ind w:left="2040" w:hanging="420"/>
      </w:pPr>
    </w:lvl>
    <w:lvl w:ilvl="2" w:tplc="0409001B" w:tentative="1">
      <w:start w:val="1"/>
      <w:numFmt w:val="lowerRoman"/>
      <w:lvlText w:val="%3."/>
      <w:lvlJc w:val="righ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9" w:tentative="1">
      <w:start w:val="1"/>
      <w:numFmt w:val="lowerLetter"/>
      <w:lvlText w:val="%5)"/>
      <w:lvlJc w:val="left"/>
      <w:pPr>
        <w:tabs>
          <w:tab w:val="num" w:pos="3300"/>
        </w:tabs>
        <w:ind w:left="3300" w:hanging="420"/>
      </w:pPr>
    </w:lvl>
    <w:lvl w:ilvl="5" w:tplc="0409001B" w:tentative="1">
      <w:start w:val="1"/>
      <w:numFmt w:val="lowerRoman"/>
      <w:lvlText w:val="%6."/>
      <w:lvlJc w:val="righ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9" w:tentative="1">
      <w:start w:val="1"/>
      <w:numFmt w:val="lowerLetter"/>
      <w:lvlText w:val="%8)"/>
      <w:lvlJc w:val="left"/>
      <w:pPr>
        <w:tabs>
          <w:tab w:val="num" w:pos="4560"/>
        </w:tabs>
        <w:ind w:left="4560" w:hanging="420"/>
      </w:pPr>
    </w:lvl>
    <w:lvl w:ilvl="8" w:tplc="0409001B" w:tentative="1">
      <w:start w:val="1"/>
      <w:numFmt w:val="lowerRoman"/>
      <w:lvlText w:val="%9."/>
      <w:lvlJc w:val="right"/>
      <w:pPr>
        <w:tabs>
          <w:tab w:val="num" w:pos="4980"/>
        </w:tabs>
        <w:ind w:left="4980" w:hanging="420"/>
      </w:pPr>
    </w:lvl>
  </w:abstractNum>
  <w:abstractNum w:abstractNumId="6">
    <w:nsid w:val="0C8F0893"/>
    <w:multiLevelType w:val="hybridMultilevel"/>
    <w:tmpl w:val="96C20DD2"/>
    <w:lvl w:ilvl="0" w:tplc="E6886C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9B2A40"/>
    <w:multiLevelType w:val="hybridMultilevel"/>
    <w:tmpl w:val="B2A274E4"/>
    <w:lvl w:ilvl="0" w:tplc="3CBEC4C0">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F347E8B"/>
    <w:multiLevelType w:val="hybridMultilevel"/>
    <w:tmpl w:val="CD10822E"/>
    <w:lvl w:ilvl="0" w:tplc="CEF2D480">
      <w:start w:val="1"/>
      <w:numFmt w:val="decimal"/>
      <w:lvlText w:val="%1、"/>
      <w:lvlJc w:val="left"/>
      <w:pPr>
        <w:ind w:left="2120" w:hanging="720"/>
      </w:pPr>
      <w:rPr>
        <w:rFonts w:hint="default"/>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9">
    <w:nsid w:val="164D490D"/>
    <w:multiLevelType w:val="singleLevel"/>
    <w:tmpl w:val="0298EFBC"/>
    <w:lvl w:ilvl="0">
      <w:start w:val="1"/>
      <w:numFmt w:val="bullet"/>
      <w:pStyle w:val="BodyBulletSQ"/>
      <w:lvlText w:val=""/>
      <w:lvlJc w:val="left"/>
      <w:pPr>
        <w:tabs>
          <w:tab w:val="num" w:pos="720"/>
        </w:tabs>
        <w:ind w:left="360" w:firstLine="0"/>
      </w:pPr>
      <w:rPr>
        <w:rFonts w:ascii="Wingdings" w:hAnsi="Wingdings" w:hint="default"/>
      </w:rPr>
    </w:lvl>
  </w:abstractNum>
  <w:abstractNum w:abstractNumId="10">
    <w:nsid w:val="22083952"/>
    <w:multiLevelType w:val="hybridMultilevel"/>
    <w:tmpl w:val="9B2C6EF6"/>
    <w:lvl w:ilvl="0" w:tplc="C650801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nsid w:val="22320ED2"/>
    <w:multiLevelType w:val="hybridMultilevel"/>
    <w:tmpl w:val="F2CAEBC8"/>
    <w:lvl w:ilvl="0" w:tplc="BA76C1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40D3C3E"/>
    <w:multiLevelType w:val="hybridMultilevel"/>
    <w:tmpl w:val="48846D60"/>
    <w:lvl w:ilvl="0" w:tplc="E4F4F90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2485434D"/>
    <w:multiLevelType w:val="hybridMultilevel"/>
    <w:tmpl w:val="5E0684A0"/>
    <w:lvl w:ilvl="0" w:tplc="958E179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B8422EB"/>
    <w:multiLevelType w:val="hybridMultilevel"/>
    <w:tmpl w:val="E2F69B62"/>
    <w:lvl w:ilvl="0" w:tplc="0F20ABA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BD005A0"/>
    <w:multiLevelType w:val="hybridMultilevel"/>
    <w:tmpl w:val="6136F10E"/>
    <w:lvl w:ilvl="0" w:tplc="65F84D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3F743A0"/>
    <w:multiLevelType w:val="hybridMultilevel"/>
    <w:tmpl w:val="BB1A847E"/>
    <w:lvl w:ilvl="0" w:tplc="66D686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D41D94"/>
    <w:multiLevelType w:val="hybridMultilevel"/>
    <w:tmpl w:val="E9A8836A"/>
    <w:numStyleLink w:val="1"/>
  </w:abstractNum>
  <w:abstractNum w:abstractNumId="18">
    <w:nsid w:val="3B377C22"/>
    <w:multiLevelType w:val="hybridMultilevel"/>
    <w:tmpl w:val="E8661C12"/>
    <w:lvl w:ilvl="0" w:tplc="BABE9C9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DDD083D"/>
    <w:multiLevelType w:val="hybridMultilevel"/>
    <w:tmpl w:val="5246CD16"/>
    <w:lvl w:ilvl="0" w:tplc="33BC17AA">
      <w:start w:val="2"/>
      <w:numFmt w:val="decimal"/>
      <w:lvlText w:val="%1."/>
      <w:lvlJc w:val="left"/>
      <w:pPr>
        <w:ind w:left="1067" w:hanging="3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20">
    <w:nsid w:val="3F100942"/>
    <w:multiLevelType w:val="hybridMultilevel"/>
    <w:tmpl w:val="6DF48EC8"/>
    <w:lvl w:ilvl="0" w:tplc="DECCB85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3F5020DE"/>
    <w:multiLevelType w:val="hybridMultilevel"/>
    <w:tmpl w:val="1E9A6E6A"/>
    <w:lvl w:ilvl="0" w:tplc="14149F9E">
      <w:start w:val="1"/>
      <w:numFmt w:val="japaneseCounting"/>
      <w:lvlText w:val="%1、"/>
      <w:lvlJc w:val="left"/>
      <w:pPr>
        <w:ind w:left="1325" w:hanging="720"/>
      </w:pPr>
      <w:rPr>
        <w:rFonts w:hint="default"/>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22">
    <w:nsid w:val="462C520F"/>
    <w:multiLevelType w:val="hybridMultilevel"/>
    <w:tmpl w:val="409C2708"/>
    <w:lvl w:ilvl="0" w:tplc="C1C073AC">
      <w:start w:val="1"/>
      <w:numFmt w:val="japaneseCounting"/>
      <w:lvlText w:val="%1、"/>
      <w:lvlJc w:val="left"/>
      <w:pPr>
        <w:ind w:left="1320" w:hanging="72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4A501460"/>
    <w:multiLevelType w:val="hybridMultilevel"/>
    <w:tmpl w:val="C1BCDC5C"/>
    <w:lvl w:ilvl="0" w:tplc="A45600B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566CF"/>
    <w:multiLevelType w:val="hybridMultilevel"/>
    <w:tmpl w:val="79EE1A62"/>
    <w:lvl w:ilvl="0" w:tplc="B59E0A9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2ED123B"/>
    <w:multiLevelType w:val="hybridMultilevel"/>
    <w:tmpl w:val="F0C2D512"/>
    <w:lvl w:ilvl="0" w:tplc="8B8C180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03C43E"/>
    <w:multiLevelType w:val="singleLevel"/>
    <w:tmpl w:val="5603C43E"/>
    <w:lvl w:ilvl="0">
      <w:start w:val="1"/>
      <w:numFmt w:val="chineseCounting"/>
      <w:suff w:val="nothing"/>
      <w:lvlText w:val="%1、"/>
      <w:lvlJc w:val="left"/>
    </w:lvl>
  </w:abstractNum>
  <w:abstractNum w:abstractNumId="27">
    <w:nsid w:val="57847A92"/>
    <w:multiLevelType w:val="singleLevel"/>
    <w:tmpl w:val="57847A92"/>
    <w:lvl w:ilvl="0">
      <w:start w:val="3"/>
      <w:numFmt w:val="chineseCounting"/>
      <w:suff w:val="nothing"/>
      <w:lvlText w:val="%1、"/>
      <w:lvlJc w:val="left"/>
    </w:lvl>
  </w:abstractNum>
  <w:abstractNum w:abstractNumId="28">
    <w:nsid w:val="57BFCD34"/>
    <w:multiLevelType w:val="singleLevel"/>
    <w:tmpl w:val="57BFCD34"/>
    <w:lvl w:ilvl="0">
      <w:start w:val="1"/>
      <w:numFmt w:val="decimal"/>
      <w:suff w:val="nothing"/>
      <w:lvlText w:val="%1、"/>
      <w:lvlJc w:val="left"/>
    </w:lvl>
  </w:abstractNum>
  <w:abstractNum w:abstractNumId="29">
    <w:nsid w:val="58048E47"/>
    <w:multiLevelType w:val="singleLevel"/>
    <w:tmpl w:val="58048E47"/>
    <w:lvl w:ilvl="0">
      <w:start w:val="1"/>
      <w:numFmt w:val="decimal"/>
      <w:suff w:val="nothing"/>
      <w:lvlText w:val="%1、"/>
      <w:lvlJc w:val="left"/>
    </w:lvl>
  </w:abstractNum>
  <w:abstractNum w:abstractNumId="30">
    <w:nsid w:val="580D843F"/>
    <w:multiLevelType w:val="singleLevel"/>
    <w:tmpl w:val="580D843F"/>
    <w:lvl w:ilvl="0">
      <w:start w:val="1"/>
      <w:numFmt w:val="chineseCounting"/>
      <w:suff w:val="nothing"/>
      <w:lvlText w:val="%1、"/>
      <w:lvlJc w:val="left"/>
    </w:lvl>
  </w:abstractNum>
  <w:abstractNum w:abstractNumId="31">
    <w:nsid w:val="580D8E01"/>
    <w:multiLevelType w:val="singleLevel"/>
    <w:tmpl w:val="580D8E01"/>
    <w:lvl w:ilvl="0">
      <w:start w:val="1"/>
      <w:numFmt w:val="decimal"/>
      <w:suff w:val="nothing"/>
      <w:lvlText w:val="%1、"/>
      <w:lvlJc w:val="left"/>
    </w:lvl>
  </w:abstractNum>
  <w:abstractNum w:abstractNumId="32">
    <w:nsid w:val="585C867C"/>
    <w:multiLevelType w:val="singleLevel"/>
    <w:tmpl w:val="585C867C"/>
    <w:lvl w:ilvl="0">
      <w:start w:val="1"/>
      <w:numFmt w:val="decimal"/>
      <w:suff w:val="nothing"/>
      <w:lvlText w:val="%1."/>
      <w:lvlJc w:val="left"/>
    </w:lvl>
  </w:abstractNum>
  <w:abstractNum w:abstractNumId="33">
    <w:nsid w:val="5D5E2715"/>
    <w:multiLevelType w:val="multilevel"/>
    <w:tmpl w:val="5D5E2715"/>
    <w:lvl w:ilvl="0">
      <w:start w:val="1"/>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4">
    <w:nsid w:val="5EB4591D"/>
    <w:multiLevelType w:val="hybridMultilevel"/>
    <w:tmpl w:val="E9A8836A"/>
    <w:styleLink w:val="1"/>
    <w:lvl w:ilvl="0" w:tplc="1688AFB8">
      <w:start w:val="1"/>
      <w:numFmt w:val="decimal"/>
      <w:lvlText w:val="%1."/>
      <w:lvlJc w:val="left"/>
      <w:pPr>
        <w:ind w:left="1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84766">
      <w:start w:val="1"/>
      <w:numFmt w:val="lowerLetter"/>
      <w:lvlText w:val="%2)"/>
      <w:lvlJc w:val="left"/>
      <w:pPr>
        <w:ind w:left="16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4A0820">
      <w:start w:val="1"/>
      <w:numFmt w:val="lowerRoman"/>
      <w:lvlText w:val="%3."/>
      <w:lvlJc w:val="left"/>
      <w:pPr>
        <w:ind w:left="2060" w:hanging="5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BCC23C">
      <w:start w:val="1"/>
      <w:numFmt w:val="decimal"/>
      <w:lvlText w:val="%4."/>
      <w:lvlJc w:val="left"/>
      <w:pPr>
        <w:ind w:left="24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C63D48">
      <w:start w:val="1"/>
      <w:numFmt w:val="lowerLetter"/>
      <w:lvlText w:val="%5)"/>
      <w:lvlJc w:val="left"/>
      <w:pPr>
        <w:ind w:left="29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A6B1FA">
      <w:start w:val="1"/>
      <w:numFmt w:val="lowerRoman"/>
      <w:lvlText w:val="%6."/>
      <w:lvlJc w:val="left"/>
      <w:pPr>
        <w:ind w:left="3320" w:hanging="5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DAE7B8">
      <w:start w:val="1"/>
      <w:numFmt w:val="decimal"/>
      <w:lvlText w:val="%7."/>
      <w:lvlJc w:val="left"/>
      <w:pPr>
        <w:ind w:left="3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CED9A8">
      <w:start w:val="1"/>
      <w:numFmt w:val="lowerLetter"/>
      <w:lvlText w:val="%8)"/>
      <w:lvlJc w:val="left"/>
      <w:pPr>
        <w:ind w:left="41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9C33BE">
      <w:start w:val="1"/>
      <w:numFmt w:val="lowerRoman"/>
      <w:lvlText w:val="%9."/>
      <w:lvlJc w:val="left"/>
      <w:pPr>
        <w:ind w:left="4580" w:hanging="5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5F017E05"/>
    <w:multiLevelType w:val="hybridMultilevel"/>
    <w:tmpl w:val="7BD41BEE"/>
    <w:lvl w:ilvl="0" w:tplc="F2C88F3C">
      <w:start w:val="4"/>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5F8A0A9B"/>
    <w:multiLevelType w:val="hybridMultilevel"/>
    <w:tmpl w:val="7C5A181A"/>
    <w:lvl w:ilvl="0" w:tplc="F460B8A8">
      <w:start w:val="1"/>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7">
    <w:nsid w:val="5F964156"/>
    <w:multiLevelType w:val="hybridMultilevel"/>
    <w:tmpl w:val="AC66622A"/>
    <w:lvl w:ilvl="0" w:tplc="EC66B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FB03A72"/>
    <w:multiLevelType w:val="hybridMultilevel"/>
    <w:tmpl w:val="95C2ADA2"/>
    <w:lvl w:ilvl="0" w:tplc="65587AC6">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39">
    <w:nsid w:val="644B5FD6"/>
    <w:multiLevelType w:val="hybridMultilevel"/>
    <w:tmpl w:val="BC1ADDB4"/>
    <w:lvl w:ilvl="0" w:tplc="150CF0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5EB454F"/>
    <w:multiLevelType w:val="hybridMultilevel"/>
    <w:tmpl w:val="98B0211A"/>
    <w:lvl w:ilvl="0" w:tplc="6DA48E7C">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1">
    <w:nsid w:val="6978658C"/>
    <w:multiLevelType w:val="hybridMultilevel"/>
    <w:tmpl w:val="7026BC2E"/>
    <w:lvl w:ilvl="0" w:tplc="A328A1B6">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70D60E6C"/>
    <w:multiLevelType w:val="hybridMultilevel"/>
    <w:tmpl w:val="FE604400"/>
    <w:lvl w:ilvl="0" w:tplc="ECA633BC">
      <w:start w:val="1"/>
      <w:numFmt w:val="decimal"/>
      <w:lvlText w:val="%1、"/>
      <w:lvlJc w:val="left"/>
      <w:pPr>
        <w:ind w:left="990" w:hanging="720"/>
      </w:pPr>
      <w:rPr>
        <w:rFonts w:asciiTheme="minorHAnsi" w:eastAsiaTheme="minorEastAsia" w:hAnsiTheme="minorHAnsi"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43">
    <w:nsid w:val="70E72075"/>
    <w:multiLevelType w:val="hybridMultilevel"/>
    <w:tmpl w:val="CE2E5EC4"/>
    <w:lvl w:ilvl="0" w:tplc="3FECD040">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44">
    <w:nsid w:val="714B2409"/>
    <w:multiLevelType w:val="hybridMultilevel"/>
    <w:tmpl w:val="749E6E92"/>
    <w:lvl w:ilvl="0" w:tplc="5E820D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4E83AE6"/>
    <w:multiLevelType w:val="hybridMultilevel"/>
    <w:tmpl w:val="72D0FB08"/>
    <w:lvl w:ilvl="0" w:tplc="6280229A">
      <w:start w:val="1"/>
      <w:numFmt w:val="japaneseCounting"/>
      <w:lvlText w:val="%1、"/>
      <w:lvlJc w:val="left"/>
      <w:pPr>
        <w:ind w:left="720" w:hanging="720"/>
      </w:pPr>
      <w:rPr>
        <w:rFonts w:hint="default"/>
      </w:rPr>
    </w:lvl>
    <w:lvl w:ilvl="1" w:tplc="EA74077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5520C50"/>
    <w:multiLevelType w:val="hybridMultilevel"/>
    <w:tmpl w:val="33B64AEA"/>
    <w:lvl w:ilvl="0" w:tplc="0F8E34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77443B85"/>
    <w:multiLevelType w:val="hybridMultilevel"/>
    <w:tmpl w:val="F3CEBAFC"/>
    <w:lvl w:ilvl="0" w:tplc="14A8BA32">
      <w:start w:val="1"/>
      <w:numFmt w:val="japaneseCounting"/>
      <w:lvlText w:val="%1、"/>
      <w:lvlJc w:val="left"/>
      <w:pPr>
        <w:tabs>
          <w:tab w:val="num" w:pos="720"/>
        </w:tabs>
        <w:ind w:left="720" w:hanging="720"/>
      </w:pPr>
      <w:rPr>
        <w:rFonts w:hint="default"/>
      </w:rPr>
    </w:lvl>
    <w:lvl w:ilvl="1" w:tplc="33245E3A">
      <w:start w:val="1"/>
      <w:numFmt w:val="chineseCountingThousand"/>
      <w:lvlText w:val="（%2）"/>
      <w:lvlJc w:val="left"/>
      <w:pPr>
        <w:tabs>
          <w:tab w:val="num" w:pos="990"/>
        </w:tabs>
        <w:ind w:left="990" w:hanging="570"/>
      </w:pPr>
      <w:rPr>
        <w:rFonts w:hint="eastAsia"/>
        <w:sz w:val="32"/>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7B82247"/>
    <w:multiLevelType w:val="hybridMultilevel"/>
    <w:tmpl w:val="17F8F926"/>
    <w:lvl w:ilvl="0" w:tplc="8F7038EC">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9">
    <w:nsid w:val="784D0766"/>
    <w:multiLevelType w:val="hybridMultilevel"/>
    <w:tmpl w:val="FB302CE6"/>
    <w:lvl w:ilvl="0" w:tplc="C962725A">
      <w:start w:val="1"/>
      <w:numFmt w:val="japaneseCounting"/>
      <w:lvlText w:val="%1、"/>
      <w:lvlJc w:val="left"/>
      <w:pPr>
        <w:ind w:left="1347" w:hanging="720"/>
      </w:pPr>
      <w:rPr>
        <w:rFonts w:ascii="黑体" w:eastAsia="黑体" w:hAnsi="仿宋" w:cs="Times New Roman"/>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44"/>
  </w:num>
  <w:num w:numId="2">
    <w:abstractNumId w:val="20"/>
  </w:num>
  <w:num w:numId="3">
    <w:abstractNumId w:val="47"/>
  </w:num>
  <w:num w:numId="4">
    <w:abstractNumId w:val="2"/>
  </w:num>
  <w:num w:numId="5">
    <w:abstractNumId w:val="6"/>
  </w:num>
  <w:num w:numId="6">
    <w:abstractNumId w:val="40"/>
  </w:num>
  <w:num w:numId="7">
    <w:abstractNumId w:val="10"/>
  </w:num>
  <w:num w:numId="8">
    <w:abstractNumId w:val="5"/>
  </w:num>
  <w:num w:numId="9">
    <w:abstractNumId w:val="16"/>
  </w:num>
  <w:num w:numId="10">
    <w:abstractNumId w:val="36"/>
  </w:num>
  <w:num w:numId="11">
    <w:abstractNumId w:val="14"/>
  </w:num>
  <w:num w:numId="12">
    <w:abstractNumId w:val="4"/>
  </w:num>
  <w:num w:numId="13">
    <w:abstractNumId w:val="22"/>
  </w:num>
  <w:num w:numId="14">
    <w:abstractNumId w:val="12"/>
  </w:num>
  <w:num w:numId="15">
    <w:abstractNumId w:val="49"/>
  </w:num>
  <w:num w:numId="16">
    <w:abstractNumId w:val="38"/>
  </w:num>
  <w:num w:numId="17">
    <w:abstractNumId w:val="35"/>
  </w:num>
  <w:num w:numId="18">
    <w:abstractNumId w:val="18"/>
  </w:num>
  <w:num w:numId="19">
    <w:abstractNumId w:val="46"/>
  </w:num>
  <w:num w:numId="20">
    <w:abstractNumId w:val="11"/>
  </w:num>
  <w:num w:numId="21">
    <w:abstractNumId w:val="15"/>
  </w:num>
  <w:num w:numId="22">
    <w:abstractNumId w:val="13"/>
  </w:num>
  <w:num w:numId="23">
    <w:abstractNumId w:val="7"/>
  </w:num>
  <w:num w:numId="24">
    <w:abstractNumId w:val="19"/>
  </w:num>
  <w:num w:numId="25">
    <w:abstractNumId w:val="43"/>
  </w:num>
  <w:num w:numId="26">
    <w:abstractNumId w:val="8"/>
  </w:num>
  <w:num w:numId="27">
    <w:abstractNumId w:val="0"/>
  </w:num>
  <w:num w:numId="28">
    <w:abstractNumId w:val="41"/>
  </w:num>
  <w:num w:numId="29">
    <w:abstractNumId w:val="25"/>
  </w:num>
  <w:num w:numId="30">
    <w:abstractNumId w:val="27"/>
  </w:num>
  <w:num w:numId="31">
    <w:abstractNumId w:val="26"/>
  </w:num>
  <w:num w:numId="32">
    <w:abstractNumId w:val="33"/>
  </w:num>
  <w:num w:numId="33">
    <w:abstractNumId w:val="28"/>
  </w:num>
  <w:num w:numId="34">
    <w:abstractNumId w:val="24"/>
  </w:num>
  <w:num w:numId="35">
    <w:abstractNumId w:val="23"/>
  </w:num>
  <w:num w:numId="36">
    <w:abstractNumId w:val="34"/>
  </w:num>
  <w:num w:numId="37">
    <w:abstractNumId w:val="17"/>
  </w:num>
  <w:num w:numId="38">
    <w:abstractNumId w:val="30"/>
  </w:num>
  <w:num w:numId="39">
    <w:abstractNumId w:val="31"/>
  </w:num>
  <w:num w:numId="40">
    <w:abstractNumId w:val="29"/>
  </w:num>
  <w:num w:numId="41">
    <w:abstractNumId w:val="1"/>
  </w:num>
  <w:num w:numId="42">
    <w:abstractNumId w:val="39"/>
  </w:num>
  <w:num w:numId="43">
    <w:abstractNumId w:val="48"/>
  </w:num>
  <w:num w:numId="44">
    <w:abstractNumId w:val="21"/>
  </w:num>
  <w:num w:numId="45">
    <w:abstractNumId w:val="45"/>
  </w:num>
  <w:num w:numId="46">
    <w:abstractNumId w:val="42"/>
  </w:num>
  <w:num w:numId="47">
    <w:abstractNumId w:val="9"/>
  </w:num>
  <w:num w:numId="48">
    <w:abstractNumId w:val="32"/>
  </w:num>
  <w:num w:numId="49">
    <w:abstractNumId w:val="3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80"/>
    <w:rsid w:val="00001812"/>
    <w:rsid w:val="0000312B"/>
    <w:rsid w:val="0000633D"/>
    <w:rsid w:val="000076F8"/>
    <w:rsid w:val="00007C99"/>
    <w:rsid w:val="0001001B"/>
    <w:rsid w:val="00010A0B"/>
    <w:rsid w:val="0001242B"/>
    <w:rsid w:val="00013EBD"/>
    <w:rsid w:val="00021445"/>
    <w:rsid w:val="00021D39"/>
    <w:rsid w:val="00026BE3"/>
    <w:rsid w:val="00027590"/>
    <w:rsid w:val="0003120A"/>
    <w:rsid w:val="00032047"/>
    <w:rsid w:val="00034F5D"/>
    <w:rsid w:val="0003759E"/>
    <w:rsid w:val="0003782A"/>
    <w:rsid w:val="00040365"/>
    <w:rsid w:val="00043187"/>
    <w:rsid w:val="0004483C"/>
    <w:rsid w:val="00053065"/>
    <w:rsid w:val="000535F3"/>
    <w:rsid w:val="00054417"/>
    <w:rsid w:val="00056DC1"/>
    <w:rsid w:val="000604F1"/>
    <w:rsid w:val="000620F4"/>
    <w:rsid w:val="00062C2C"/>
    <w:rsid w:val="00065042"/>
    <w:rsid w:val="000669DD"/>
    <w:rsid w:val="000749FC"/>
    <w:rsid w:val="00074E70"/>
    <w:rsid w:val="00075648"/>
    <w:rsid w:val="0007728E"/>
    <w:rsid w:val="00077354"/>
    <w:rsid w:val="00080D53"/>
    <w:rsid w:val="000848F2"/>
    <w:rsid w:val="00091A33"/>
    <w:rsid w:val="00092FE2"/>
    <w:rsid w:val="0009348F"/>
    <w:rsid w:val="00095D25"/>
    <w:rsid w:val="000A23BB"/>
    <w:rsid w:val="000A31DA"/>
    <w:rsid w:val="000A729B"/>
    <w:rsid w:val="000A787D"/>
    <w:rsid w:val="000B13F1"/>
    <w:rsid w:val="000B1462"/>
    <w:rsid w:val="000B3DAB"/>
    <w:rsid w:val="000B6231"/>
    <w:rsid w:val="000B635D"/>
    <w:rsid w:val="000B6BCA"/>
    <w:rsid w:val="000C06B8"/>
    <w:rsid w:val="000C0B3A"/>
    <w:rsid w:val="000C1292"/>
    <w:rsid w:val="000C6A2E"/>
    <w:rsid w:val="000C7FE1"/>
    <w:rsid w:val="000D1C56"/>
    <w:rsid w:val="000E030F"/>
    <w:rsid w:val="000E32DC"/>
    <w:rsid w:val="000E6CC3"/>
    <w:rsid w:val="000E7CA2"/>
    <w:rsid w:val="000F16D0"/>
    <w:rsid w:val="000F408A"/>
    <w:rsid w:val="000F73D8"/>
    <w:rsid w:val="0010258B"/>
    <w:rsid w:val="00102C03"/>
    <w:rsid w:val="00102C4D"/>
    <w:rsid w:val="00104AFC"/>
    <w:rsid w:val="00105CC0"/>
    <w:rsid w:val="00107A80"/>
    <w:rsid w:val="001103C4"/>
    <w:rsid w:val="00110555"/>
    <w:rsid w:val="0011141C"/>
    <w:rsid w:val="00112304"/>
    <w:rsid w:val="00112B1B"/>
    <w:rsid w:val="00113846"/>
    <w:rsid w:val="001139B2"/>
    <w:rsid w:val="00122C3B"/>
    <w:rsid w:val="00125015"/>
    <w:rsid w:val="00126AA8"/>
    <w:rsid w:val="00126FB8"/>
    <w:rsid w:val="00127A94"/>
    <w:rsid w:val="00130A6E"/>
    <w:rsid w:val="00130BBE"/>
    <w:rsid w:val="0013170E"/>
    <w:rsid w:val="00132CC6"/>
    <w:rsid w:val="00136453"/>
    <w:rsid w:val="00137E8B"/>
    <w:rsid w:val="00140255"/>
    <w:rsid w:val="00143400"/>
    <w:rsid w:val="00143FC0"/>
    <w:rsid w:val="00146A60"/>
    <w:rsid w:val="00146E92"/>
    <w:rsid w:val="00150078"/>
    <w:rsid w:val="0015363D"/>
    <w:rsid w:val="0015583D"/>
    <w:rsid w:val="00160EF8"/>
    <w:rsid w:val="00163A94"/>
    <w:rsid w:val="00165CAA"/>
    <w:rsid w:val="00165D94"/>
    <w:rsid w:val="001666A9"/>
    <w:rsid w:val="00170320"/>
    <w:rsid w:val="00173735"/>
    <w:rsid w:val="00174869"/>
    <w:rsid w:val="00174CAA"/>
    <w:rsid w:val="00180071"/>
    <w:rsid w:val="0018229B"/>
    <w:rsid w:val="00185321"/>
    <w:rsid w:val="00185644"/>
    <w:rsid w:val="0018576B"/>
    <w:rsid w:val="00186B82"/>
    <w:rsid w:val="001901C0"/>
    <w:rsid w:val="00192403"/>
    <w:rsid w:val="001A0FC8"/>
    <w:rsid w:val="001A0FEF"/>
    <w:rsid w:val="001A2E64"/>
    <w:rsid w:val="001A3968"/>
    <w:rsid w:val="001A4593"/>
    <w:rsid w:val="001A5EAE"/>
    <w:rsid w:val="001A5ED6"/>
    <w:rsid w:val="001A5FC3"/>
    <w:rsid w:val="001B0D48"/>
    <w:rsid w:val="001B1539"/>
    <w:rsid w:val="001B1673"/>
    <w:rsid w:val="001B1EC2"/>
    <w:rsid w:val="001B264E"/>
    <w:rsid w:val="001B6384"/>
    <w:rsid w:val="001B63E3"/>
    <w:rsid w:val="001B6EAA"/>
    <w:rsid w:val="001C03D2"/>
    <w:rsid w:val="001C5964"/>
    <w:rsid w:val="001C5A7C"/>
    <w:rsid w:val="001C6244"/>
    <w:rsid w:val="001D1DCC"/>
    <w:rsid w:val="001D1ED2"/>
    <w:rsid w:val="001D4344"/>
    <w:rsid w:val="001D5345"/>
    <w:rsid w:val="001D5415"/>
    <w:rsid w:val="001D5D6A"/>
    <w:rsid w:val="001D627B"/>
    <w:rsid w:val="001D65AF"/>
    <w:rsid w:val="001E039E"/>
    <w:rsid w:val="001E19A1"/>
    <w:rsid w:val="001E269D"/>
    <w:rsid w:val="001E3D2F"/>
    <w:rsid w:val="001E4BDE"/>
    <w:rsid w:val="001E51FD"/>
    <w:rsid w:val="001E5E84"/>
    <w:rsid w:val="001E6687"/>
    <w:rsid w:val="001E6CF7"/>
    <w:rsid w:val="001E7600"/>
    <w:rsid w:val="001E7E2B"/>
    <w:rsid w:val="001F00FF"/>
    <w:rsid w:val="001F145E"/>
    <w:rsid w:val="001F3335"/>
    <w:rsid w:val="001F338D"/>
    <w:rsid w:val="001F5315"/>
    <w:rsid w:val="001F5BA2"/>
    <w:rsid w:val="001F5C43"/>
    <w:rsid w:val="001F6DC0"/>
    <w:rsid w:val="001F6EE1"/>
    <w:rsid w:val="002026D6"/>
    <w:rsid w:val="00205675"/>
    <w:rsid w:val="00210A9B"/>
    <w:rsid w:val="0021247A"/>
    <w:rsid w:val="00214BA8"/>
    <w:rsid w:val="00214C2E"/>
    <w:rsid w:val="00216F3B"/>
    <w:rsid w:val="00217D26"/>
    <w:rsid w:val="0022051D"/>
    <w:rsid w:val="002238BE"/>
    <w:rsid w:val="0022402B"/>
    <w:rsid w:val="002256E2"/>
    <w:rsid w:val="002269B0"/>
    <w:rsid w:val="00231F7D"/>
    <w:rsid w:val="00234A65"/>
    <w:rsid w:val="00235553"/>
    <w:rsid w:val="00237958"/>
    <w:rsid w:val="00240C0F"/>
    <w:rsid w:val="0024117F"/>
    <w:rsid w:val="00244251"/>
    <w:rsid w:val="002447DF"/>
    <w:rsid w:val="00245229"/>
    <w:rsid w:val="00246A60"/>
    <w:rsid w:val="00246B04"/>
    <w:rsid w:val="002474BF"/>
    <w:rsid w:val="00252011"/>
    <w:rsid w:val="002548C9"/>
    <w:rsid w:val="00264A9E"/>
    <w:rsid w:val="002658D9"/>
    <w:rsid w:val="00267AD8"/>
    <w:rsid w:val="002700DB"/>
    <w:rsid w:val="002702FA"/>
    <w:rsid w:val="0027156F"/>
    <w:rsid w:val="00275E9A"/>
    <w:rsid w:val="0027646C"/>
    <w:rsid w:val="00280767"/>
    <w:rsid w:val="002820F5"/>
    <w:rsid w:val="00284EB8"/>
    <w:rsid w:val="00286241"/>
    <w:rsid w:val="00287B7E"/>
    <w:rsid w:val="00292D16"/>
    <w:rsid w:val="00294F76"/>
    <w:rsid w:val="002950E6"/>
    <w:rsid w:val="002A14DE"/>
    <w:rsid w:val="002A1C25"/>
    <w:rsid w:val="002A228D"/>
    <w:rsid w:val="002A25D6"/>
    <w:rsid w:val="002A2A54"/>
    <w:rsid w:val="002A3C0A"/>
    <w:rsid w:val="002A3C98"/>
    <w:rsid w:val="002A3E5C"/>
    <w:rsid w:val="002A3FA1"/>
    <w:rsid w:val="002A5266"/>
    <w:rsid w:val="002A6B0C"/>
    <w:rsid w:val="002A6E11"/>
    <w:rsid w:val="002A7BFD"/>
    <w:rsid w:val="002B085C"/>
    <w:rsid w:val="002B1CDA"/>
    <w:rsid w:val="002B3FCF"/>
    <w:rsid w:val="002B4A04"/>
    <w:rsid w:val="002B6508"/>
    <w:rsid w:val="002B6590"/>
    <w:rsid w:val="002C045C"/>
    <w:rsid w:val="002C1CEF"/>
    <w:rsid w:val="002D04A5"/>
    <w:rsid w:val="002D1E79"/>
    <w:rsid w:val="002D2C59"/>
    <w:rsid w:val="002D4116"/>
    <w:rsid w:val="002D4625"/>
    <w:rsid w:val="002D5B07"/>
    <w:rsid w:val="002D5C72"/>
    <w:rsid w:val="002D685B"/>
    <w:rsid w:val="002E0096"/>
    <w:rsid w:val="002E1153"/>
    <w:rsid w:val="002E269D"/>
    <w:rsid w:val="002E26A8"/>
    <w:rsid w:val="002E4BB2"/>
    <w:rsid w:val="002E51A5"/>
    <w:rsid w:val="002E6584"/>
    <w:rsid w:val="002E7834"/>
    <w:rsid w:val="002F00E6"/>
    <w:rsid w:val="002F2A4C"/>
    <w:rsid w:val="002F6F62"/>
    <w:rsid w:val="00303193"/>
    <w:rsid w:val="0030460F"/>
    <w:rsid w:val="00304E2E"/>
    <w:rsid w:val="0030750E"/>
    <w:rsid w:val="00310799"/>
    <w:rsid w:val="00310FC7"/>
    <w:rsid w:val="00311274"/>
    <w:rsid w:val="003124CA"/>
    <w:rsid w:val="00313B4D"/>
    <w:rsid w:val="003177E1"/>
    <w:rsid w:val="0032031A"/>
    <w:rsid w:val="003204B7"/>
    <w:rsid w:val="00322B98"/>
    <w:rsid w:val="00325428"/>
    <w:rsid w:val="0032550E"/>
    <w:rsid w:val="00325EDE"/>
    <w:rsid w:val="0032637B"/>
    <w:rsid w:val="003302CD"/>
    <w:rsid w:val="00330B4F"/>
    <w:rsid w:val="00333CD5"/>
    <w:rsid w:val="00343D79"/>
    <w:rsid w:val="00344244"/>
    <w:rsid w:val="0035274F"/>
    <w:rsid w:val="00352A70"/>
    <w:rsid w:val="0035727E"/>
    <w:rsid w:val="00357730"/>
    <w:rsid w:val="003605FC"/>
    <w:rsid w:val="00361540"/>
    <w:rsid w:val="003621C5"/>
    <w:rsid w:val="00367D42"/>
    <w:rsid w:val="00370A65"/>
    <w:rsid w:val="00370FCD"/>
    <w:rsid w:val="00373E9A"/>
    <w:rsid w:val="00382F28"/>
    <w:rsid w:val="00384133"/>
    <w:rsid w:val="003845F4"/>
    <w:rsid w:val="00387AF4"/>
    <w:rsid w:val="00387DE1"/>
    <w:rsid w:val="0039063B"/>
    <w:rsid w:val="00391079"/>
    <w:rsid w:val="003A05AD"/>
    <w:rsid w:val="003A26F9"/>
    <w:rsid w:val="003A2DBE"/>
    <w:rsid w:val="003A38FF"/>
    <w:rsid w:val="003A627A"/>
    <w:rsid w:val="003A6B24"/>
    <w:rsid w:val="003A7056"/>
    <w:rsid w:val="003A71DD"/>
    <w:rsid w:val="003A73C7"/>
    <w:rsid w:val="003B065E"/>
    <w:rsid w:val="003B0942"/>
    <w:rsid w:val="003B1DC0"/>
    <w:rsid w:val="003B36F3"/>
    <w:rsid w:val="003B4CD2"/>
    <w:rsid w:val="003B52F1"/>
    <w:rsid w:val="003B6521"/>
    <w:rsid w:val="003B7098"/>
    <w:rsid w:val="003C18CB"/>
    <w:rsid w:val="003C19E7"/>
    <w:rsid w:val="003C1CCB"/>
    <w:rsid w:val="003C270C"/>
    <w:rsid w:val="003C7F89"/>
    <w:rsid w:val="003C7F9E"/>
    <w:rsid w:val="003D0EA8"/>
    <w:rsid w:val="003D3FAC"/>
    <w:rsid w:val="003D4D5C"/>
    <w:rsid w:val="003D5958"/>
    <w:rsid w:val="003D6C64"/>
    <w:rsid w:val="003E2386"/>
    <w:rsid w:val="003E30DD"/>
    <w:rsid w:val="003E32F6"/>
    <w:rsid w:val="003E5259"/>
    <w:rsid w:val="003F46DC"/>
    <w:rsid w:val="003F4BB3"/>
    <w:rsid w:val="003F6797"/>
    <w:rsid w:val="003F7067"/>
    <w:rsid w:val="00400CF0"/>
    <w:rsid w:val="0040229D"/>
    <w:rsid w:val="004023DA"/>
    <w:rsid w:val="00403BFF"/>
    <w:rsid w:val="0040459E"/>
    <w:rsid w:val="00406F41"/>
    <w:rsid w:val="00411FEF"/>
    <w:rsid w:val="00413B5F"/>
    <w:rsid w:val="0042041B"/>
    <w:rsid w:val="004216E2"/>
    <w:rsid w:val="00422907"/>
    <w:rsid w:val="004241A6"/>
    <w:rsid w:val="004256FD"/>
    <w:rsid w:val="00425B04"/>
    <w:rsid w:val="00425B33"/>
    <w:rsid w:val="00431460"/>
    <w:rsid w:val="00431889"/>
    <w:rsid w:val="00432A3D"/>
    <w:rsid w:val="00433B04"/>
    <w:rsid w:val="00434D3F"/>
    <w:rsid w:val="004355F7"/>
    <w:rsid w:val="00435A96"/>
    <w:rsid w:val="00436936"/>
    <w:rsid w:val="00436F22"/>
    <w:rsid w:val="00437D9D"/>
    <w:rsid w:val="00441B76"/>
    <w:rsid w:val="00441C87"/>
    <w:rsid w:val="00441D73"/>
    <w:rsid w:val="00441F86"/>
    <w:rsid w:val="00447818"/>
    <w:rsid w:val="00447B33"/>
    <w:rsid w:val="00450240"/>
    <w:rsid w:val="00450AC0"/>
    <w:rsid w:val="004511BF"/>
    <w:rsid w:val="00451609"/>
    <w:rsid w:val="0045241B"/>
    <w:rsid w:val="004536D5"/>
    <w:rsid w:val="00456007"/>
    <w:rsid w:val="0045658D"/>
    <w:rsid w:val="00457EF4"/>
    <w:rsid w:val="00463F1F"/>
    <w:rsid w:val="0046419C"/>
    <w:rsid w:val="0046420C"/>
    <w:rsid w:val="00465657"/>
    <w:rsid w:val="00465A30"/>
    <w:rsid w:val="004766B1"/>
    <w:rsid w:val="00477B72"/>
    <w:rsid w:val="00480734"/>
    <w:rsid w:val="004823A4"/>
    <w:rsid w:val="004832F3"/>
    <w:rsid w:val="0048410D"/>
    <w:rsid w:val="0048484B"/>
    <w:rsid w:val="004921C4"/>
    <w:rsid w:val="00493CD2"/>
    <w:rsid w:val="0049516F"/>
    <w:rsid w:val="0049554E"/>
    <w:rsid w:val="00496981"/>
    <w:rsid w:val="00496C17"/>
    <w:rsid w:val="0049721C"/>
    <w:rsid w:val="004A0DE0"/>
    <w:rsid w:val="004A2714"/>
    <w:rsid w:val="004A3311"/>
    <w:rsid w:val="004A43FB"/>
    <w:rsid w:val="004A4CAA"/>
    <w:rsid w:val="004A79FF"/>
    <w:rsid w:val="004B13E1"/>
    <w:rsid w:val="004B2E50"/>
    <w:rsid w:val="004B5AF6"/>
    <w:rsid w:val="004C11C5"/>
    <w:rsid w:val="004C3AED"/>
    <w:rsid w:val="004C41C1"/>
    <w:rsid w:val="004C5503"/>
    <w:rsid w:val="004C613B"/>
    <w:rsid w:val="004D0BBB"/>
    <w:rsid w:val="004D35C4"/>
    <w:rsid w:val="004D35E4"/>
    <w:rsid w:val="004D4051"/>
    <w:rsid w:val="004D53E2"/>
    <w:rsid w:val="004D5CCC"/>
    <w:rsid w:val="004D6ED2"/>
    <w:rsid w:val="004E1400"/>
    <w:rsid w:val="004E166F"/>
    <w:rsid w:val="004E2125"/>
    <w:rsid w:val="004E6F68"/>
    <w:rsid w:val="004F0AC2"/>
    <w:rsid w:val="004F3F1F"/>
    <w:rsid w:val="004F460E"/>
    <w:rsid w:val="004F7A7C"/>
    <w:rsid w:val="00507EDA"/>
    <w:rsid w:val="00510E14"/>
    <w:rsid w:val="00510F4E"/>
    <w:rsid w:val="00514F9A"/>
    <w:rsid w:val="00515C60"/>
    <w:rsid w:val="00515DB4"/>
    <w:rsid w:val="005245CD"/>
    <w:rsid w:val="00530175"/>
    <w:rsid w:val="00530239"/>
    <w:rsid w:val="00530942"/>
    <w:rsid w:val="005349D5"/>
    <w:rsid w:val="00535CB6"/>
    <w:rsid w:val="005366C5"/>
    <w:rsid w:val="00541691"/>
    <w:rsid w:val="00542EB3"/>
    <w:rsid w:val="005436BD"/>
    <w:rsid w:val="00544E80"/>
    <w:rsid w:val="00550CA2"/>
    <w:rsid w:val="00551B20"/>
    <w:rsid w:val="0055314F"/>
    <w:rsid w:val="00554A0C"/>
    <w:rsid w:val="005554D4"/>
    <w:rsid w:val="005569F4"/>
    <w:rsid w:val="00561EF1"/>
    <w:rsid w:val="00564FC6"/>
    <w:rsid w:val="00565C76"/>
    <w:rsid w:val="00566077"/>
    <w:rsid w:val="00566B01"/>
    <w:rsid w:val="00571058"/>
    <w:rsid w:val="00571097"/>
    <w:rsid w:val="00574351"/>
    <w:rsid w:val="005752DD"/>
    <w:rsid w:val="0057596B"/>
    <w:rsid w:val="00577DB6"/>
    <w:rsid w:val="0058095E"/>
    <w:rsid w:val="00582C98"/>
    <w:rsid w:val="00583B8D"/>
    <w:rsid w:val="005908FE"/>
    <w:rsid w:val="00590D67"/>
    <w:rsid w:val="00590D96"/>
    <w:rsid w:val="00595321"/>
    <w:rsid w:val="00595EBD"/>
    <w:rsid w:val="00595EEF"/>
    <w:rsid w:val="005A0336"/>
    <w:rsid w:val="005A0709"/>
    <w:rsid w:val="005A0E2D"/>
    <w:rsid w:val="005A133C"/>
    <w:rsid w:val="005A1812"/>
    <w:rsid w:val="005A373D"/>
    <w:rsid w:val="005A4D0F"/>
    <w:rsid w:val="005A5E9D"/>
    <w:rsid w:val="005B2540"/>
    <w:rsid w:val="005B266E"/>
    <w:rsid w:val="005B4195"/>
    <w:rsid w:val="005B5031"/>
    <w:rsid w:val="005C40E3"/>
    <w:rsid w:val="005C500B"/>
    <w:rsid w:val="005C565E"/>
    <w:rsid w:val="005C62EF"/>
    <w:rsid w:val="005C714A"/>
    <w:rsid w:val="005D0408"/>
    <w:rsid w:val="005D1BBB"/>
    <w:rsid w:val="005D67AE"/>
    <w:rsid w:val="005D67B6"/>
    <w:rsid w:val="005D720A"/>
    <w:rsid w:val="005E03DA"/>
    <w:rsid w:val="005F0BAA"/>
    <w:rsid w:val="005F0BBE"/>
    <w:rsid w:val="005F3B91"/>
    <w:rsid w:val="005F479C"/>
    <w:rsid w:val="005F730D"/>
    <w:rsid w:val="00600F36"/>
    <w:rsid w:val="00605EAB"/>
    <w:rsid w:val="006064A4"/>
    <w:rsid w:val="0060748C"/>
    <w:rsid w:val="0061381A"/>
    <w:rsid w:val="00613C93"/>
    <w:rsid w:val="00613CC0"/>
    <w:rsid w:val="00614886"/>
    <w:rsid w:val="00614893"/>
    <w:rsid w:val="006160AF"/>
    <w:rsid w:val="0062233B"/>
    <w:rsid w:val="00622C56"/>
    <w:rsid w:val="0062334A"/>
    <w:rsid w:val="00623465"/>
    <w:rsid w:val="006267CB"/>
    <w:rsid w:val="0062695A"/>
    <w:rsid w:val="006278AD"/>
    <w:rsid w:val="00630876"/>
    <w:rsid w:val="00632134"/>
    <w:rsid w:val="00632620"/>
    <w:rsid w:val="00637217"/>
    <w:rsid w:val="006442DB"/>
    <w:rsid w:val="00644546"/>
    <w:rsid w:val="00644D6E"/>
    <w:rsid w:val="00645692"/>
    <w:rsid w:val="00646557"/>
    <w:rsid w:val="006474C2"/>
    <w:rsid w:val="0065235D"/>
    <w:rsid w:val="00656EF7"/>
    <w:rsid w:val="00657E0E"/>
    <w:rsid w:val="0066257C"/>
    <w:rsid w:val="006653EC"/>
    <w:rsid w:val="00666995"/>
    <w:rsid w:val="00666F95"/>
    <w:rsid w:val="00667B9B"/>
    <w:rsid w:val="00671A0F"/>
    <w:rsid w:val="00673B1E"/>
    <w:rsid w:val="00673D6E"/>
    <w:rsid w:val="006823D0"/>
    <w:rsid w:val="0068296E"/>
    <w:rsid w:val="00685C0D"/>
    <w:rsid w:val="006906E6"/>
    <w:rsid w:val="006915C4"/>
    <w:rsid w:val="00692FA9"/>
    <w:rsid w:val="006938AB"/>
    <w:rsid w:val="00696554"/>
    <w:rsid w:val="00696894"/>
    <w:rsid w:val="006A01DE"/>
    <w:rsid w:val="006A07AA"/>
    <w:rsid w:val="006A12B4"/>
    <w:rsid w:val="006A4AD0"/>
    <w:rsid w:val="006A4DEA"/>
    <w:rsid w:val="006A6983"/>
    <w:rsid w:val="006A7365"/>
    <w:rsid w:val="006A7D79"/>
    <w:rsid w:val="006B2063"/>
    <w:rsid w:val="006B3FD6"/>
    <w:rsid w:val="006B4A4E"/>
    <w:rsid w:val="006B54A6"/>
    <w:rsid w:val="006B6A9A"/>
    <w:rsid w:val="006C2946"/>
    <w:rsid w:val="006C30B1"/>
    <w:rsid w:val="006C3CB2"/>
    <w:rsid w:val="006C52C0"/>
    <w:rsid w:val="006D1130"/>
    <w:rsid w:val="006D6D63"/>
    <w:rsid w:val="006D6F9D"/>
    <w:rsid w:val="006E5304"/>
    <w:rsid w:val="006E7051"/>
    <w:rsid w:val="006F2B0F"/>
    <w:rsid w:val="006F3F0C"/>
    <w:rsid w:val="006F46F9"/>
    <w:rsid w:val="006F5F58"/>
    <w:rsid w:val="006F60E3"/>
    <w:rsid w:val="006F64E2"/>
    <w:rsid w:val="006F70CB"/>
    <w:rsid w:val="006F7C04"/>
    <w:rsid w:val="00700678"/>
    <w:rsid w:val="00702957"/>
    <w:rsid w:val="00704E64"/>
    <w:rsid w:val="00711185"/>
    <w:rsid w:val="00716132"/>
    <w:rsid w:val="0071707D"/>
    <w:rsid w:val="00717257"/>
    <w:rsid w:val="00723285"/>
    <w:rsid w:val="00725B4A"/>
    <w:rsid w:val="00726E41"/>
    <w:rsid w:val="00731866"/>
    <w:rsid w:val="00731A1E"/>
    <w:rsid w:val="00732A83"/>
    <w:rsid w:val="007359C1"/>
    <w:rsid w:val="00737C0D"/>
    <w:rsid w:val="0074088F"/>
    <w:rsid w:val="00740CBD"/>
    <w:rsid w:val="00741481"/>
    <w:rsid w:val="0074322A"/>
    <w:rsid w:val="00746CB5"/>
    <w:rsid w:val="00747035"/>
    <w:rsid w:val="007556B4"/>
    <w:rsid w:val="00761698"/>
    <w:rsid w:val="00763681"/>
    <w:rsid w:val="00764858"/>
    <w:rsid w:val="00765583"/>
    <w:rsid w:val="0077151F"/>
    <w:rsid w:val="007719AF"/>
    <w:rsid w:val="0077274C"/>
    <w:rsid w:val="00776323"/>
    <w:rsid w:val="00780E12"/>
    <w:rsid w:val="00784797"/>
    <w:rsid w:val="00785563"/>
    <w:rsid w:val="0078601F"/>
    <w:rsid w:val="007876A8"/>
    <w:rsid w:val="00790B28"/>
    <w:rsid w:val="00790BA0"/>
    <w:rsid w:val="0079128E"/>
    <w:rsid w:val="0079192E"/>
    <w:rsid w:val="00791A65"/>
    <w:rsid w:val="00792BF7"/>
    <w:rsid w:val="0079388B"/>
    <w:rsid w:val="0079697B"/>
    <w:rsid w:val="007A1029"/>
    <w:rsid w:val="007A102B"/>
    <w:rsid w:val="007A1749"/>
    <w:rsid w:val="007A37BB"/>
    <w:rsid w:val="007A4FE6"/>
    <w:rsid w:val="007A7154"/>
    <w:rsid w:val="007B00CA"/>
    <w:rsid w:val="007B15E0"/>
    <w:rsid w:val="007B3021"/>
    <w:rsid w:val="007B3AB8"/>
    <w:rsid w:val="007B3AF2"/>
    <w:rsid w:val="007B494C"/>
    <w:rsid w:val="007B73F5"/>
    <w:rsid w:val="007C0096"/>
    <w:rsid w:val="007C0D19"/>
    <w:rsid w:val="007C148C"/>
    <w:rsid w:val="007C4DD5"/>
    <w:rsid w:val="007C6CF5"/>
    <w:rsid w:val="007C790C"/>
    <w:rsid w:val="007D0C8A"/>
    <w:rsid w:val="007D138F"/>
    <w:rsid w:val="007D48B1"/>
    <w:rsid w:val="007D5B16"/>
    <w:rsid w:val="007D7160"/>
    <w:rsid w:val="007E2273"/>
    <w:rsid w:val="007E279B"/>
    <w:rsid w:val="007E368D"/>
    <w:rsid w:val="007E3FDE"/>
    <w:rsid w:val="007E4688"/>
    <w:rsid w:val="007E4D94"/>
    <w:rsid w:val="007E623E"/>
    <w:rsid w:val="007E771F"/>
    <w:rsid w:val="007F2915"/>
    <w:rsid w:val="007F4D5D"/>
    <w:rsid w:val="007F574B"/>
    <w:rsid w:val="007F5A3B"/>
    <w:rsid w:val="008007E7"/>
    <w:rsid w:val="00801BF1"/>
    <w:rsid w:val="00805194"/>
    <w:rsid w:val="00807C8F"/>
    <w:rsid w:val="00815281"/>
    <w:rsid w:val="0082378B"/>
    <w:rsid w:val="00825302"/>
    <w:rsid w:val="008260D7"/>
    <w:rsid w:val="00827C93"/>
    <w:rsid w:val="00827D4E"/>
    <w:rsid w:val="008329D6"/>
    <w:rsid w:val="00834427"/>
    <w:rsid w:val="00841A60"/>
    <w:rsid w:val="00842847"/>
    <w:rsid w:val="00843F80"/>
    <w:rsid w:val="00845C39"/>
    <w:rsid w:val="00847315"/>
    <w:rsid w:val="00850588"/>
    <w:rsid w:val="00852BCD"/>
    <w:rsid w:val="00854541"/>
    <w:rsid w:val="0086019C"/>
    <w:rsid w:val="0086104C"/>
    <w:rsid w:val="008628A7"/>
    <w:rsid w:val="00863248"/>
    <w:rsid w:val="00863F72"/>
    <w:rsid w:val="00866E54"/>
    <w:rsid w:val="00867379"/>
    <w:rsid w:val="00867C3E"/>
    <w:rsid w:val="008700D9"/>
    <w:rsid w:val="00871162"/>
    <w:rsid w:val="00871FE1"/>
    <w:rsid w:val="00872B03"/>
    <w:rsid w:val="00876FF0"/>
    <w:rsid w:val="00877E97"/>
    <w:rsid w:val="00881FAC"/>
    <w:rsid w:val="00883B52"/>
    <w:rsid w:val="00886EC1"/>
    <w:rsid w:val="0088751B"/>
    <w:rsid w:val="008904A4"/>
    <w:rsid w:val="00892474"/>
    <w:rsid w:val="008939FA"/>
    <w:rsid w:val="00893B10"/>
    <w:rsid w:val="008A012F"/>
    <w:rsid w:val="008A228E"/>
    <w:rsid w:val="008A2B5B"/>
    <w:rsid w:val="008A2B98"/>
    <w:rsid w:val="008A31AC"/>
    <w:rsid w:val="008A62C9"/>
    <w:rsid w:val="008A6EB2"/>
    <w:rsid w:val="008B101C"/>
    <w:rsid w:val="008B15DB"/>
    <w:rsid w:val="008B1A84"/>
    <w:rsid w:val="008B36A6"/>
    <w:rsid w:val="008B3747"/>
    <w:rsid w:val="008B44C3"/>
    <w:rsid w:val="008B52F1"/>
    <w:rsid w:val="008B5C18"/>
    <w:rsid w:val="008C0531"/>
    <w:rsid w:val="008C078F"/>
    <w:rsid w:val="008C2EA8"/>
    <w:rsid w:val="008C395C"/>
    <w:rsid w:val="008C7B2A"/>
    <w:rsid w:val="008D056C"/>
    <w:rsid w:val="008D0726"/>
    <w:rsid w:val="008D16B2"/>
    <w:rsid w:val="008D2167"/>
    <w:rsid w:val="008D3EDD"/>
    <w:rsid w:val="008D4E26"/>
    <w:rsid w:val="008E1377"/>
    <w:rsid w:val="008E44D8"/>
    <w:rsid w:val="008E4618"/>
    <w:rsid w:val="008E4A25"/>
    <w:rsid w:val="008E4DF6"/>
    <w:rsid w:val="008E60D0"/>
    <w:rsid w:val="008E716D"/>
    <w:rsid w:val="008F174F"/>
    <w:rsid w:val="008F1B05"/>
    <w:rsid w:val="008F2362"/>
    <w:rsid w:val="008F352C"/>
    <w:rsid w:val="008F47BB"/>
    <w:rsid w:val="008F7FA7"/>
    <w:rsid w:val="00905F1E"/>
    <w:rsid w:val="009065E8"/>
    <w:rsid w:val="00911BCB"/>
    <w:rsid w:val="00914C0C"/>
    <w:rsid w:val="00915919"/>
    <w:rsid w:val="00915E08"/>
    <w:rsid w:val="0092064C"/>
    <w:rsid w:val="00920AFF"/>
    <w:rsid w:val="0092110F"/>
    <w:rsid w:val="009222E0"/>
    <w:rsid w:val="00923054"/>
    <w:rsid w:val="00926809"/>
    <w:rsid w:val="0092743E"/>
    <w:rsid w:val="009313BA"/>
    <w:rsid w:val="009352C1"/>
    <w:rsid w:val="00935627"/>
    <w:rsid w:val="009416C5"/>
    <w:rsid w:val="009419C2"/>
    <w:rsid w:val="00944274"/>
    <w:rsid w:val="00950A53"/>
    <w:rsid w:val="00951D41"/>
    <w:rsid w:val="00953298"/>
    <w:rsid w:val="00954CCD"/>
    <w:rsid w:val="00954D46"/>
    <w:rsid w:val="00955D27"/>
    <w:rsid w:val="009572B1"/>
    <w:rsid w:val="00964B34"/>
    <w:rsid w:val="009669D8"/>
    <w:rsid w:val="0097223B"/>
    <w:rsid w:val="00975B79"/>
    <w:rsid w:val="00976C5B"/>
    <w:rsid w:val="0098181C"/>
    <w:rsid w:val="00983F63"/>
    <w:rsid w:val="009855B7"/>
    <w:rsid w:val="00985FB3"/>
    <w:rsid w:val="0098694C"/>
    <w:rsid w:val="009871B9"/>
    <w:rsid w:val="009907F3"/>
    <w:rsid w:val="00990A99"/>
    <w:rsid w:val="00990DA9"/>
    <w:rsid w:val="009927EC"/>
    <w:rsid w:val="009932E2"/>
    <w:rsid w:val="00996D1E"/>
    <w:rsid w:val="00996D6D"/>
    <w:rsid w:val="00997ADC"/>
    <w:rsid w:val="009A33BA"/>
    <w:rsid w:val="009A3C27"/>
    <w:rsid w:val="009A4602"/>
    <w:rsid w:val="009A5940"/>
    <w:rsid w:val="009B6E7F"/>
    <w:rsid w:val="009B7F11"/>
    <w:rsid w:val="009C0E68"/>
    <w:rsid w:val="009C0F8F"/>
    <w:rsid w:val="009C24E1"/>
    <w:rsid w:val="009C27AB"/>
    <w:rsid w:val="009C5AA7"/>
    <w:rsid w:val="009C5FB8"/>
    <w:rsid w:val="009C6323"/>
    <w:rsid w:val="009C7102"/>
    <w:rsid w:val="009C71FD"/>
    <w:rsid w:val="009C791A"/>
    <w:rsid w:val="009D09EC"/>
    <w:rsid w:val="009D2697"/>
    <w:rsid w:val="009D490D"/>
    <w:rsid w:val="009D5B12"/>
    <w:rsid w:val="009E56DB"/>
    <w:rsid w:val="009E6BB2"/>
    <w:rsid w:val="009F7A0E"/>
    <w:rsid w:val="00A00764"/>
    <w:rsid w:val="00A00C82"/>
    <w:rsid w:val="00A06E45"/>
    <w:rsid w:val="00A13778"/>
    <w:rsid w:val="00A17D3E"/>
    <w:rsid w:val="00A2110D"/>
    <w:rsid w:val="00A21CA6"/>
    <w:rsid w:val="00A2468B"/>
    <w:rsid w:val="00A27E35"/>
    <w:rsid w:val="00A32F69"/>
    <w:rsid w:val="00A33A17"/>
    <w:rsid w:val="00A429B7"/>
    <w:rsid w:val="00A44D87"/>
    <w:rsid w:val="00A5081D"/>
    <w:rsid w:val="00A5351D"/>
    <w:rsid w:val="00A53D83"/>
    <w:rsid w:val="00A551F0"/>
    <w:rsid w:val="00A556BE"/>
    <w:rsid w:val="00A6086B"/>
    <w:rsid w:val="00A614D9"/>
    <w:rsid w:val="00A64AD0"/>
    <w:rsid w:val="00A65394"/>
    <w:rsid w:val="00A65E3D"/>
    <w:rsid w:val="00A7517D"/>
    <w:rsid w:val="00A753F0"/>
    <w:rsid w:val="00A7625C"/>
    <w:rsid w:val="00A76841"/>
    <w:rsid w:val="00A76B56"/>
    <w:rsid w:val="00A77D2E"/>
    <w:rsid w:val="00A8156D"/>
    <w:rsid w:val="00A861FA"/>
    <w:rsid w:val="00A916AD"/>
    <w:rsid w:val="00A916B9"/>
    <w:rsid w:val="00A92080"/>
    <w:rsid w:val="00A92342"/>
    <w:rsid w:val="00A96973"/>
    <w:rsid w:val="00A97D03"/>
    <w:rsid w:val="00AA0111"/>
    <w:rsid w:val="00AA04B9"/>
    <w:rsid w:val="00AA145E"/>
    <w:rsid w:val="00AA4F55"/>
    <w:rsid w:val="00AA5527"/>
    <w:rsid w:val="00AA72C3"/>
    <w:rsid w:val="00AB2EE4"/>
    <w:rsid w:val="00AB7A74"/>
    <w:rsid w:val="00AC0402"/>
    <w:rsid w:val="00AC38A6"/>
    <w:rsid w:val="00AC4608"/>
    <w:rsid w:val="00AD00A9"/>
    <w:rsid w:val="00AD0321"/>
    <w:rsid w:val="00AD1FFF"/>
    <w:rsid w:val="00AD4D1E"/>
    <w:rsid w:val="00AD5DA4"/>
    <w:rsid w:val="00AE09BC"/>
    <w:rsid w:val="00AE1CCA"/>
    <w:rsid w:val="00AE1DFB"/>
    <w:rsid w:val="00AE2FAD"/>
    <w:rsid w:val="00AE5725"/>
    <w:rsid w:val="00AE621C"/>
    <w:rsid w:val="00AF123D"/>
    <w:rsid w:val="00AF2C47"/>
    <w:rsid w:val="00AF367E"/>
    <w:rsid w:val="00AF44DE"/>
    <w:rsid w:val="00AF49D6"/>
    <w:rsid w:val="00AF5178"/>
    <w:rsid w:val="00B04903"/>
    <w:rsid w:val="00B0697E"/>
    <w:rsid w:val="00B0783B"/>
    <w:rsid w:val="00B100AE"/>
    <w:rsid w:val="00B100F4"/>
    <w:rsid w:val="00B10774"/>
    <w:rsid w:val="00B153ED"/>
    <w:rsid w:val="00B268A9"/>
    <w:rsid w:val="00B36E21"/>
    <w:rsid w:val="00B40CFA"/>
    <w:rsid w:val="00B42137"/>
    <w:rsid w:val="00B4287F"/>
    <w:rsid w:val="00B43799"/>
    <w:rsid w:val="00B43D01"/>
    <w:rsid w:val="00B45B5A"/>
    <w:rsid w:val="00B46E5E"/>
    <w:rsid w:val="00B521F0"/>
    <w:rsid w:val="00B54AF1"/>
    <w:rsid w:val="00B5571F"/>
    <w:rsid w:val="00B55963"/>
    <w:rsid w:val="00B60A22"/>
    <w:rsid w:val="00B634F1"/>
    <w:rsid w:val="00B63601"/>
    <w:rsid w:val="00B63D07"/>
    <w:rsid w:val="00B64287"/>
    <w:rsid w:val="00B66118"/>
    <w:rsid w:val="00B67383"/>
    <w:rsid w:val="00B70C54"/>
    <w:rsid w:val="00B742D6"/>
    <w:rsid w:val="00B7476A"/>
    <w:rsid w:val="00B74CAA"/>
    <w:rsid w:val="00B8007A"/>
    <w:rsid w:val="00B80C03"/>
    <w:rsid w:val="00B828D0"/>
    <w:rsid w:val="00B82F79"/>
    <w:rsid w:val="00B8414E"/>
    <w:rsid w:val="00B842C5"/>
    <w:rsid w:val="00B84533"/>
    <w:rsid w:val="00B85236"/>
    <w:rsid w:val="00B87190"/>
    <w:rsid w:val="00B87D78"/>
    <w:rsid w:val="00B9054A"/>
    <w:rsid w:val="00B90FE7"/>
    <w:rsid w:val="00B94523"/>
    <w:rsid w:val="00B94A35"/>
    <w:rsid w:val="00B94EA0"/>
    <w:rsid w:val="00B973B4"/>
    <w:rsid w:val="00B97768"/>
    <w:rsid w:val="00BA0A14"/>
    <w:rsid w:val="00BA109C"/>
    <w:rsid w:val="00BA2E2A"/>
    <w:rsid w:val="00BA46B5"/>
    <w:rsid w:val="00BA552C"/>
    <w:rsid w:val="00BA6BA5"/>
    <w:rsid w:val="00BA79A9"/>
    <w:rsid w:val="00BB107F"/>
    <w:rsid w:val="00BB22F0"/>
    <w:rsid w:val="00BB23D5"/>
    <w:rsid w:val="00BB53D4"/>
    <w:rsid w:val="00BB6B4F"/>
    <w:rsid w:val="00BC0210"/>
    <w:rsid w:val="00BC2B1B"/>
    <w:rsid w:val="00BD0D84"/>
    <w:rsid w:val="00BD1959"/>
    <w:rsid w:val="00BD288A"/>
    <w:rsid w:val="00BD28F4"/>
    <w:rsid w:val="00BD6C8A"/>
    <w:rsid w:val="00BE0472"/>
    <w:rsid w:val="00BE306E"/>
    <w:rsid w:val="00BE6256"/>
    <w:rsid w:val="00BE7410"/>
    <w:rsid w:val="00BF3B25"/>
    <w:rsid w:val="00BF4103"/>
    <w:rsid w:val="00BF4A46"/>
    <w:rsid w:val="00BF5C5D"/>
    <w:rsid w:val="00C001DA"/>
    <w:rsid w:val="00C001DE"/>
    <w:rsid w:val="00C00A66"/>
    <w:rsid w:val="00C035C3"/>
    <w:rsid w:val="00C03624"/>
    <w:rsid w:val="00C0390D"/>
    <w:rsid w:val="00C04FCA"/>
    <w:rsid w:val="00C0541F"/>
    <w:rsid w:val="00C125A0"/>
    <w:rsid w:val="00C13BF7"/>
    <w:rsid w:val="00C149C4"/>
    <w:rsid w:val="00C154EE"/>
    <w:rsid w:val="00C17492"/>
    <w:rsid w:val="00C17588"/>
    <w:rsid w:val="00C1796A"/>
    <w:rsid w:val="00C238A4"/>
    <w:rsid w:val="00C23DCD"/>
    <w:rsid w:val="00C26691"/>
    <w:rsid w:val="00C30C41"/>
    <w:rsid w:val="00C3199D"/>
    <w:rsid w:val="00C3788F"/>
    <w:rsid w:val="00C37F99"/>
    <w:rsid w:val="00C40EAC"/>
    <w:rsid w:val="00C412AF"/>
    <w:rsid w:val="00C41385"/>
    <w:rsid w:val="00C431B4"/>
    <w:rsid w:val="00C43D22"/>
    <w:rsid w:val="00C519F8"/>
    <w:rsid w:val="00C51F2B"/>
    <w:rsid w:val="00C53850"/>
    <w:rsid w:val="00C572DF"/>
    <w:rsid w:val="00C602EB"/>
    <w:rsid w:val="00C625BF"/>
    <w:rsid w:val="00C628DE"/>
    <w:rsid w:val="00C62FD9"/>
    <w:rsid w:val="00C670D1"/>
    <w:rsid w:val="00C67D8E"/>
    <w:rsid w:val="00C7121C"/>
    <w:rsid w:val="00C71344"/>
    <w:rsid w:val="00C71ED3"/>
    <w:rsid w:val="00C728D5"/>
    <w:rsid w:val="00C73186"/>
    <w:rsid w:val="00C737E1"/>
    <w:rsid w:val="00C742B8"/>
    <w:rsid w:val="00C77607"/>
    <w:rsid w:val="00C811EA"/>
    <w:rsid w:val="00C8311A"/>
    <w:rsid w:val="00C840C9"/>
    <w:rsid w:val="00C87DB5"/>
    <w:rsid w:val="00C87E4F"/>
    <w:rsid w:val="00C90593"/>
    <w:rsid w:val="00C948CD"/>
    <w:rsid w:val="00C9620E"/>
    <w:rsid w:val="00CA24EA"/>
    <w:rsid w:val="00CA26C2"/>
    <w:rsid w:val="00CA44DA"/>
    <w:rsid w:val="00CA4C02"/>
    <w:rsid w:val="00CA512E"/>
    <w:rsid w:val="00CA5748"/>
    <w:rsid w:val="00CA72A1"/>
    <w:rsid w:val="00CB30AA"/>
    <w:rsid w:val="00CC05AC"/>
    <w:rsid w:val="00CC17FC"/>
    <w:rsid w:val="00CC33CC"/>
    <w:rsid w:val="00CC55CB"/>
    <w:rsid w:val="00CD305D"/>
    <w:rsid w:val="00CD4750"/>
    <w:rsid w:val="00CD4CED"/>
    <w:rsid w:val="00CE7AA8"/>
    <w:rsid w:val="00CF201C"/>
    <w:rsid w:val="00CF36D7"/>
    <w:rsid w:val="00CF68F8"/>
    <w:rsid w:val="00CF6B55"/>
    <w:rsid w:val="00CF7705"/>
    <w:rsid w:val="00D00E3A"/>
    <w:rsid w:val="00D010F9"/>
    <w:rsid w:val="00D01BD9"/>
    <w:rsid w:val="00D02A8C"/>
    <w:rsid w:val="00D03820"/>
    <w:rsid w:val="00D0419A"/>
    <w:rsid w:val="00D108D9"/>
    <w:rsid w:val="00D10A4D"/>
    <w:rsid w:val="00D11FD0"/>
    <w:rsid w:val="00D14FD1"/>
    <w:rsid w:val="00D17007"/>
    <w:rsid w:val="00D172A2"/>
    <w:rsid w:val="00D17AD1"/>
    <w:rsid w:val="00D200EF"/>
    <w:rsid w:val="00D21A5E"/>
    <w:rsid w:val="00D250C7"/>
    <w:rsid w:val="00D30686"/>
    <w:rsid w:val="00D30C5D"/>
    <w:rsid w:val="00D35FC3"/>
    <w:rsid w:val="00D36BEB"/>
    <w:rsid w:val="00D376C5"/>
    <w:rsid w:val="00D41B25"/>
    <w:rsid w:val="00D41D04"/>
    <w:rsid w:val="00D41FF6"/>
    <w:rsid w:val="00D45A17"/>
    <w:rsid w:val="00D47E45"/>
    <w:rsid w:val="00D518DB"/>
    <w:rsid w:val="00D51D87"/>
    <w:rsid w:val="00D6056F"/>
    <w:rsid w:val="00D60778"/>
    <w:rsid w:val="00D61188"/>
    <w:rsid w:val="00D627B1"/>
    <w:rsid w:val="00D63867"/>
    <w:rsid w:val="00D63A55"/>
    <w:rsid w:val="00D63E48"/>
    <w:rsid w:val="00D646C1"/>
    <w:rsid w:val="00D67431"/>
    <w:rsid w:val="00D7012B"/>
    <w:rsid w:val="00D72421"/>
    <w:rsid w:val="00D72AC0"/>
    <w:rsid w:val="00D72F45"/>
    <w:rsid w:val="00D73201"/>
    <w:rsid w:val="00D739B4"/>
    <w:rsid w:val="00D746E9"/>
    <w:rsid w:val="00D75224"/>
    <w:rsid w:val="00D75C7A"/>
    <w:rsid w:val="00D77541"/>
    <w:rsid w:val="00D77F67"/>
    <w:rsid w:val="00D804DE"/>
    <w:rsid w:val="00D87C28"/>
    <w:rsid w:val="00D92F9D"/>
    <w:rsid w:val="00D94FD7"/>
    <w:rsid w:val="00D95A55"/>
    <w:rsid w:val="00DA0097"/>
    <w:rsid w:val="00DA140C"/>
    <w:rsid w:val="00DA3175"/>
    <w:rsid w:val="00DA33E0"/>
    <w:rsid w:val="00DA377E"/>
    <w:rsid w:val="00DA5B6D"/>
    <w:rsid w:val="00DB178E"/>
    <w:rsid w:val="00DB190E"/>
    <w:rsid w:val="00DB1D10"/>
    <w:rsid w:val="00DB2B6C"/>
    <w:rsid w:val="00DB4415"/>
    <w:rsid w:val="00DB46AD"/>
    <w:rsid w:val="00DB5D17"/>
    <w:rsid w:val="00DB5D97"/>
    <w:rsid w:val="00DB70FF"/>
    <w:rsid w:val="00DC51FB"/>
    <w:rsid w:val="00DC5D35"/>
    <w:rsid w:val="00DC7785"/>
    <w:rsid w:val="00DD0CDF"/>
    <w:rsid w:val="00DD152C"/>
    <w:rsid w:val="00DD483E"/>
    <w:rsid w:val="00DE1414"/>
    <w:rsid w:val="00DE4A14"/>
    <w:rsid w:val="00DE502B"/>
    <w:rsid w:val="00DF018D"/>
    <w:rsid w:val="00DF104E"/>
    <w:rsid w:val="00DF2745"/>
    <w:rsid w:val="00DF5D8E"/>
    <w:rsid w:val="00E02751"/>
    <w:rsid w:val="00E02DB2"/>
    <w:rsid w:val="00E03991"/>
    <w:rsid w:val="00E051D6"/>
    <w:rsid w:val="00E05EC2"/>
    <w:rsid w:val="00E06CC6"/>
    <w:rsid w:val="00E10AD2"/>
    <w:rsid w:val="00E11CAD"/>
    <w:rsid w:val="00E1382C"/>
    <w:rsid w:val="00E15FF6"/>
    <w:rsid w:val="00E169F6"/>
    <w:rsid w:val="00E17AC6"/>
    <w:rsid w:val="00E20DA8"/>
    <w:rsid w:val="00E25C65"/>
    <w:rsid w:val="00E25CFF"/>
    <w:rsid w:val="00E26CB5"/>
    <w:rsid w:val="00E26F35"/>
    <w:rsid w:val="00E277D4"/>
    <w:rsid w:val="00E30106"/>
    <w:rsid w:val="00E3248A"/>
    <w:rsid w:val="00E3603D"/>
    <w:rsid w:val="00E36963"/>
    <w:rsid w:val="00E36A41"/>
    <w:rsid w:val="00E430AE"/>
    <w:rsid w:val="00E4556C"/>
    <w:rsid w:val="00E518C1"/>
    <w:rsid w:val="00E51F25"/>
    <w:rsid w:val="00E522BB"/>
    <w:rsid w:val="00E5232B"/>
    <w:rsid w:val="00E539BD"/>
    <w:rsid w:val="00E541AE"/>
    <w:rsid w:val="00E605BB"/>
    <w:rsid w:val="00E61536"/>
    <w:rsid w:val="00E625AE"/>
    <w:rsid w:val="00E62CBF"/>
    <w:rsid w:val="00E66ADB"/>
    <w:rsid w:val="00E72F13"/>
    <w:rsid w:val="00E73448"/>
    <w:rsid w:val="00E7592F"/>
    <w:rsid w:val="00E76096"/>
    <w:rsid w:val="00E764D4"/>
    <w:rsid w:val="00E768AA"/>
    <w:rsid w:val="00E76E11"/>
    <w:rsid w:val="00E813CD"/>
    <w:rsid w:val="00E845A4"/>
    <w:rsid w:val="00E8645C"/>
    <w:rsid w:val="00E86724"/>
    <w:rsid w:val="00E87616"/>
    <w:rsid w:val="00E9079F"/>
    <w:rsid w:val="00E91204"/>
    <w:rsid w:val="00E93541"/>
    <w:rsid w:val="00E93610"/>
    <w:rsid w:val="00E93E09"/>
    <w:rsid w:val="00E945E2"/>
    <w:rsid w:val="00E96137"/>
    <w:rsid w:val="00E96CF1"/>
    <w:rsid w:val="00E9797A"/>
    <w:rsid w:val="00E97D08"/>
    <w:rsid w:val="00EA12C3"/>
    <w:rsid w:val="00EA28EF"/>
    <w:rsid w:val="00EA43B5"/>
    <w:rsid w:val="00EA5AFC"/>
    <w:rsid w:val="00EA6B45"/>
    <w:rsid w:val="00EA7C9F"/>
    <w:rsid w:val="00EB353B"/>
    <w:rsid w:val="00EB6CE0"/>
    <w:rsid w:val="00EB7172"/>
    <w:rsid w:val="00EB7813"/>
    <w:rsid w:val="00EB7D88"/>
    <w:rsid w:val="00EC16AE"/>
    <w:rsid w:val="00EC2362"/>
    <w:rsid w:val="00EC3A7B"/>
    <w:rsid w:val="00EC4F6B"/>
    <w:rsid w:val="00EC547D"/>
    <w:rsid w:val="00EC69FC"/>
    <w:rsid w:val="00ED1BBF"/>
    <w:rsid w:val="00ED1E75"/>
    <w:rsid w:val="00ED2A33"/>
    <w:rsid w:val="00ED2DE2"/>
    <w:rsid w:val="00ED44B8"/>
    <w:rsid w:val="00ED6CF3"/>
    <w:rsid w:val="00EE0395"/>
    <w:rsid w:val="00EE4C8C"/>
    <w:rsid w:val="00EE7234"/>
    <w:rsid w:val="00EF06B3"/>
    <w:rsid w:val="00EF0DFB"/>
    <w:rsid w:val="00EF2D03"/>
    <w:rsid w:val="00EF3036"/>
    <w:rsid w:val="00EF332D"/>
    <w:rsid w:val="00EF6214"/>
    <w:rsid w:val="00F0174B"/>
    <w:rsid w:val="00F0396B"/>
    <w:rsid w:val="00F03C41"/>
    <w:rsid w:val="00F040A9"/>
    <w:rsid w:val="00F069CD"/>
    <w:rsid w:val="00F06A12"/>
    <w:rsid w:val="00F07981"/>
    <w:rsid w:val="00F1353A"/>
    <w:rsid w:val="00F14305"/>
    <w:rsid w:val="00F16202"/>
    <w:rsid w:val="00F17259"/>
    <w:rsid w:val="00F176EF"/>
    <w:rsid w:val="00F220DD"/>
    <w:rsid w:val="00F258FF"/>
    <w:rsid w:val="00F27BED"/>
    <w:rsid w:val="00F33306"/>
    <w:rsid w:val="00F33D62"/>
    <w:rsid w:val="00F33F6A"/>
    <w:rsid w:val="00F34819"/>
    <w:rsid w:val="00F34CD4"/>
    <w:rsid w:val="00F37250"/>
    <w:rsid w:val="00F412F1"/>
    <w:rsid w:val="00F416AB"/>
    <w:rsid w:val="00F462A8"/>
    <w:rsid w:val="00F46C86"/>
    <w:rsid w:val="00F508BF"/>
    <w:rsid w:val="00F5214C"/>
    <w:rsid w:val="00F52CFE"/>
    <w:rsid w:val="00F52D38"/>
    <w:rsid w:val="00F530EF"/>
    <w:rsid w:val="00F561A3"/>
    <w:rsid w:val="00F60696"/>
    <w:rsid w:val="00F610CA"/>
    <w:rsid w:val="00F62D05"/>
    <w:rsid w:val="00F6434D"/>
    <w:rsid w:val="00F651DA"/>
    <w:rsid w:val="00F67323"/>
    <w:rsid w:val="00F71310"/>
    <w:rsid w:val="00F71D3F"/>
    <w:rsid w:val="00F72665"/>
    <w:rsid w:val="00F82322"/>
    <w:rsid w:val="00F84A4F"/>
    <w:rsid w:val="00F85049"/>
    <w:rsid w:val="00F86C70"/>
    <w:rsid w:val="00F920CC"/>
    <w:rsid w:val="00F9596D"/>
    <w:rsid w:val="00F95C3B"/>
    <w:rsid w:val="00F973B5"/>
    <w:rsid w:val="00F97DAB"/>
    <w:rsid w:val="00FA0F98"/>
    <w:rsid w:val="00FA1E33"/>
    <w:rsid w:val="00FA2B35"/>
    <w:rsid w:val="00FA332C"/>
    <w:rsid w:val="00FA3642"/>
    <w:rsid w:val="00FA55FF"/>
    <w:rsid w:val="00FA7747"/>
    <w:rsid w:val="00FA7993"/>
    <w:rsid w:val="00FB0296"/>
    <w:rsid w:val="00FB2091"/>
    <w:rsid w:val="00FB216D"/>
    <w:rsid w:val="00FB2219"/>
    <w:rsid w:val="00FB530C"/>
    <w:rsid w:val="00FB5E73"/>
    <w:rsid w:val="00FB7A57"/>
    <w:rsid w:val="00FC127B"/>
    <w:rsid w:val="00FC19EB"/>
    <w:rsid w:val="00FC2CB6"/>
    <w:rsid w:val="00FC7DED"/>
    <w:rsid w:val="00FD1B9D"/>
    <w:rsid w:val="00FD313B"/>
    <w:rsid w:val="00FD523D"/>
    <w:rsid w:val="00FD6A29"/>
    <w:rsid w:val="00FD7879"/>
    <w:rsid w:val="00FE045D"/>
    <w:rsid w:val="00FE15BB"/>
    <w:rsid w:val="00FE5C49"/>
    <w:rsid w:val="00FE72F0"/>
    <w:rsid w:val="00FF00CA"/>
    <w:rsid w:val="00FF0FC3"/>
    <w:rsid w:val="00FF1BF7"/>
    <w:rsid w:val="00FF23C0"/>
    <w:rsid w:val="00FF3EB9"/>
    <w:rsid w:val="00FF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ind w:firstLineChars="201" w:firstLine="201"/>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C98"/>
    <w:pPr>
      <w:widowControl w:val="0"/>
    </w:pPr>
    <w:rPr>
      <w:kern w:val="2"/>
      <w:sz w:val="21"/>
      <w:szCs w:val="24"/>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paragraph" w:styleId="4">
    <w:name w:val="heading 4"/>
    <w:basedOn w:val="a"/>
    <w:next w:val="a"/>
    <w:link w:val="4Char"/>
    <w:unhideWhenUsed/>
    <w:qFormat/>
    <w:rsid w:val="00F412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28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rsid w:val="002A3C98"/>
    <w:rPr>
      <w:kern w:val="2"/>
      <w:sz w:val="18"/>
      <w:szCs w:val="18"/>
    </w:rPr>
  </w:style>
  <w:style w:type="character" w:customStyle="1" w:styleId="Char">
    <w:name w:val="页眉 Char"/>
    <w:link w:val="a4"/>
    <w:uiPriority w:val="99"/>
    <w:rsid w:val="002A3C98"/>
    <w:rPr>
      <w:kern w:val="2"/>
      <w:sz w:val="18"/>
      <w:szCs w:val="18"/>
    </w:rPr>
  </w:style>
  <w:style w:type="paragraph" w:styleId="a7">
    <w:name w:val="Normal (Web)"/>
    <w:basedOn w:val="a"/>
    <w:uiPriority w:val="99"/>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basedOn w:val="a"/>
    <w:link w:val="Char2"/>
    <w:rsid w:val="00E96CF1"/>
    <w:rPr>
      <w:rFonts w:ascii="宋体" w:hAnsi="Courier New"/>
      <w:szCs w:val="21"/>
    </w:rPr>
  </w:style>
  <w:style w:type="character" w:customStyle="1" w:styleId="Char2">
    <w:name w:val="纯文本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rsid w:val="00EF6214"/>
    <w:pPr>
      <w:ind w:firstLineChars="200" w:firstLine="560"/>
    </w:pPr>
    <w:rPr>
      <w:rFonts w:ascii="宋体" w:hAnsi="宋体"/>
      <w:sz w:val="28"/>
    </w:rPr>
  </w:style>
  <w:style w:type="character" w:customStyle="1" w:styleId="Char6">
    <w:name w:val="正文文本缩进 Char"/>
    <w:basedOn w:val="a0"/>
    <w:link w:val="af0"/>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EF6214"/>
    <w:pPr>
      <w:ind w:firstLine="420"/>
    </w:pPr>
    <w:rPr>
      <w:szCs w:val="20"/>
    </w:r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p0">
    <w:name w:val="p0"/>
    <w:basedOn w:val="a"/>
    <w:rsid w:val="00C26691"/>
    <w:pPr>
      <w:widowControl/>
    </w:pPr>
    <w:rPr>
      <w:kern w:val="0"/>
      <w:szCs w:val="21"/>
    </w:rPr>
  </w:style>
  <w:style w:type="paragraph" w:styleId="af3">
    <w:name w:val="List Paragraph"/>
    <w:basedOn w:val="a"/>
    <w:link w:val="Char8"/>
    <w:uiPriority w:val="99"/>
    <w:qFormat/>
    <w:rsid w:val="00F416AB"/>
    <w:pPr>
      <w:ind w:firstLineChars="200" w:firstLine="420"/>
    </w:pPr>
  </w:style>
  <w:style w:type="paragraph" w:styleId="af4">
    <w:name w:val="Closing"/>
    <w:basedOn w:val="a"/>
    <w:link w:val="Char9"/>
    <w:rsid w:val="00507EDA"/>
    <w:pPr>
      <w:ind w:leftChars="2100" w:left="100"/>
    </w:pPr>
    <w:rPr>
      <w:rFonts w:ascii="Calibri" w:hAnsi="Calibri"/>
      <w:sz w:val="30"/>
      <w:szCs w:val="30"/>
    </w:rPr>
  </w:style>
  <w:style w:type="character" w:customStyle="1" w:styleId="Char9">
    <w:name w:val="结束语 Char"/>
    <w:basedOn w:val="a0"/>
    <w:link w:val="af4"/>
    <w:rsid w:val="00507EDA"/>
    <w:rPr>
      <w:rFonts w:ascii="Calibri" w:hAnsi="Calibri"/>
      <w:kern w:val="2"/>
      <w:sz w:val="30"/>
      <w:szCs w:val="30"/>
    </w:rPr>
  </w:style>
  <w:style w:type="character" w:styleId="af5">
    <w:name w:val="Strong"/>
    <w:uiPriority w:val="22"/>
    <w:qFormat/>
    <w:rsid w:val="00B153ED"/>
    <w:rPr>
      <w:b/>
      <w:bCs/>
    </w:rPr>
  </w:style>
  <w:style w:type="paragraph" w:styleId="af6">
    <w:name w:val="Subtitle"/>
    <w:basedOn w:val="a"/>
    <w:next w:val="a"/>
    <w:link w:val="Chara"/>
    <w:qFormat/>
    <w:rsid w:val="00B153ED"/>
    <w:pPr>
      <w:spacing w:before="240" w:after="60" w:line="312" w:lineRule="auto"/>
      <w:jc w:val="center"/>
      <w:outlineLvl w:val="1"/>
    </w:pPr>
    <w:rPr>
      <w:rFonts w:asciiTheme="majorHAnsi" w:hAnsiTheme="majorHAnsi" w:cstheme="majorBidi"/>
      <w:b/>
      <w:bCs/>
      <w:kern w:val="28"/>
      <w:sz w:val="32"/>
      <w:szCs w:val="32"/>
    </w:rPr>
  </w:style>
  <w:style w:type="character" w:customStyle="1" w:styleId="Chara">
    <w:name w:val="副标题 Char"/>
    <w:basedOn w:val="a0"/>
    <w:link w:val="af6"/>
    <w:rsid w:val="00B153ED"/>
    <w:rPr>
      <w:rFonts w:asciiTheme="majorHAnsi" w:hAnsiTheme="majorHAnsi" w:cstheme="majorBidi"/>
      <w:b/>
      <w:bCs/>
      <w:kern w:val="28"/>
      <w:sz w:val="32"/>
      <w:szCs w:val="32"/>
    </w:rPr>
  </w:style>
  <w:style w:type="paragraph" w:customStyle="1" w:styleId="ParaCharCharChar1Char">
    <w:name w:val="默认段落字体 Para Char Char Char1 Char"/>
    <w:basedOn w:val="a"/>
    <w:next w:val="a"/>
    <w:rsid w:val="003B7098"/>
    <w:pPr>
      <w:spacing w:line="240" w:lineRule="atLeast"/>
      <w:ind w:left="420" w:firstLine="420"/>
      <w:jc w:val="left"/>
    </w:pPr>
    <w:rPr>
      <w:kern w:val="0"/>
      <w:szCs w:val="21"/>
    </w:rPr>
  </w:style>
  <w:style w:type="paragraph" w:customStyle="1" w:styleId="Default">
    <w:name w:val="Default"/>
    <w:rsid w:val="00827C93"/>
    <w:pPr>
      <w:widowControl w:val="0"/>
      <w:autoSpaceDE w:val="0"/>
      <w:autoSpaceDN w:val="0"/>
      <w:adjustRightInd w:val="0"/>
    </w:pPr>
    <w:rPr>
      <w:rFonts w:ascii="方正小标宋" w:eastAsia="方正小标宋" w:hAnsiTheme="minorHAnsi" w:cs="方正小标宋"/>
      <w:color w:val="000000"/>
      <w:sz w:val="24"/>
      <w:szCs w:val="24"/>
    </w:rPr>
  </w:style>
  <w:style w:type="character" w:styleId="af7">
    <w:name w:val="page number"/>
    <w:basedOn w:val="a0"/>
    <w:rsid w:val="00CB30AA"/>
  </w:style>
  <w:style w:type="paragraph" w:customStyle="1" w:styleId="10">
    <w:name w:val="无间隔1"/>
    <w:rsid w:val="003B4CD2"/>
    <w:pPr>
      <w:widowControl w:val="0"/>
    </w:pPr>
    <w:rPr>
      <w:kern w:val="2"/>
      <w:sz w:val="21"/>
      <w:szCs w:val="21"/>
    </w:rPr>
  </w:style>
  <w:style w:type="paragraph" w:styleId="af8">
    <w:name w:val="Body Text"/>
    <w:basedOn w:val="a"/>
    <w:link w:val="Charb"/>
    <w:rsid w:val="0010258B"/>
    <w:rPr>
      <w:rFonts w:ascii="仿宋_GB2312" w:eastAsia="仿宋_GB2312"/>
      <w:sz w:val="30"/>
      <w:szCs w:val="20"/>
    </w:rPr>
  </w:style>
  <w:style w:type="character" w:customStyle="1" w:styleId="Charb">
    <w:name w:val="正文文本 Char"/>
    <w:basedOn w:val="a0"/>
    <w:link w:val="af8"/>
    <w:rsid w:val="0010258B"/>
    <w:rPr>
      <w:rFonts w:ascii="仿宋_GB2312" w:eastAsia="仿宋_GB2312"/>
      <w:kern w:val="2"/>
      <w:sz w:val="30"/>
    </w:rPr>
  </w:style>
  <w:style w:type="character" w:customStyle="1" w:styleId="1Char">
    <w:name w:val="样式1 Char"/>
    <w:link w:val="11"/>
    <w:rsid w:val="00447818"/>
    <w:rPr>
      <w:rFonts w:eastAsia="微软简老宋" w:hAnsi="仿宋_GB2312"/>
      <w:sz w:val="44"/>
    </w:rPr>
  </w:style>
  <w:style w:type="character" w:customStyle="1" w:styleId="3Char">
    <w:name w:val="样式3 Char"/>
    <w:link w:val="3"/>
    <w:rsid w:val="00447818"/>
    <w:rPr>
      <w:rFonts w:eastAsia="方正仿宋_GBK" w:hAnsi="仿宋_GB2312"/>
      <w:sz w:val="28"/>
    </w:rPr>
  </w:style>
  <w:style w:type="paragraph" w:customStyle="1" w:styleId="11">
    <w:name w:val="样式1"/>
    <w:basedOn w:val="a"/>
    <w:link w:val="1Char"/>
    <w:rsid w:val="00447818"/>
    <w:pPr>
      <w:spacing w:beforeLines="150" w:afterLines="100" w:line="480" w:lineRule="exact"/>
      <w:ind w:firstLineChars="0" w:firstLine="0"/>
      <w:jc w:val="center"/>
    </w:pPr>
    <w:rPr>
      <w:rFonts w:eastAsia="微软简老宋" w:hAnsi="仿宋_GB2312"/>
      <w:kern w:val="0"/>
      <w:sz w:val="44"/>
      <w:szCs w:val="20"/>
    </w:rPr>
  </w:style>
  <w:style w:type="paragraph" w:customStyle="1" w:styleId="3">
    <w:name w:val="样式3"/>
    <w:basedOn w:val="a"/>
    <w:link w:val="3Char"/>
    <w:rsid w:val="00447818"/>
    <w:pPr>
      <w:spacing w:line="480" w:lineRule="exact"/>
      <w:ind w:firstLineChars="200" w:firstLine="880"/>
      <w:jc w:val="left"/>
    </w:pPr>
    <w:rPr>
      <w:rFonts w:eastAsia="方正仿宋_GBK" w:hAnsi="仿宋_GB2312"/>
      <w:kern w:val="0"/>
      <w:sz w:val="28"/>
      <w:szCs w:val="20"/>
    </w:rPr>
  </w:style>
  <w:style w:type="paragraph" w:customStyle="1" w:styleId="12">
    <w:name w:val="列出段落1"/>
    <w:basedOn w:val="a"/>
    <w:uiPriority w:val="34"/>
    <w:qFormat/>
    <w:rsid w:val="006A07AA"/>
    <w:pPr>
      <w:ind w:firstLineChars="0" w:firstLine="420"/>
    </w:pPr>
  </w:style>
  <w:style w:type="paragraph" w:customStyle="1" w:styleId="TableParagraph">
    <w:name w:val="Table Paragraph"/>
    <w:basedOn w:val="a"/>
    <w:uiPriority w:val="1"/>
    <w:qFormat/>
    <w:rsid w:val="006A07AA"/>
    <w:pPr>
      <w:ind w:firstLineChars="0" w:firstLine="0"/>
      <w:jc w:val="left"/>
    </w:pPr>
    <w:rPr>
      <w:rFonts w:ascii="宋体" w:hAnsi="宋体" w:cs="宋体"/>
      <w:kern w:val="0"/>
      <w:sz w:val="22"/>
      <w:szCs w:val="22"/>
      <w:lang w:eastAsia="en-US"/>
    </w:rPr>
  </w:style>
  <w:style w:type="paragraph" w:styleId="af9">
    <w:name w:val="Block Text"/>
    <w:basedOn w:val="a"/>
    <w:rsid w:val="0065235D"/>
    <w:pPr>
      <w:spacing w:line="300" w:lineRule="exact"/>
      <w:ind w:leftChars="-40" w:left="-84" w:rightChars="-40" w:right="-84" w:firstLineChars="0" w:firstLine="0"/>
      <w:jc w:val="center"/>
    </w:pPr>
    <w:rPr>
      <w:rFonts w:ascii="方正楷体简体" w:eastAsia="方正楷体简体"/>
      <w:color w:val="000000"/>
      <w:szCs w:val="21"/>
    </w:rPr>
  </w:style>
  <w:style w:type="character" w:customStyle="1" w:styleId="4Char">
    <w:name w:val="标题 4 Char"/>
    <w:basedOn w:val="a0"/>
    <w:link w:val="4"/>
    <w:rsid w:val="00F412F1"/>
    <w:rPr>
      <w:rFonts w:asciiTheme="majorHAnsi" w:eastAsiaTheme="majorEastAsia" w:hAnsiTheme="majorHAnsi" w:cstheme="majorBidi"/>
      <w:b/>
      <w:bCs/>
      <w:kern w:val="2"/>
      <w:sz w:val="28"/>
      <w:szCs w:val="28"/>
    </w:rPr>
  </w:style>
  <w:style w:type="table" w:customStyle="1" w:styleId="TableNormal">
    <w:name w:val="Table Normal"/>
    <w:rsid w:val="00F412F1"/>
    <w:pPr>
      <w:pBdr>
        <w:top w:val="nil"/>
        <w:left w:val="nil"/>
        <w:bottom w:val="nil"/>
        <w:right w:val="nil"/>
        <w:between w:val="nil"/>
        <w:bar w:val="nil"/>
      </w:pBdr>
      <w:ind w:firstLineChars="0" w:firstLine="0"/>
      <w:jc w:val="left"/>
    </w:pPr>
    <w:rPr>
      <w:rFonts w:eastAsiaTheme="minorEastAsia"/>
      <w:bdr w:val="nil"/>
    </w:rPr>
    <w:tblPr>
      <w:tblInd w:w="0" w:type="dxa"/>
      <w:tblCellMar>
        <w:top w:w="0" w:type="dxa"/>
        <w:left w:w="0" w:type="dxa"/>
        <w:bottom w:w="0" w:type="dxa"/>
        <w:right w:w="0" w:type="dxa"/>
      </w:tblCellMar>
    </w:tblPr>
  </w:style>
  <w:style w:type="paragraph" w:customStyle="1" w:styleId="13">
    <w:name w:val="正文1"/>
    <w:rsid w:val="00F412F1"/>
    <w:pPr>
      <w:widowControl w:val="0"/>
      <w:pBdr>
        <w:top w:val="nil"/>
        <w:left w:val="nil"/>
        <w:bottom w:val="nil"/>
        <w:right w:val="nil"/>
        <w:between w:val="nil"/>
        <w:bar w:val="nil"/>
      </w:pBdr>
      <w:ind w:firstLineChars="0" w:firstLine="0"/>
    </w:pPr>
    <w:rPr>
      <w:rFonts w:ascii="Arial Unicode MS" w:eastAsia="Helvetica" w:hAnsi="Arial Unicode MS" w:cs="Arial Unicode MS" w:hint="eastAsia"/>
      <w:color w:val="000000"/>
      <w:sz w:val="22"/>
      <w:szCs w:val="22"/>
      <w:u w:color="000000"/>
      <w:bdr w:val="nil"/>
      <w:lang w:val="zh-TW" w:eastAsia="zh-TW"/>
    </w:rPr>
  </w:style>
  <w:style w:type="paragraph" w:customStyle="1" w:styleId="B">
    <w:name w:val="正文 B"/>
    <w:rsid w:val="00F412F1"/>
    <w:pPr>
      <w:widowControl w:val="0"/>
      <w:pBdr>
        <w:top w:val="nil"/>
        <w:left w:val="nil"/>
        <w:bottom w:val="nil"/>
        <w:right w:val="nil"/>
        <w:between w:val="nil"/>
        <w:bar w:val="nil"/>
      </w:pBdr>
      <w:ind w:firstLineChars="0" w:firstLine="0"/>
    </w:pPr>
    <w:rPr>
      <w:rFonts w:ascii="Arial Unicode MS" w:eastAsiaTheme="minorEastAsia" w:hAnsi="Arial Unicode MS" w:cs="Arial Unicode MS" w:hint="eastAsia"/>
      <w:color w:val="000000"/>
      <w:sz w:val="24"/>
      <w:szCs w:val="24"/>
      <w:u w:color="000000"/>
      <w:bdr w:val="nil"/>
      <w:lang w:val="zh-TW" w:eastAsia="zh-TW"/>
    </w:rPr>
  </w:style>
  <w:style w:type="numbering" w:customStyle="1" w:styleId="1">
    <w:name w:val="已导入的样式“1”"/>
    <w:rsid w:val="00F412F1"/>
    <w:pPr>
      <w:numPr>
        <w:numId w:val="36"/>
      </w:numPr>
    </w:pPr>
  </w:style>
  <w:style w:type="character" w:customStyle="1" w:styleId="font51">
    <w:name w:val="font51"/>
    <w:rsid w:val="00AE09BC"/>
    <w:rPr>
      <w:rFonts w:ascii="font-weight : 400" w:eastAsia="font-weight : 400" w:hAnsi="font-weight : 400" w:cs="font-weight : 400"/>
      <w:i w:val="0"/>
      <w:color w:val="FF0000"/>
      <w:sz w:val="28"/>
      <w:szCs w:val="28"/>
      <w:u w:val="none"/>
    </w:rPr>
  </w:style>
  <w:style w:type="character" w:customStyle="1" w:styleId="font81">
    <w:name w:val="font81"/>
    <w:rsid w:val="00AE09BC"/>
    <w:rPr>
      <w:rFonts w:ascii="宋体" w:eastAsia="宋体" w:hAnsi="宋体" w:cs="宋体" w:hint="eastAsia"/>
      <w:i w:val="0"/>
      <w:color w:val="FF0000"/>
      <w:sz w:val="28"/>
      <w:szCs w:val="28"/>
      <w:u w:val="none"/>
      <w:vertAlign w:val="subscript"/>
    </w:rPr>
  </w:style>
  <w:style w:type="paragraph" w:customStyle="1" w:styleId="newp1">
    <w:name w:val="newp1"/>
    <w:basedOn w:val="a"/>
    <w:rsid w:val="006A12B4"/>
    <w:pPr>
      <w:widowControl/>
      <w:spacing w:line="360" w:lineRule="atLeast"/>
      <w:ind w:firstLineChars="0" w:firstLine="0"/>
      <w:jc w:val="left"/>
    </w:pPr>
    <w:rPr>
      <w:rFonts w:ascii="宋体" w:hAnsi="宋体" w:cs="宋体"/>
      <w:color w:val="1F1F1F"/>
      <w:kern w:val="0"/>
      <w:szCs w:val="21"/>
    </w:rPr>
  </w:style>
  <w:style w:type="character" w:customStyle="1" w:styleId="Char8">
    <w:name w:val="列出段落 Char"/>
    <w:link w:val="af3"/>
    <w:uiPriority w:val="34"/>
    <w:rsid w:val="00C431B4"/>
    <w:rPr>
      <w:kern w:val="2"/>
      <w:sz w:val="21"/>
      <w:szCs w:val="24"/>
    </w:rPr>
  </w:style>
  <w:style w:type="paragraph" w:customStyle="1" w:styleId="Char3CharCharCharCharCharCharCharCharCharCharCharChar">
    <w:name w:val="Char3 Char Char Char Char Char Char Char Char Char Char Char Char"/>
    <w:basedOn w:val="a"/>
    <w:rsid w:val="00A96973"/>
    <w:pPr>
      <w:ind w:firstLineChars="0" w:firstLine="0"/>
    </w:pPr>
    <w:rPr>
      <w:rFonts w:ascii="Tahoma" w:hAnsi="Tahoma"/>
      <w:sz w:val="24"/>
      <w:szCs w:val="20"/>
    </w:rPr>
  </w:style>
  <w:style w:type="paragraph" w:customStyle="1" w:styleId="BodyBulletSQ">
    <w:name w:val="Body Bullet SQ"/>
    <w:basedOn w:val="a"/>
    <w:rsid w:val="00A96973"/>
    <w:pPr>
      <w:widowControl/>
      <w:numPr>
        <w:numId w:val="47"/>
      </w:numPr>
      <w:ind w:firstLineChars="0"/>
      <w:jc w:val="left"/>
    </w:pPr>
    <w:rPr>
      <w:kern w:val="0"/>
      <w:sz w:val="2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ind w:firstLineChars="201" w:firstLine="201"/>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C98"/>
    <w:pPr>
      <w:widowControl w:val="0"/>
    </w:pPr>
    <w:rPr>
      <w:kern w:val="2"/>
      <w:sz w:val="21"/>
      <w:szCs w:val="24"/>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paragraph" w:styleId="4">
    <w:name w:val="heading 4"/>
    <w:basedOn w:val="a"/>
    <w:next w:val="a"/>
    <w:link w:val="4Char"/>
    <w:unhideWhenUsed/>
    <w:qFormat/>
    <w:rsid w:val="00F412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28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rsid w:val="002A3C98"/>
    <w:rPr>
      <w:kern w:val="2"/>
      <w:sz w:val="18"/>
      <w:szCs w:val="18"/>
    </w:rPr>
  </w:style>
  <w:style w:type="character" w:customStyle="1" w:styleId="Char">
    <w:name w:val="页眉 Char"/>
    <w:link w:val="a4"/>
    <w:uiPriority w:val="99"/>
    <w:rsid w:val="002A3C98"/>
    <w:rPr>
      <w:kern w:val="2"/>
      <w:sz w:val="18"/>
      <w:szCs w:val="18"/>
    </w:rPr>
  </w:style>
  <w:style w:type="paragraph" w:styleId="a7">
    <w:name w:val="Normal (Web)"/>
    <w:basedOn w:val="a"/>
    <w:uiPriority w:val="99"/>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basedOn w:val="a"/>
    <w:link w:val="Char2"/>
    <w:rsid w:val="00E96CF1"/>
    <w:rPr>
      <w:rFonts w:ascii="宋体" w:hAnsi="Courier New"/>
      <w:szCs w:val="21"/>
    </w:rPr>
  </w:style>
  <w:style w:type="character" w:customStyle="1" w:styleId="Char2">
    <w:name w:val="纯文本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rsid w:val="00EF6214"/>
    <w:pPr>
      <w:ind w:firstLineChars="200" w:firstLine="560"/>
    </w:pPr>
    <w:rPr>
      <w:rFonts w:ascii="宋体" w:hAnsi="宋体"/>
      <w:sz w:val="28"/>
    </w:rPr>
  </w:style>
  <w:style w:type="character" w:customStyle="1" w:styleId="Char6">
    <w:name w:val="正文文本缩进 Char"/>
    <w:basedOn w:val="a0"/>
    <w:link w:val="af0"/>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EF6214"/>
    <w:pPr>
      <w:ind w:firstLine="420"/>
    </w:pPr>
    <w:rPr>
      <w:szCs w:val="20"/>
    </w:r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p0">
    <w:name w:val="p0"/>
    <w:basedOn w:val="a"/>
    <w:rsid w:val="00C26691"/>
    <w:pPr>
      <w:widowControl/>
    </w:pPr>
    <w:rPr>
      <w:kern w:val="0"/>
      <w:szCs w:val="21"/>
    </w:rPr>
  </w:style>
  <w:style w:type="paragraph" w:styleId="af3">
    <w:name w:val="List Paragraph"/>
    <w:basedOn w:val="a"/>
    <w:link w:val="Char8"/>
    <w:uiPriority w:val="99"/>
    <w:qFormat/>
    <w:rsid w:val="00F416AB"/>
    <w:pPr>
      <w:ind w:firstLineChars="200" w:firstLine="420"/>
    </w:pPr>
  </w:style>
  <w:style w:type="paragraph" w:styleId="af4">
    <w:name w:val="Closing"/>
    <w:basedOn w:val="a"/>
    <w:link w:val="Char9"/>
    <w:rsid w:val="00507EDA"/>
    <w:pPr>
      <w:ind w:leftChars="2100" w:left="100"/>
    </w:pPr>
    <w:rPr>
      <w:rFonts w:ascii="Calibri" w:hAnsi="Calibri"/>
      <w:sz w:val="30"/>
      <w:szCs w:val="30"/>
    </w:rPr>
  </w:style>
  <w:style w:type="character" w:customStyle="1" w:styleId="Char9">
    <w:name w:val="结束语 Char"/>
    <w:basedOn w:val="a0"/>
    <w:link w:val="af4"/>
    <w:rsid w:val="00507EDA"/>
    <w:rPr>
      <w:rFonts w:ascii="Calibri" w:hAnsi="Calibri"/>
      <w:kern w:val="2"/>
      <w:sz w:val="30"/>
      <w:szCs w:val="30"/>
    </w:rPr>
  </w:style>
  <w:style w:type="character" w:styleId="af5">
    <w:name w:val="Strong"/>
    <w:uiPriority w:val="22"/>
    <w:qFormat/>
    <w:rsid w:val="00B153ED"/>
    <w:rPr>
      <w:b/>
      <w:bCs/>
    </w:rPr>
  </w:style>
  <w:style w:type="paragraph" w:styleId="af6">
    <w:name w:val="Subtitle"/>
    <w:basedOn w:val="a"/>
    <w:next w:val="a"/>
    <w:link w:val="Chara"/>
    <w:qFormat/>
    <w:rsid w:val="00B153ED"/>
    <w:pPr>
      <w:spacing w:before="240" w:after="60" w:line="312" w:lineRule="auto"/>
      <w:jc w:val="center"/>
      <w:outlineLvl w:val="1"/>
    </w:pPr>
    <w:rPr>
      <w:rFonts w:asciiTheme="majorHAnsi" w:hAnsiTheme="majorHAnsi" w:cstheme="majorBidi"/>
      <w:b/>
      <w:bCs/>
      <w:kern w:val="28"/>
      <w:sz w:val="32"/>
      <w:szCs w:val="32"/>
    </w:rPr>
  </w:style>
  <w:style w:type="character" w:customStyle="1" w:styleId="Chara">
    <w:name w:val="副标题 Char"/>
    <w:basedOn w:val="a0"/>
    <w:link w:val="af6"/>
    <w:rsid w:val="00B153ED"/>
    <w:rPr>
      <w:rFonts w:asciiTheme="majorHAnsi" w:hAnsiTheme="majorHAnsi" w:cstheme="majorBidi"/>
      <w:b/>
      <w:bCs/>
      <w:kern w:val="28"/>
      <w:sz w:val="32"/>
      <w:szCs w:val="32"/>
    </w:rPr>
  </w:style>
  <w:style w:type="paragraph" w:customStyle="1" w:styleId="ParaCharCharChar1Char">
    <w:name w:val="默认段落字体 Para Char Char Char1 Char"/>
    <w:basedOn w:val="a"/>
    <w:next w:val="a"/>
    <w:rsid w:val="003B7098"/>
    <w:pPr>
      <w:spacing w:line="240" w:lineRule="atLeast"/>
      <w:ind w:left="420" w:firstLine="420"/>
      <w:jc w:val="left"/>
    </w:pPr>
    <w:rPr>
      <w:kern w:val="0"/>
      <w:szCs w:val="21"/>
    </w:rPr>
  </w:style>
  <w:style w:type="paragraph" w:customStyle="1" w:styleId="Default">
    <w:name w:val="Default"/>
    <w:rsid w:val="00827C93"/>
    <w:pPr>
      <w:widowControl w:val="0"/>
      <w:autoSpaceDE w:val="0"/>
      <w:autoSpaceDN w:val="0"/>
      <w:adjustRightInd w:val="0"/>
    </w:pPr>
    <w:rPr>
      <w:rFonts w:ascii="方正小标宋" w:eastAsia="方正小标宋" w:hAnsiTheme="minorHAnsi" w:cs="方正小标宋"/>
      <w:color w:val="000000"/>
      <w:sz w:val="24"/>
      <w:szCs w:val="24"/>
    </w:rPr>
  </w:style>
  <w:style w:type="character" w:styleId="af7">
    <w:name w:val="page number"/>
    <w:basedOn w:val="a0"/>
    <w:rsid w:val="00CB30AA"/>
  </w:style>
  <w:style w:type="paragraph" w:customStyle="1" w:styleId="10">
    <w:name w:val="无间隔1"/>
    <w:rsid w:val="003B4CD2"/>
    <w:pPr>
      <w:widowControl w:val="0"/>
    </w:pPr>
    <w:rPr>
      <w:kern w:val="2"/>
      <w:sz w:val="21"/>
      <w:szCs w:val="21"/>
    </w:rPr>
  </w:style>
  <w:style w:type="paragraph" w:styleId="af8">
    <w:name w:val="Body Text"/>
    <w:basedOn w:val="a"/>
    <w:link w:val="Charb"/>
    <w:rsid w:val="0010258B"/>
    <w:rPr>
      <w:rFonts w:ascii="仿宋_GB2312" w:eastAsia="仿宋_GB2312"/>
      <w:sz w:val="30"/>
      <w:szCs w:val="20"/>
    </w:rPr>
  </w:style>
  <w:style w:type="character" w:customStyle="1" w:styleId="Charb">
    <w:name w:val="正文文本 Char"/>
    <w:basedOn w:val="a0"/>
    <w:link w:val="af8"/>
    <w:rsid w:val="0010258B"/>
    <w:rPr>
      <w:rFonts w:ascii="仿宋_GB2312" w:eastAsia="仿宋_GB2312"/>
      <w:kern w:val="2"/>
      <w:sz w:val="30"/>
    </w:rPr>
  </w:style>
  <w:style w:type="character" w:customStyle="1" w:styleId="1Char">
    <w:name w:val="样式1 Char"/>
    <w:link w:val="11"/>
    <w:rsid w:val="00447818"/>
    <w:rPr>
      <w:rFonts w:eastAsia="微软简老宋" w:hAnsi="仿宋_GB2312"/>
      <w:sz w:val="44"/>
    </w:rPr>
  </w:style>
  <w:style w:type="character" w:customStyle="1" w:styleId="3Char">
    <w:name w:val="样式3 Char"/>
    <w:link w:val="3"/>
    <w:rsid w:val="00447818"/>
    <w:rPr>
      <w:rFonts w:eastAsia="方正仿宋_GBK" w:hAnsi="仿宋_GB2312"/>
      <w:sz w:val="28"/>
    </w:rPr>
  </w:style>
  <w:style w:type="paragraph" w:customStyle="1" w:styleId="11">
    <w:name w:val="样式1"/>
    <w:basedOn w:val="a"/>
    <w:link w:val="1Char"/>
    <w:rsid w:val="00447818"/>
    <w:pPr>
      <w:spacing w:beforeLines="150" w:afterLines="100" w:line="480" w:lineRule="exact"/>
      <w:ind w:firstLineChars="0" w:firstLine="0"/>
      <w:jc w:val="center"/>
    </w:pPr>
    <w:rPr>
      <w:rFonts w:eastAsia="微软简老宋" w:hAnsi="仿宋_GB2312"/>
      <w:kern w:val="0"/>
      <w:sz w:val="44"/>
      <w:szCs w:val="20"/>
    </w:rPr>
  </w:style>
  <w:style w:type="paragraph" w:customStyle="1" w:styleId="3">
    <w:name w:val="样式3"/>
    <w:basedOn w:val="a"/>
    <w:link w:val="3Char"/>
    <w:rsid w:val="00447818"/>
    <w:pPr>
      <w:spacing w:line="480" w:lineRule="exact"/>
      <w:ind w:firstLineChars="200" w:firstLine="880"/>
      <w:jc w:val="left"/>
    </w:pPr>
    <w:rPr>
      <w:rFonts w:eastAsia="方正仿宋_GBK" w:hAnsi="仿宋_GB2312"/>
      <w:kern w:val="0"/>
      <w:sz w:val="28"/>
      <w:szCs w:val="20"/>
    </w:rPr>
  </w:style>
  <w:style w:type="paragraph" w:customStyle="1" w:styleId="12">
    <w:name w:val="列出段落1"/>
    <w:basedOn w:val="a"/>
    <w:uiPriority w:val="34"/>
    <w:qFormat/>
    <w:rsid w:val="006A07AA"/>
    <w:pPr>
      <w:ind w:firstLineChars="0" w:firstLine="420"/>
    </w:pPr>
  </w:style>
  <w:style w:type="paragraph" w:customStyle="1" w:styleId="TableParagraph">
    <w:name w:val="Table Paragraph"/>
    <w:basedOn w:val="a"/>
    <w:uiPriority w:val="1"/>
    <w:qFormat/>
    <w:rsid w:val="006A07AA"/>
    <w:pPr>
      <w:ind w:firstLineChars="0" w:firstLine="0"/>
      <w:jc w:val="left"/>
    </w:pPr>
    <w:rPr>
      <w:rFonts w:ascii="宋体" w:hAnsi="宋体" w:cs="宋体"/>
      <w:kern w:val="0"/>
      <w:sz w:val="22"/>
      <w:szCs w:val="22"/>
      <w:lang w:eastAsia="en-US"/>
    </w:rPr>
  </w:style>
  <w:style w:type="paragraph" w:styleId="af9">
    <w:name w:val="Block Text"/>
    <w:basedOn w:val="a"/>
    <w:rsid w:val="0065235D"/>
    <w:pPr>
      <w:spacing w:line="300" w:lineRule="exact"/>
      <w:ind w:leftChars="-40" w:left="-84" w:rightChars="-40" w:right="-84" w:firstLineChars="0" w:firstLine="0"/>
      <w:jc w:val="center"/>
    </w:pPr>
    <w:rPr>
      <w:rFonts w:ascii="方正楷体简体" w:eastAsia="方正楷体简体"/>
      <w:color w:val="000000"/>
      <w:szCs w:val="21"/>
    </w:rPr>
  </w:style>
  <w:style w:type="character" w:customStyle="1" w:styleId="4Char">
    <w:name w:val="标题 4 Char"/>
    <w:basedOn w:val="a0"/>
    <w:link w:val="4"/>
    <w:rsid w:val="00F412F1"/>
    <w:rPr>
      <w:rFonts w:asciiTheme="majorHAnsi" w:eastAsiaTheme="majorEastAsia" w:hAnsiTheme="majorHAnsi" w:cstheme="majorBidi"/>
      <w:b/>
      <w:bCs/>
      <w:kern w:val="2"/>
      <w:sz w:val="28"/>
      <w:szCs w:val="28"/>
    </w:rPr>
  </w:style>
  <w:style w:type="table" w:customStyle="1" w:styleId="TableNormal">
    <w:name w:val="Table Normal"/>
    <w:rsid w:val="00F412F1"/>
    <w:pPr>
      <w:pBdr>
        <w:top w:val="nil"/>
        <w:left w:val="nil"/>
        <w:bottom w:val="nil"/>
        <w:right w:val="nil"/>
        <w:between w:val="nil"/>
        <w:bar w:val="nil"/>
      </w:pBdr>
      <w:ind w:firstLineChars="0" w:firstLine="0"/>
      <w:jc w:val="left"/>
    </w:pPr>
    <w:rPr>
      <w:rFonts w:eastAsiaTheme="minorEastAsia"/>
      <w:bdr w:val="nil"/>
    </w:rPr>
    <w:tblPr>
      <w:tblInd w:w="0" w:type="dxa"/>
      <w:tblCellMar>
        <w:top w:w="0" w:type="dxa"/>
        <w:left w:w="0" w:type="dxa"/>
        <w:bottom w:w="0" w:type="dxa"/>
        <w:right w:w="0" w:type="dxa"/>
      </w:tblCellMar>
    </w:tblPr>
  </w:style>
  <w:style w:type="paragraph" w:customStyle="1" w:styleId="13">
    <w:name w:val="正文1"/>
    <w:rsid w:val="00F412F1"/>
    <w:pPr>
      <w:widowControl w:val="0"/>
      <w:pBdr>
        <w:top w:val="nil"/>
        <w:left w:val="nil"/>
        <w:bottom w:val="nil"/>
        <w:right w:val="nil"/>
        <w:between w:val="nil"/>
        <w:bar w:val="nil"/>
      </w:pBdr>
      <w:ind w:firstLineChars="0" w:firstLine="0"/>
    </w:pPr>
    <w:rPr>
      <w:rFonts w:ascii="Arial Unicode MS" w:eastAsia="Helvetica" w:hAnsi="Arial Unicode MS" w:cs="Arial Unicode MS" w:hint="eastAsia"/>
      <w:color w:val="000000"/>
      <w:sz w:val="22"/>
      <w:szCs w:val="22"/>
      <w:u w:color="000000"/>
      <w:bdr w:val="nil"/>
      <w:lang w:val="zh-TW" w:eastAsia="zh-TW"/>
    </w:rPr>
  </w:style>
  <w:style w:type="paragraph" w:customStyle="1" w:styleId="B">
    <w:name w:val="正文 B"/>
    <w:rsid w:val="00F412F1"/>
    <w:pPr>
      <w:widowControl w:val="0"/>
      <w:pBdr>
        <w:top w:val="nil"/>
        <w:left w:val="nil"/>
        <w:bottom w:val="nil"/>
        <w:right w:val="nil"/>
        <w:between w:val="nil"/>
        <w:bar w:val="nil"/>
      </w:pBdr>
      <w:ind w:firstLineChars="0" w:firstLine="0"/>
    </w:pPr>
    <w:rPr>
      <w:rFonts w:ascii="Arial Unicode MS" w:eastAsiaTheme="minorEastAsia" w:hAnsi="Arial Unicode MS" w:cs="Arial Unicode MS" w:hint="eastAsia"/>
      <w:color w:val="000000"/>
      <w:sz w:val="24"/>
      <w:szCs w:val="24"/>
      <w:u w:color="000000"/>
      <w:bdr w:val="nil"/>
      <w:lang w:val="zh-TW" w:eastAsia="zh-TW"/>
    </w:rPr>
  </w:style>
  <w:style w:type="numbering" w:customStyle="1" w:styleId="1">
    <w:name w:val="已导入的样式“1”"/>
    <w:rsid w:val="00F412F1"/>
    <w:pPr>
      <w:numPr>
        <w:numId w:val="36"/>
      </w:numPr>
    </w:pPr>
  </w:style>
  <w:style w:type="character" w:customStyle="1" w:styleId="font51">
    <w:name w:val="font51"/>
    <w:rsid w:val="00AE09BC"/>
    <w:rPr>
      <w:rFonts w:ascii="font-weight : 400" w:eastAsia="font-weight : 400" w:hAnsi="font-weight : 400" w:cs="font-weight : 400"/>
      <w:i w:val="0"/>
      <w:color w:val="FF0000"/>
      <w:sz w:val="28"/>
      <w:szCs w:val="28"/>
      <w:u w:val="none"/>
    </w:rPr>
  </w:style>
  <w:style w:type="character" w:customStyle="1" w:styleId="font81">
    <w:name w:val="font81"/>
    <w:rsid w:val="00AE09BC"/>
    <w:rPr>
      <w:rFonts w:ascii="宋体" w:eastAsia="宋体" w:hAnsi="宋体" w:cs="宋体" w:hint="eastAsia"/>
      <w:i w:val="0"/>
      <w:color w:val="FF0000"/>
      <w:sz w:val="28"/>
      <w:szCs w:val="28"/>
      <w:u w:val="none"/>
      <w:vertAlign w:val="subscript"/>
    </w:rPr>
  </w:style>
  <w:style w:type="paragraph" w:customStyle="1" w:styleId="newp1">
    <w:name w:val="newp1"/>
    <w:basedOn w:val="a"/>
    <w:rsid w:val="006A12B4"/>
    <w:pPr>
      <w:widowControl/>
      <w:spacing w:line="360" w:lineRule="atLeast"/>
      <w:ind w:firstLineChars="0" w:firstLine="0"/>
      <w:jc w:val="left"/>
    </w:pPr>
    <w:rPr>
      <w:rFonts w:ascii="宋体" w:hAnsi="宋体" w:cs="宋体"/>
      <w:color w:val="1F1F1F"/>
      <w:kern w:val="0"/>
      <w:szCs w:val="21"/>
    </w:rPr>
  </w:style>
  <w:style w:type="character" w:customStyle="1" w:styleId="Char8">
    <w:name w:val="列出段落 Char"/>
    <w:link w:val="af3"/>
    <w:uiPriority w:val="34"/>
    <w:rsid w:val="00C431B4"/>
    <w:rPr>
      <w:kern w:val="2"/>
      <w:sz w:val="21"/>
      <w:szCs w:val="24"/>
    </w:rPr>
  </w:style>
  <w:style w:type="paragraph" w:customStyle="1" w:styleId="Char3CharCharCharCharCharCharCharCharCharCharCharChar">
    <w:name w:val="Char3 Char Char Char Char Char Char Char Char Char Char Char Char"/>
    <w:basedOn w:val="a"/>
    <w:rsid w:val="00A96973"/>
    <w:pPr>
      <w:ind w:firstLineChars="0" w:firstLine="0"/>
    </w:pPr>
    <w:rPr>
      <w:rFonts w:ascii="Tahoma" w:hAnsi="Tahoma"/>
      <w:sz w:val="24"/>
      <w:szCs w:val="20"/>
    </w:rPr>
  </w:style>
  <w:style w:type="paragraph" w:customStyle="1" w:styleId="BodyBulletSQ">
    <w:name w:val="Body Bullet SQ"/>
    <w:basedOn w:val="a"/>
    <w:rsid w:val="00A96973"/>
    <w:pPr>
      <w:widowControl/>
      <w:numPr>
        <w:numId w:val="47"/>
      </w:numPr>
      <w:ind w:firstLineChars="0"/>
      <w:jc w:val="left"/>
    </w:pPr>
    <w:rPr>
      <w:kern w:val="0"/>
      <w:sz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25104;&#25945;&#25216;&#21457;%5b2015%5dX&#21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CC2F0-31F1-4098-B3B4-B7BB757B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成教技发[2015]X号</Template>
  <TotalTime>0</TotalTime>
  <Pages>4</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Links>
    <vt:vector size="6" baseType="variant">
      <vt:variant>
        <vt:i4>6553648</vt:i4>
      </vt:variant>
      <vt:variant>
        <vt:i4>0</vt:i4>
      </vt:variant>
      <vt:variant>
        <vt:i4>0</vt:i4>
      </vt:variant>
      <vt:variant>
        <vt:i4>5</vt:i4>
      </vt:variant>
      <vt:variant>
        <vt:lpwstr>http://baike.baidu.com/view/2999873.htm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特级教师（校长）优待工作</dc:title>
  <dc:creator>lenovo</dc:creator>
  <cp:lastModifiedBy>PC</cp:lastModifiedBy>
  <cp:revision>2</cp:revision>
  <cp:lastPrinted>2016-12-28T01:44:00Z</cp:lastPrinted>
  <dcterms:created xsi:type="dcterms:W3CDTF">2016-12-28T01:45:00Z</dcterms:created>
  <dcterms:modified xsi:type="dcterms:W3CDTF">2016-12-28T01:45:00Z</dcterms:modified>
</cp:coreProperties>
</file>