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26" w:rsidRPr="00310C4A" w:rsidRDefault="00FF1C26" w:rsidP="00FF1C26">
      <w:pPr>
        <w:spacing w:line="360" w:lineRule="auto"/>
        <w:ind w:leftChars="-68" w:left="1" w:hangingChars="45" w:hanging="144"/>
        <w:rPr>
          <w:rFonts w:ascii="仿宋" w:eastAsia="仿宋" w:hAnsi="仿宋"/>
          <w:color w:val="000000"/>
          <w:sz w:val="32"/>
          <w:szCs w:val="32"/>
        </w:rPr>
      </w:pPr>
      <w:r w:rsidRPr="00310C4A"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2950A1">
        <w:rPr>
          <w:rFonts w:ascii="仿宋" w:eastAsia="仿宋" w:hAnsi="仿宋" w:hint="eastAsia"/>
          <w:color w:val="000000"/>
          <w:sz w:val="32"/>
          <w:szCs w:val="32"/>
        </w:rPr>
        <w:t>1</w:t>
      </w:r>
    </w:p>
    <w:p w:rsidR="00FF1C26" w:rsidRPr="00F04F9D" w:rsidRDefault="00FF1C26" w:rsidP="002950A1">
      <w:pPr>
        <w:spacing w:line="36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F04F9D">
        <w:rPr>
          <w:rFonts w:ascii="黑体" w:eastAsia="黑体" w:hAnsi="黑体"/>
          <w:color w:val="000000"/>
          <w:sz w:val="36"/>
          <w:szCs w:val="36"/>
        </w:rPr>
        <w:t>信息网络安全专业技术人员继续教育</w:t>
      </w:r>
      <w:r w:rsidRPr="00F04F9D">
        <w:rPr>
          <w:rFonts w:ascii="黑体" w:eastAsia="黑体" w:hAnsi="黑体" w:hint="eastAsia"/>
          <w:color w:val="000000"/>
          <w:sz w:val="36"/>
          <w:szCs w:val="36"/>
        </w:rPr>
        <w:t>培训</w:t>
      </w:r>
    </w:p>
    <w:p w:rsidR="00FF1C26" w:rsidRPr="00F04F9D" w:rsidRDefault="00FF1C26" w:rsidP="002950A1">
      <w:pPr>
        <w:spacing w:line="36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 w:rsidRPr="00F04F9D">
        <w:rPr>
          <w:rFonts w:ascii="黑体" w:eastAsia="黑体" w:hAnsi="黑体"/>
          <w:color w:val="000000"/>
          <w:sz w:val="36"/>
          <w:szCs w:val="36"/>
        </w:rPr>
        <w:t>现场集中授课内容</w:t>
      </w:r>
    </w:p>
    <w:p w:rsidR="00FF1C26" w:rsidRPr="00310C4A" w:rsidRDefault="00FF1C26" w:rsidP="00FF1C26">
      <w:pPr>
        <w:widowControl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1842"/>
        <w:gridCol w:w="1560"/>
      </w:tblGrid>
      <w:tr w:rsidR="00FF1C26" w:rsidRPr="00310C4A" w:rsidTr="00CA318A">
        <w:tc>
          <w:tcPr>
            <w:tcW w:w="5387" w:type="dxa"/>
            <w:shd w:val="clear" w:color="auto" w:fill="auto"/>
          </w:tcPr>
          <w:p w:rsidR="00FF1C26" w:rsidRPr="00310C4A" w:rsidRDefault="00FF1C26" w:rsidP="00CA318A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/>
                <w:color w:val="000000"/>
                <w:sz w:val="32"/>
                <w:szCs w:val="32"/>
              </w:rPr>
              <w:t>授课内容</w:t>
            </w:r>
          </w:p>
        </w:tc>
        <w:tc>
          <w:tcPr>
            <w:tcW w:w="1842" w:type="dxa"/>
            <w:shd w:val="clear" w:color="auto" w:fill="auto"/>
          </w:tcPr>
          <w:p w:rsidR="00FF1C26" w:rsidRPr="00310C4A" w:rsidRDefault="00FF1C26" w:rsidP="00CA318A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/>
                <w:color w:val="000000"/>
                <w:sz w:val="32"/>
                <w:szCs w:val="32"/>
              </w:rPr>
              <w:t>授课</w:t>
            </w:r>
            <w:r w:rsidRPr="00310C4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560" w:type="dxa"/>
            <w:shd w:val="clear" w:color="auto" w:fill="auto"/>
          </w:tcPr>
          <w:p w:rsidR="00FF1C26" w:rsidRPr="00310C4A" w:rsidRDefault="00FF1C26" w:rsidP="00CA318A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授课单位</w:t>
            </w:r>
          </w:p>
        </w:tc>
      </w:tr>
      <w:tr w:rsidR="00FF1C26" w:rsidRPr="00310C4A" w:rsidTr="00CA318A">
        <w:trPr>
          <w:trHeight w:val="471"/>
        </w:trPr>
        <w:tc>
          <w:tcPr>
            <w:tcW w:w="5387" w:type="dxa"/>
            <w:shd w:val="clear" w:color="auto" w:fill="auto"/>
            <w:vAlign w:val="bottom"/>
          </w:tcPr>
          <w:p w:rsidR="00FF1C26" w:rsidRPr="00310C4A" w:rsidRDefault="00FF1C26" w:rsidP="00CA318A">
            <w:pPr>
              <w:widowControl/>
              <w:spacing w:line="315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/>
                <w:color w:val="000000"/>
                <w:sz w:val="32"/>
                <w:szCs w:val="32"/>
              </w:rPr>
              <w:t>《信息安全管理教程》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1C26" w:rsidRPr="00310C4A" w:rsidRDefault="00FF1C26" w:rsidP="00CA318A">
            <w:pPr>
              <w:widowControl/>
              <w:spacing w:line="315" w:lineRule="atLeas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各区（市）县</w:t>
            </w:r>
            <w:proofErr w:type="gramStart"/>
            <w:r w:rsidRPr="00310C4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需计划</w:t>
            </w:r>
            <w:proofErr w:type="gramEnd"/>
            <w:r w:rsidRPr="00310C4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安排1天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;为集中授课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1C26" w:rsidRPr="00310C4A" w:rsidRDefault="00FF1C26" w:rsidP="00CA318A">
            <w:pPr>
              <w:widowControl/>
              <w:spacing w:line="315" w:lineRule="atLeas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 w:hint="eastAsia"/>
                <w:sz w:val="32"/>
                <w:szCs w:val="32"/>
              </w:rPr>
              <w:t>成都计算机安全学会</w:t>
            </w:r>
          </w:p>
        </w:tc>
      </w:tr>
      <w:tr w:rsidR="00FF1C26" w:rsidRPr="00310C4A" w:rsidTr="00CA318A">
        <w:trPr>
          <w:trHeight w:val="471"/>
        </w:trPr>
        <w:tc>
          <w:tcPr>
            <w:tcW w:w="5387" w:type="dxa"/>
            <w:shd w:val="clear" w:color="auto" w:fill="auto"/>
            <w:vAlign w:val="bottom"/>
          </w:tcPr>
          <w:p w:rsidR="00FF1C26" w:rsidRPr="00310C4A" w:rsidRDefault="00FF1C26" w:rsidP="00CA318A">
            <w:pPr>
              <w:widowControl/>
              <w:spacing w:line="315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/>
                <w:color w:val="000000"/>
                <w:sz w:val="32"/>
                <w:szCs w:val="32"/>
              </w:rPr>
              <w:t>《互联网信息内容安全管理教程》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1C26" w:rsidRPr="00310C4A" w:rsidRDefault="00FF1C26" w:rsidP="00CA318A">
            <w:pPr>
              <w:widowControl/>
              <w:spacing w:line="315" w:lineRule="atLeas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1C26" w:rsidRPr="00310C4A" w:rsidRDefault="00FF1C26" w:rsidP="00CA318A">
            <w:pPr>
              <w:widowControl/>
              <w:spacing w:line="315" w:lineRule="atLeas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FF1C26" w:rsidRPr="00310C4A" w:rsidTr="00CA318A">
        <w:trPr>
          <w:trHeight w:val="471"/>
        </w:trPr>
        <w:tc>
          <w:tcPr>
            <w:tcW w:w="5387" w:type="dxa"/>
            <w:shd w:val="clear" w:color="auto" w:fill="auto"/>
            <w:vAlign w:val="bottom"/>
          </w:tcPr>
          <w:p w:rsidR="00FF1C26" w:rsidRPr="00310C4A" w:rsidRDefault="00FF1C26" w:rsidP="00CA318A">
            <w:pPr>
              <w:widowControl/>
              <w:spacing w:line="315" w:lineRule="atLeas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10C4A">
              <w:rPr>
                <w:rFonts w:ascii="仿宋" w:eastAsia="仿宋" w:hAnsi="仿宋"/>
                <w:color w:val="000000"/>
                <w:sz w:val="32"/>
                <w:szCs w:val="32"/>
              </w:rPr>
              <w:t>计算机网络安全技术、计算机网络安全法律法规司法解读。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1C26" w:rsidRPr="00310C4A" w:rsidRDefault="00FF1C26" w:rsidP="00CA318A">
            <w:pPr>
              <w:widowControl/>
              <w:spacing w:line="315" w:lineRule="atLeas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F1C26" w:rsidRPr="00310C4A" w:rsidRDefault="00FF1C26" w:rsidP="00CA318A">
            <w:pPr>
              <w:widowControl/>
              <w:spacing w:line="315" w:lineRule="atLeas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FF1C26" w:rsidRPr="00310C4A" w:rsidRDefault="00FF1C26" w:rsidP="00FF1C26">
      <w:pPr>
        <w:widowControl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FF1C26" w:rsidRPr="002950A1" w:rsidRDefault="00FF1C26" w:rsidP="002950A1">
      <w:pPr>
        <w:widowControl/>
        <w:spacing w:line="360" w:lineRule="auto"/>
        <w:jc w:val="left"/>
        <w:rPr>
          <w:rFonts w:ascii="仿宋" w:eastAsia="仿宋" w:hAnsi="仿宋"/>
          <w:color w:val="000000"/>
          <w:sz w:val="30"/>
          <w:szCs w:val="30"/>
        </w:rPr>
      </w:pPr>
      <w:r w:rsidRPr="002950A1">
        <w:rPr>
          <w:rFonts w:ascii="仿宋" w:eastAsia="仿宋" w:hAnsi="仿宋" w:hint="eastAsia"/>
          <w:color w:val="000000"/>
          <w:sz w:val="30"/>
          <w:szCs w:val="30"/>
        </w:rPr>
        <w:t>说明：</w:t>
      </w:r>
    </w:p>
    <w:p w:rsidR="00FF1C26" w:rsidRPr="002950A1" w:rsidRDefault="00FF1C26" w:rsidP="002950A1">
      <w:pPr>
        <w:widowControl/>
        <w:spacing w:line="360" w:lineRule="auto"/>
        <w:ind w:rightChars="-108" w:right="-227" w:firstLineChars="177" w:firstLine="531"/>
        <w:jc w:val="left"/>
        <w:rPr>
          <w:rFonts w:ascii="仿宋" w:eastAsia="仿宋" w:hAnsi="仿宋"/>
          <w:color w:val="000000"/>
          <w:sz w:val="30"/>
          <w:szCs w:val="30"/>
        </w:rPr>
      </w:pPr>
      <w:r w:rsidRPr="002950A1">
        <w:rPr>
          <w:rFonts w:ascii="仿宋" w:eastAsia="仿宋" w:hAnsi="仿宋" w:hint="eastAsia"/>
          <w:color w:val="000000"/>
          <w:sz w:val="30"/>
          <w:szCs w:val="30"/>
        </w:rPr>
        <w:t>1、相关教材下发，授课人员等由成都计算机安全学会负责。</w:t>
      </w:r>
    </w:p>
    <w:p w:rsidR="00FF1C26" w:rsidRPr="002950A1" w:rsidRDefault="00FF1C26" w:rsidP="002950A1">
      <w:pPr>
        <w:spacing w:line="360" w:lineRule="auto"/>
        <w:ind w:firstLineChars="177" w:firstLine="531"/>
        <w:rPr>
          <w:rFonts w:ascii="仿宋" w:eastAsia="仿宋" w:hAnsi="仿宋"/>
          <w:color w:val="000000"/>
          <w:sz w:val="30"/>
          <w:szCs w:val="30"/>
        </w:rPr>
      </w:pPr>
      <w:r w:rsidRPr="002950A1">
        <w:rPr>
          <w:rFonts w:ascii="仿宋" w:eastAsia="仿宋" w:hAnsi="仿宋" w:hint="eastAsia"/>
          <w:color w:val="000000"/>
          <w:sz w:val="30"/>
          <w:szCs w:val="30"/>
        </w:rPr>
        <w:t>2、远程网络考试具体时间、考试流程、注意事项、证书发放等具体工作由各区（市）县与成都计算机安全学会具体商定和安排。</w:t>
      </w:r>
    </w:p>
    <w:p w:rsidR="00FF1C26" w:rsidRDefault="00FF1C26" w:rsidP="00FF1C26">
      <w:pPr>
        <w:spacing w:line="360" w:lineRule="auto"/>
        <w:ind w:firstLineChars="177" w:firstLine="566"/>
        <w:rPr>
          <w:rFonts w:ascii="仿宋" w:eastAsia="仿宋" w:hAnsi="仿宋"/>
          <w:color w:val="000000"/>
          <w:sz w:val="32"/>
          <w:szCs w:val="32"/>
        </w:rPr>
      </w:pPr>
    </w:p>
    <w:p w:rsidR="00FF1C26" w:rsidRPr="00310C4A" w:rsidRDefault="00FF1C26" w:rsidP="002950A1">
      <w:pPr>
        <w:widowControl/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</w:t>
      </w:r>
      <w:r w:rsidRPr="00310C4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 w:rsidRPr="00310C4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 w:rsidRPr="00310C4A">
        <w:rPr>
          <w:rFonts w:ascii="仿宋" w:eastAsia="仿宋" w:hAnsi="仿宋" w:hint="eastAsia"/>
          <w:sz w:val="32"/>
          <w:szCs w:val="32"/>
        </w:rPr>
        <w:t>日</w:t>
      </w:r>
    </w:p>
    <w:p w:rsidR="002950A1" w:rsidRDefault="002950A1" w:rsidP="00FF1C26">
      <w:pPr>
        <w:spacing w:line="360" w:lineRule="auto"/>
        <w:ind w:firstLineChars="177" w:firstLine="566"/>
        <w:rPr>
          <w:rFonts w:ascii="仿宋" w:eastAsia="仿宋" w:hAnsi="仿宋"/>
          <w:color w:val="000000"/>
          <w:sz w:val="32"/>
          <w:szCs w:val="32"/>
        </w:rPr>
        <w:sectPr w:rsidR="002950A1" w:rsidSect="00DD0775">
          <w:footerReference w:type="even" r:id="rId8"/>
          <w:pgSz w:w="11906" w:h="16838" w:code="9"/>
          <w:pgMar w:top="2098" w:right="1531" w:bottom="1134" w:left="1531" w:header="851" w:footer="1418" w:gutter="0"/>
          <w:cols w:space="425"/>
          <w:docGrid w:linePitch="312"/>
        </w:sectPr>
      </w:pPr>
    </w:p>
    <w:p w:rsidR="002950A1" w:rsidRDefault="00FF1C26" w:rsidP="002950A1">
      <w:pPr>
        <w:spacing w:line="360" w:lineRule="auto"/>
        <w:ind w:leftChars="-202" w:left="165" w:rightChars="26" w:right="55" w:hangingChars="184" w:hanging="589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950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FF1C26" w:rsidRPr="00933A4B" w:rsidRDefault="00FF1C26" w:rsidP="002950A1">
      <w:pPr>
        <w:spacing w:line="360" w:lineRule="auto"/>
        <w:ind w:left="1" w:rightChars="26" w:right="55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5"/>
          <w:szCs w:val="23"/>
        </w:rPr>
      </w:pPr>
      <w:proofErr w:type="gramStart"/>
      <w:r w:rsidRPr="002950A1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拟培计划表</w:t>
      </w:r>
      <w:proofErr w:type="gramEnd"/>
    </w:p>
    <w:p w:rsidR="00FF1C26" w:rsidRDefault="00FF1C26" w:rsidP="00FF1C26">
      <w:pPr>
        <w:spacing w:line="360" w:lineRule="auto"/>
        <w:ind w:leftChars="-202" w:left="1" w:rightChars="-337" w:right="-708" w:hangingChars="170" w:hanging="425"/>
        <w:jc w:val="left"/>
        <w:rPr>
          <w:rFonts w:ascii="仿宋_GB2312" w:eastAsia="仿宋_GB2312" w:hAnsi="宋体" w:cs="宋体"/>
          <w:color w:val="000000"/>
          <w:kern w:val="0"/>
          <w:sz w:val="25"/>
          <w:szCs w:val="23"/>
          <w:u w:val="single"/>
        </w:rPr>
      </w:pP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</w:rPr>
        <w:t>填报</w:t>
      </w:r>
      <w:r>
        <w:rPr>
          <w:rFonts w:ascii="仿宋_GB2312" w:eastAsia="仿宋_GB2312" w:hAnsi="宋体" w:cs="宋体" w:hint="eastAsia"/>
          <w:color w:val="000000"/>
          <w:kern w:val="0"/>
          <w:sz w:val="25"/>
          <w:szCs w:val="23"/>
        </w:rPr>
        <w:t>单位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</w:rPr>
        <w:t>：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  <w:u w:val="single"/>
        </w:rPr>
        <w:t xml:space="preserve">                   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</w:rPr>
        <w:t xml:space="preserve">     填报人：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  <w:u w:val="single"/>
        </w:rPr>
        <w:t xml:space="preserve">               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</w:rPr>
        <w:t xml:space="preserve">     联系电话：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  <w:u w:val="single"/>
        </w:rPr>
        <w:t xml:space="preserve">              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</w:rPr>
        <w:t xml:space="preserve">     填报时间：</w:t>
      </w:r>
      <w:r w:rsidRPr="00933A4B">
        <w:rPr>
          <w:rFonts w:ascii="仿宋_GB2312" w:eastAsia="仿宋_GB2312" w:hAnsi="宋体" w:cs="宋体" w:hint="eastAsia"/>
          <w:color w:val="000000"/>
          <w:kern w:val="0"/>
          <w:sz w:val="25"/>
          <w:szCs w:val="23"/>
          <w:u w:val="single"/>
        </w:rPr>
        <w:t xml:space="preserve">                </w:t>
      </w:r>
    </w:p>
    <w:tbl>
      <w:tblPr>
        <w:tblW w:w="14601" w:type="dxa"/>
        <w:tblInd w:w="-31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1844"/>
        <w:gridCol w:w="1559"/>
        <w:gridCol w:w="1701"/>
        <w:gridCol w:w="1418"/>
        <w:gridCol w:w="3827"/>
        <w:gridCol w:w="4252"/>
      </w:tblGrid>
      <w:tr w:rsidR="00FF1C26" w:rsidRPr="00F17001" w:rsidTr="00CA318A">
        <w:trPr>
          <w:trHeight w:val="465"/>
        </w:trPr>
        <w:tc>
          <w:tcPr>
            <w:tcW w:w="1844" w:type="dxa"/>
            <w:vMerge w:val="restart"/>
            <w:tcBorders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FF1C26" w:rsidRPr="00F17001" w:rsidRDefault="00FF1C26" w:rsidP="00CA318A">
            <w:pPr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sz w:val="25"/>
                <w:szCs w:val="23"/>
              </w:rPr>
              <w:t>培训计划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Arial"/>
                <w:bCs/>
                <w:snapToGrid w:val="0"/>
                <w:color w:val="000000"/>
                <w:kern w:val="0"/>
                <w:sz w:val="25"/>
                <w:szCs w:val="23"/>
              </w:rPr>
            </w:pPr>
            <w:proofErr w:type="gramStart"/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拟培单位</w:t>
            </w:r>
            <w:proofErr w:type="gramEnd"/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Arial"/>
                <w:bCs/>
                <w:snapToGrid w:val="0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拟取证人数</w:t>
            </w:r>
          </w:p>
        </w:tc>
        <w:tc>
          <w:tcPr>
            <w:tcW w:w="9497" w:type="dxa"/>
            <w:gridSpan w:val="3"/>
            <w:tcBorders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Arial"/>
                <w:bCs/>
                <w:snapToGrid w:val="0"/>
                <w:color w:val="000000"/>
                <w:kern w:val="0"/>
                <w:sz w:val="25"/>
                <w:szCs w:val="23"/>
              </w:rPr>
            </w:pPr>
            <w:proofErr w:type="gramStart"/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拟培批次</w:t>
            </w:r>
            <w:proofErr w:type="gramEnd"/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、日期及人数</w:t>
            </w:r>
          </w:p>
        </w:tc>
      </w:tr>
      <w:tr w:rsidR="00FF1C26" w:rsidRPr="00F17001" w:rsidTr="00CA318A">
        <w:trPr>
          <w:trHeight w:val="442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5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9497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计划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共分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  <w:u w:val="thick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  <w:u w:val="thick"/>
              </w:rPr>
              <w:t xml:space="preserve">  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  <w:u w:val="thick"/>
              </w:rPr>
              <w:t xml:space="preserve">    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批次完成全员培训</w:t>
            </w:r>
          </w:p>
        </w:tc>
      </w:tr>
      <w:tr w:rsidR="00FF1C26" w:rsidRPr="00F17001" w:rsidTr="00CA318A">
        <w:trPr>
          <w:trHeight w:val="550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第一批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计划于2013年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  <w:u w:val="thick"/>
              </w:rPr>
              <w:t xml:space="preserve">        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月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该期计划培训学员数：</w:t>
            </w: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  <w:u w:val="thick"/>
              </w:rPr>
              <w:t xml:space="preserve">         </w:t>
            </w: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人</w:t>
            </w:r>
          </w:p>
        </w:tc>
      </w:tr>
      <w:tr w:rsidR="00FF1C26" w:rsidRPr="00F17001" w:rsidTr="00CA318A">
        <w:trPr>
          <w:trHeight w:val="544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第二批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计划于2013年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  <w:u w:val="thick"/>
              </w:rPr>
              <w:t xml:space="preserve">        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月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该期计划培训学员数：</w:t>
            </w: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  <w:u w:val="thick"/>
              </w:rPr>
              <w:t xml:space="preserve">         </w:t>
            </w: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人</w:t>
            </w:r>
          </w:p>
        </w:tc>
      </w:tr>
      <w:tr w:rsidR="00FF1C26" w:rsidRPr="00F17001" w:rsidTr="00CA318A">
        <w:trPr>
          <w:trHeight w:val="544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.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rPr>
                <w:rFonts w:ascii="仿宋_GB2312" w:eastAsia="仿宋_GB2312" w:hAnsi="宋体" w:cs="Arial"/>
                <w:bCs/>
                <w:snapToGrid w:val="0"/>
                <w:color w:val="000000"/>
                <w:kern w:val="0"/>
                <w:sz w:val="25"/>
                <w:szCs w:val="23"/>
              </w:rPr>
            </w:pPr>
          </w:p>
        </w:tc>
      </w:tr>
      <w:tr w:rsidR="00FF1C26" w:rsidRPr="00F17001" w:rsidTr="00CA318A">
        <w:trPr>
          <w:trHeight w:val="552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N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批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计划于2013年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  <w:u w:val="thick"/>
              </w:rPr>
              <w:t xml:space="preserve">        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月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该期计划培训学员数：</w:t>
            </w: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  <w:u w:val="thick"/>
              </w:rPr>
              <w:t xml:space="preserve">         </w:t>
            </w:r>
            <w:r w:rsidRPr="00F17001">
              <w:rPr>
                <w:rFonts w:ascii="仿宋_GB2312" w:eastAsia="仿宋_GB2312" w:hAnsi="宋体" w:cs="Arial" w:hint="eastAsia"/>
                <w:bCs/>
                <w:snapToGrid w:val="0"/>
                <w:color w:val="000000"/>
                <w:kern w:val="0"/>
                <w:sz w:val="25"/>
                <w:szCs w:val="23"/>
              </w:rPr>
              <w:t>人</w:t>
            </w:r>
          </w:p>
        </w:tc>
      </w:tr>
      <w:tr w:rsidR="00FF1C26" w:rsidRPr="00F17001" w:rsidTr="00CA318A">
        <w:trPr>
          <w:trHeight w:val="418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9497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（自行加行）</w:t>
            </w:r>
          </w:p>
        </w:tc>
      </w:tr>
      <w:tr w:rsidR="00FF1C26" w:rsidRPr="00F17001" w:rsidTr="00CA318A">
        <w:trPr>
          <w:trHeight w:val="537"/>
        </w:trPr>
        <w:tc>
          <w:tcPr>
            <w:tcW w:w="1844" w:type="dxa"/>
            <w:vMerge w:val="restart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sz w:val="25"/>
                <w:szCs w:val="23"/>
              </w:rPr>
              <w:t>培训负责单位</w:t>
            </w:r>
            <w:r>
              <w:rPr>
                <w:rFonts w:ascii="仿宋_GB2312" w:eastAsia="仿宋_GB2312" w:hAnsi="宋体" w:cs="宋体" w:hint="eastAsia"/>
                <w:sz w:val="25"/>
                <w:szCs w:val="23"/>
              </w:rPr>
              <w:t>（部门）、</w:t>
            </w:r>
            <w:r w:rsidRPr="00F17001">
              <w:rPr>
                <w:rFonts w:ascii="仿宋_GB2312" w:eastAsia="仿宋_GB2312" w:hAnsi="宋体" w:cs="宋体" w:hint="eastAsia"/>
                <w:sz w:val="25"/>
                <w:szCs w:val="23"/>
              </w:rPr>
              <w:t>联系人</w:t>
            </w:r>
            <w:r>
              <w:rPr>
                <w:rFonts w:ascii="仿宋_GB2312" w:eastAsia="仿宋_GB2312" w:hAnsi="宋体" w:cs="宋体" w:hint="eastAsia"/>
                <w:sz w:val="25"/>
                <w:szCs w:val="23"/>
              </w:rPr>
              <w:t>和</w:t>
            </w:r>
            <w:r w:rsidRPr="00F17001">
              <w:rPr>
                <w:rFonts w:ascii="仿宋_GB2312" w:eastAsia="仿宋_GB2312" w:hAnsi="宋体" w:cs="宋体" w:hint="eastAsia"/>
                <w:sz w:val="25"/>
                <w:szCs w:val="23"/>
              </w:rPr>
              <w:t>联系方式</w:t>
            </w:r>
          </w:p>
        </w:tc>
        <w:tc>
          <w:tcPr>
            <w:tcW w:w="3260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负责</w:t>
            </w: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（部门）名称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姓名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电话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  <w:r w:rsidRPr="00F17001">
              <w:rPr>
                <w:rFonts w:ascii="仿宋_GB2312" w:eastAsia="仿宋_GB2312" w:hAnsi="宋体" w:cs="宋体" w:hint="eastAsia"/>
                <w:color w:val="000000"/>
                <w:kern w:val="0"/>
                <w:sz w:val="25"/>
                <w:szCs w:val="23"/>
              </w:rPr>
              <w:t>邮箱</w:t>
            </w:r>
          </w:p>
        </w:tc>
      </w:tr>
      <w:tr w:rsidR="00FF1C26" w:rsidRPr="00F17001" w:rsidTr="00CA318A">
        <w:trPr>
          <w:trHeight w:val="545"/>
        </w:trPr>
        <w:tc>
          <w:tcPr>
            <w:tcW w:w="1844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F1C26" w:rsidRPr="00F17001" w:rsidRDefault="00FF1C26" w:rsidP="00CA318A">
            <w:pPr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sz w:val="25"/>
                <w:szCs w:val="23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  <w:tc>
          <w:tcPr>
            <w:tcW w:w="425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F1C26" w:rsidRPr="00F17001" w:rsidRDefault="00FF1C26" w:rsidP="00CA318A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5"/>
                <w:szCs w:val="23"/>
              </w:rPr>
            </w:pPr>
          </w:p>
        </w:tc>
      </w:tr>
    </w:tbl>
    <w:p w:rsidR="00FF1C26" w:rsidRDefault="00FF1C26" w:rsidP="00FF1C26">
      <w:pPr>
        <w:spacing w:line="360" w:lineRule="auto"/>
        <w:ind w:leftChars="-202" w:left="39" w:rightChars="-40" w:right="-84" w:hangingChars="185" w:hanging="463"/>
        <w:jc w:val="left"/>
        <w:rPr>
          <w:rFonts w:ascii="仿宋_GB2312" w:eastAsia="仿宋_GB2312" w:hAnsi="宋体" w:cs="Arial"/>
          <w:bCs/>
          <w:snapToGrid w:val="0"/>
          <w:color w:val="000000"/>
          <w:kern w:val="0"/>
          <w:sz w:val="25"/>
          <w:szCs w:val="23"/>
        </w:rPr>
      </w:pPr>
      <w:r w:rsidRPr="00F17001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要求：</w:t>
      </w:r>
    </w:p>
    <w:p w:rsidR="00FF1C26" w:rsidRDefault="00FF1C26" w:rsidP="00FF1C26">
      <w:pPr>
        <w:spacing w:line="360" w:lineRule="auto"/>
        <w:ind w:leftChars="-68" w:left="37" w:rightChars="-40" w:right="-84" w:hangingChars="72" w:hanging="180"/>
        <w:jc w:val="left"/>
        <w:rPr>
          <w:rFonts w:ascii="仿宋_GB2312" w:eastAsia="仿宋_GB2312" w:hAnsi="宋体" w:cs="Arial"/>
          <w:bCs/>
          <w:snapToGrid w:val="0"/>
          <w:color w:val="000000"/>
          <w:kern w:val="0"/>
          <w:sz w:val="25"/>
          <w:szCs w:val="23"/>
        </w:rPr>
      </w:pPr>
      <w:r w:rsidRPr="00F17001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1</w:t>
      </w: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、</w:t>
      </w:r>
      <w:r w:rsidRPr="00933A4B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市直属（直管）学校(单位)不填写【拟培单位数】和【拟培批次、日期及人数】两栏，其他</w:t>
      </w: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栏信息</w:t>
      </w:r>
      <w:r w:rsidRPr="00933A4B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仍需填写。</w:t>
      </w:r>
    </w:p>
    <w:p w:rsidR="009501F0" w:rsidRDefault="00FF1C26" w:rsidP="002950A1">
      <w:pPr>
        <w:spacing w:line="360" w:lineRule="auto"/>
        <w:ind w:leftChars="-68" w:left="37" w:rightChars="-40" w:right="-84" w:hangingChars="72" w:hanging="1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2、</w:t>
      </w:r>
      <w:r w:rsidRPr="00933A4B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请将此表在2013年3月</w:t>
      </w: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15</w:t>
      </w:r>
      <w:r w:rsidRPr="00933A4B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日（五）17：00前，以电子邮件方式上报市技装所：</w:t>
      </w: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付强</w:t>
      </w:r>
      <w:r w:rsidRPr="00933A4B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：电话：861</w:t>
      </w: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13019</w:t>
      </w:r>
      <w:r w:rsidRPr="00933A4B"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；邮箱：</w:t>
      </w:r>
      <w:r>
        <w:rPr>
          <w:rFonts w:ascii="仿宋_GB2312" w:eastAsia="仿宋_GB2312" w:hAnsi="宋体" w:cs="Arial" w:hint="eastAsia"/>
          <w:bCs/>
          <w:snapToGrid w:val="0"/>
          <w:color w:val="000000"/>
          <w:kern w:val="0"/>
          <w:sz w:val="25"/>
          <w:szCs w:val="23"/>
        </w:rPr>
        <w:t>fqfuqiang</w:t>
      </w:r>
      <w:r w:rsidRPr="00261AD2">
        <w:rPr>
          <w:rFonts w:ascii="仿宋_GB2312" w:eastAsia="仿宋_GB2312" w:hAnsi="宋体" w:cs="Arial"/>
          <w:bCs/>
          <w:snapToGrid w:val="0"/>
          <w:color w:val="000000"/>
          <w:kern w:val="0"/>
          <w:sz w:val="25"/>
          <w:szCs w:val="23"/>
        </w:rPr>
        <w:t>@cdedu.com</w:t>
      </w:r>
    </w:p>
    <w:sectPr w:rsidR="009501F0" w:rsidSect="002950A1">
      <w:headerReference w:type="default" r:id="rId9"/>
      <w:footerReference w:type="even" r:id="rId10"/>
      <w:footerReference w:type="default" r:id="rId11"/>
      <w:pgSz w:w="16838" w:h="11906" w:orient="landscape" w:code="9"/>
      <w:pgMar w:top="1531" w:right="1134" w:bottom="1134" w:left="1418" w:header="851" w:footer="1418" w:gutter="0"/>
      <w:cols w:space="425"/>
      <w:docGrid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3E" w:rsidRDefault="00F5513E">
      <w:r>
        <w:separator/>
      </w:r>
    </w:p>
  </w:endnote>
  <w:endnote w:type="continuationSeparator" w:id="0">
    <w:p w:rsidR="00F5513E" w:rsidRDefault="00F55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26" w:rsidRDefault="00626C61" w:rsidP="00CC571C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F1C2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950A1">
      <w:rPr>
        <w:rStyle w:val="ae"/>
        <w:noProof/>
      </w:rPr>
      <w:t>2</w:t>
    </w:r>
    <w:r>
      <w:rPr>
        <w:rStyle w:val="ae"/>
      </w:rPr>
      <w:fldChar w:fldCharType="end"/>
    </w:r>
  </w:p>
  <w:p w:rsidR="00FF1C26" w:rsidRDefault="00FF1C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Default="008B374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Pr="009D648E" w:rsidRDefault="008B3747" w:rsidP="00001812">
    <w:pPr>
      <w:pStyle w:val="a5"/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626C61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626C61" w:rsidRPr="009D648E">
      <w:rPr>
        <w:rFonts w:ascii="宋体" w:hAnsi="宋体"/>
        <w:sz w:val="28"/>
        <w:szCs w:val="28"/>
      </w:rPr>
      <w:fldChar w:fldCharType="separate"/>
    </w:r>
    <w:r w:rsidR="002950A1" w:rsidRPr="002950A1">
      <w:rPr>
        <w:rFonts w:ascii="宋体" w:hAnsi="宋体"/>
        <w:noProof/>
        <w:sz w:val="28"/>
        <w:szCs w:val="28"/>
        <w:lang w:val="zh-CN"/>
      </w:rPr>
      <w:t>3</w:t>
    </w:r>
    <w:r w:rsidR="00626C61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8B3747" w:rsidRDefault="008B37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3E" w:rsidRDefault="00F5513E">
      <w:r>
        <w:separator/>
      </w:r>
    </w:p>
  </w:footnote>
  <w:footnote w:type="continuationSeparator" w:id="0">
    <w:p w:rsidR="00F5513E" w:rsidRDefault="00F55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Default="008B3747" w:rsidP="00AE5CC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75"/>
    <w:rsid w:val="00001812"/>
    <w:rsid w:val="000076F8"/>
    <w:rsid w:val="000307DD"/>
    <w:rsid w:val="0004483C"/>
    <w:rsid w:val="000574F7"/>
    <w:rsid w:val="0007728E"/>
    <w:rsid w:val="000A729B"/>
    <w:rsid w:val="000A787D"/>
    <w:rsid w:val="000B3DAB"/>
    <w:rsid w:val="000E7CA2"/>
    <w:rsid w:val="00105334"/>
    <w:rsid w:val="00105CC0"/>
    <w:rsid w:val="00110555"/>
    <w:rsid w:val="00125015"/>
    <w:rsid w:val="001450E1"/>
    <w:rsid w:val="00150078"/>
    <w:rsid w:val="00163A94"/>
    <w:rsid w:val="001C5964"/>
    <w:rsid w:val="001D65AF"/>
    <w:rsid w:val="001E3D2F"/>
    <w:rsid w:val="001E51FD"/>
    <w:rsid w:val="001F338D"/>
    <w:rsid w:val="001F5315"/>
    <w:rsid w:val="001F5BA2"/>
    <w:rsid w:val="0021247A"/>
    <w:rsid w:val="002269B0"/>
    <w:rsid w:val="00235553"/>
    <w:rsid w:val="002474BF"/>
    <w:rsid w:val="00252011"/>
    <w:rsid w:val="002950A1"/>
    <w:rsid w:val="002950E6"/>
    <w:rsid w:val="002A3C98"/>
    <w:rsid w:val="002A5266"/>
    <w:rsid w:val="002A7BFD"/>
    <w:rsid w:val="002B6508"/>
    <w:rsid w:val="002D4116"/>
    <w:rsid w:val="002E7834"/>
    <w:rsid w:val="002F6F62"/>
    <w:rsid w:val="00303193"/>
    <w:rsid w:val="00304E2E"/>
    <w:rsid w:val="00310FC7"/>
    <w:rsid w:val="00325661"/>
    <w:rsid w:val="0032637B"/>
    <w:rsid w:val="00343D79"/>
    <w:rsid w:val="0035727E"/>
    <w:rsid w:val="00357730"/>
    <w:rsid w:val="00391079"/>
    <w:rsid w:val="003A05AD"/>
    <w:rsid w:val="003B6521"/>
    <w:rsid w:val="003D4D5C"/>
    <w:rsid w:val="003F7067"/>
    <w:rsid w:val="00403BFF"/>
    <w:rsid w:val="0040459E"/>
    <w:rsid w:val="00413B5F"/>
    <w:rsid w:val="004216E2"/>
    <w:rsid w:val="00436F22"/>
    <w:rsid w:val="004536D5"/>
    <w:rsid w:val="00496981"/>
    <w:rsid w:val="004A4CAA"/>
    <w:rsid w:val="004B2E50"/>
    <w:rsid w:val="004C3AED"/>
    <w:rsid w:val="004C41C1"/>
    <w:rsid w:val="004D6ED2"/>
    <w:rsid w:val="004E2125"/>
    <w:rsid w:val="004F0AC2"/>
    <w:rsid w:val="004F460E"/>
    <w:rsid w:val="00537771"/>
    <w:rsid w:val="00542EB3"/>
    <w:rsid w:val="00544E80"/>
    <w:rsid w:val="00574351"/>
    <w:rsid w:val="00577DB6"/>
    <w:rsid w:val="0058095E"/>
    <w:rsid w:val="005927D7"/>
    <w:rsid w:val="00595EBD"/>
    <w:rsid w:val="00597DD5"/>
    <w:rsid w:val="005A373D"/>
    <w:rsid w:val="005C500B"/>
    <w:rsid w:val="005D2520"/>
    <w:rsid w:val="005D6484"/>
    <w:rsid w:val="005D720A"/>
    <w:rsid w:val="0061381A"/>
    <w:rsid w:val="00613CC0"/>
    <w:rsid w:val="00614886"/>
    <w:rsid w:val="00616842"/>
    <w:rsid w:val="0062233B"/>
    <w:rsid w:val="00622CDB"/>
    <w:rsid w:val="00626C61"/>
    <w:rsid w:val="00656EF7"/>
    <w:rsid w:val="00663A83"/>
    <w:rsid w:val="00666995"/>
    <w:rsid w:val="006823D0"/>
    <w:rsid w:val="006938AB"/>
    <w:rsid w:val="00694B93"/>
    <w:rsid w:val="006B3FD6"/>
    <w:rsid w:val="006D6F9D"/>
    <w:rsid w:val="006E5304"/>
    <w:rsid w:val="006F70CB"/>
    <w:rsid w:val="00701182"/>
    <w:rsid w:val="00716132"/>
    <w:rsid w:val="00725B4A"/>
    <w:rsid w:val="007477FC"/>
    <w:rsid w:val="00763681"/>
    <w:rsid w:val="0077151F"/>
    <w:rsid w:val="00780E12"/>
    <w:rsid w:val="00790B28"/>
    <w:rsid w:val="0079128E"/>
    <w:rsid w:val="00792BF7"/>
    <w:rsid w:val="007B36EC"/>
    <w:rsid w:val="007B3AF2"/>
    <w:rsid w:val="007D5B16"/>
    <w:rsid w:val="007E5E43"/>
    <w:rsid w:val="007E623E"/>
    <w:rsid w:val="008040A6"/>
    <w:rsid w:val="008260D7"/>
    <w:rsid w:val="0082632B"/>
    <w:rsid w:val="00841A60"/>
    <w:rsid w:val="00847315"/>
    <w:rsid w:val="00850588"/>
    <w:rsid w:val="00863248"/>
    <w:rsid w:val="0088751B"/>
    <w:rsid w:val="008A31AC"/>
    <w:rsid w:val="008B36A6"/>
    <w:rsid w:val="008B3747"/>
    <w:rsid w:val="008B52F1"/>
    <w:rsid w:val="008D3EDD"/>
    <w:rsid w:val="008F174F"/>
    <w:rsid w:val="00905F1E"/>
    <w:rsid w:val="0092110F"/>
    <w:rsid w:val="00926809"/>
    <w:rsid w:val="009352C1"/>
    <w:rsid w:val="00935627"/>
    <w:rsid w:val="009416C5"/>
    <w:rsid w:val="00941F43"/>
    <w:rsid w:val="009501F0"/>
    <w:rsid w:val="009669D8"/>
    <w:rsid w:val="009A33BA"/>
    <w:rsid w:val="009C0F8F"/>
    <w:rsid w:val="009C6323"/>
    <w:rsid w:val="00A33A17"/>
    <w:rsid w:val="00A63F55"/>
    <w:rsid w:val="00A64AD0"/>
    <w:rsid w:val="00A65394"/>
    <w:rsid w:val="00A7625C"/>
    <w:rsid w:val="00A8156D"/>
    <w:rsid w:val="00AA145E"/>
    <w:rsid w:val="00AA5527"/>
    <w:rsid w:val="00AC0402"/>
    <w:rsid w:val="00AC4608"/>
    <w:rsid w:val="00AE2FAD"/>
    <w:rsid w:val="00AE5CCC"/>
    <w:rsid w:val="00AF2C47"/>
    <w:rsid w:val="00AF5178"/>
    <w:rsid w:val="00B0697E"/>
    <w:rsid w:val="00B100F4"/>
    <w:rsid w:val="00B10549"/>
    <w:rsid w:val="00B268A9"/>
    <w:rsid w:val="00B46E5E"/>
    <w:rsid w:val="00B54AF1"/>
    <w:rsid w:val="00B64287"/>
    <w:rsid w:val="00B70C54"/>
    <w:rsid w:val="00B742D6"/>
    <w:rsid w:val="00B7476A"/>
    <w:rsid w:val="00BA46B5"/>
    <w:rsid w:val="00BA552C"/>
    <w:rsid w:val="00BB22F0"/>
    <w:rsid w:val="00BD1959"/>
    <w:rsid w:val="00BE0472"/>
    <w:rsid w:val="00C00A66"/>
    <w:rsid w:val="00C125A0"/>
    <w:rsid w:val="00C17588"/>
    <w:rsid w:val="00C3788F"/>
    <w:rsid w:val="00C37F99"/>
    <w:rsid w:val="00C412AF"/>
    <w:rsid w:val="00C43D22"/>
    <w:rsid w:val="00C519F8"/>
    <w:rsid w:val="00C62FD9"/>
    <w:rsid w:val="00C72E3F"/>
    <w:rsid w:val="00C73186"/>
    <w:rsid w:val="00C742B8"/>
    <w:rsid w:val="00C8795B"/>
    <w:rsid w:val="00C87DB5"/>
    <w:rsid w:val="00CC33CC"/>
    <w:rsid w:val="00CE7AA8"/>
    <w:rsid w:val="00CF14F2"/>
    <w:rsid w:val="00CF6B55"/>
    <w:rsid w:val="00CF7705"/>
    <w:rsid w:val="00D00E3A"/>
    <w:rsid w:val="00D010F9"/>
    <w:rsid w:val="00D17AD1"/>
    <w:rsid w:val="00D250C7"/>
    <w:rsid w:val="00D51D87"/>
    <w:rsid w:val="00D63867"/>
    <w:rsid w:val="00D646C1"/>
    <w:rsid w:val="00D64C5F"/>
    <w:rsid w:val="00D73201"/>
    <w:rsid w:val="00D77541"/>
    <w:rsid w:val="00D804DE"/>
    <w:rsid w:val="00DA140C"/>
    <w:rsid w:val="00DC5D35"/>
    <w:rsid w:val="00DD0775"/>
    <w:rsid w:val="00E17AC6"/>
    <w:rsid w:val="00E25C65"/>
    <w:rsid w:val="00E3603D"/>
    <w:rsid w:val="00E430AE"/>
    <w:rsid w:val="00E522BB"/>
    <w:rsid w:val="00E86724"/>
    <w:rsid w:val="00E96CF1"/>
    <w:rsid w:val="00EC3249"/>
    <w:rsid w:val="00ED2A33"/>
    <w:rsid w:val="00EE1BAD"/>
    <w:rsid w:val="00EF06B3"/>
    <w:rsid w:val="00F04F9D"/>
    <w:rsid w:val="00F06A12"/>
    <w:rsid w:val="00F27BED"/>
    <w:rsid w:val="00F33306"/>
    <w:rsid w:val="00F5513E"/>
    <w:rsid w:val="00F60696"/>
    <w:rsid w:val="00F72665"/>
    <w:rsid w:val="00F85049"/>
    <w:rsid w:val="00F920CC"/>
    <w:rsid w:val="00FA3642"/>
    <w:rsid w:val="00FC19EB"/>
    <w:rsid w:val="00FD7879"/>
    <w:rsid w:val="00FF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character" w:styleId="ab">
    <w:name w:val="FollowedHyperlink"/>
    <w:basedOn w:val="a0"/>
    <w:rsid w:val="00AE5CCC"/>
    <w:rPr>
      <w:color w:val="800080"/>
      <w:u w:val="single"/>
    </w:rPr>
  </w:style>
  <w:style w:type="paragraph" w:styleId="ac">
    <w:name w:val="Body Text"/>
    <w:basedOn w:val="a"/>
    <w:link w:val="Char3"/>
    <w:rsid w:val="008040A6"/>
    <w:pPr>
      <w:spacing w:line="560" w:lineRule="exact"/>
      <w:jc w:val="center"/>
    </w:pPr>
    <w:rPr>
      <w:rFonts w:ascii="华文中宋" w:eastAsia="华文中宋"/>
      <w:b/>
      <w:bCs/>
      <w:sz w:val="44"/>
    </w:rPr>
  </w:style>
  <w:style w:type="character" w:customStyle="1" w:styleId="Char3">
    <w:name w:val="正文文本 Char"/>
    <w:basedOn w:val="a0"/>
    <w:link w:val="ac"/>
    <w:rsid w:val="008040A6"/>
    <w:rPr>
      <w:rFonts w:ascii="华文中宋" w:eastAsia="华文中宋"/>
      <w:b/>
      <w:bCs/>
      <w:kern w:val="2"/>
      <w:sz w:val="44"/>
      <w:szCs w:val="24"/>
    </w:rPr>
  </w:style>
  <w:style w:type="paragraph" w:styleId="ad">
    <w:name w:val="Date"/>
    <w:basedOn w:val="a"/>
    <w:next w:val="a"/>
    <w:link w:val="Char4"/>
    <w:rsid w:val="00B10549"/>
    <w:pPr>
      <w:ind w:leftChars="2500" w:left="100"/>
    </w:pPr>
  </w:style>
  <w:style w:type="character" w:customStyle="1" w:styleId="Char4">
    <w:name w:val="日期 Char"/>
    <w:basedOn w:val="a0"/>
    <w:link w:val="ad"/>
    <w:rsid w:val="00B10549"/>
    <w:rPr>
      <w:kern w:val="2"/>
      <w:sz w:val="21"/>
      <w:szCs w:val="24"/>
    </w:rPr>
  </w:style>
  <w:style w:type="character" w:styleId="ae">
    <w:name w:val="page number"/>
    <w:basedOn w:val="a0"/>
    <w:rsid w:val="00FF1C26"/>
  </w:style>
  <w:style w:type="paragraph" w:customStyle="1" w:styleId="Char3CharCharCharCharCharCharCharCharCharCharCharChar">
    <w:name w:val="Char3 Char Char Char Char Char Char Char Char Char Char Char Char"/>
    <w:basedOn w:val="a"/>
    <w:rsid w:val="00FF1C26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3\&#19979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EDF8BCD-0574-488E-9555-15EF508B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下发文.dotx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subject/>
  <dc:creator>成都市技装所</dc:creator>
  <cp:keywords/>
  <cp:lastModifiedBy>成都市技装所</cp:lastModifiedBy>
  <cp:revision>2</cp:revision>
  <cp:lastPrinted>2013-03-05T06:31:00Z</cp:lastPrinted>
  <dcterms:created xsi:type="dcterms:W3CDTF">2013-03-05T06:31:00Z</dcterms:created>
  <dcterms:modified xsi:type="dcterms:W3CDTF">2013-03-05T06:31:00Z</dcterms:modified>
</cp:coreProperties>
</file>