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6A" w:rsidRPr="0068115E" w:rsidRDefault="00C73A6A" w:rsidP="00C73A6A">
      <w:pPr>
        <w:widowControl/>
        <w:spacing w:before="100" w:beforeAutospacing="1" w:after="100" w:afterAutospacing="1" w:line="360" w:lineRule="auto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68115E">
        <w:rPr>
          <w:rFonts w:ascii="黑体" w:eastAsia="黑体" w:hAnsi="仿宋" w:cs="宋体" w:hint="eastAsia"/>
          <w:kern w:val="0"/>
          <w:sz w:val="32"/>
          <w:szCs w:val="32"/>
        </w:rPr>
        <w:t>附件</w:t>
      </w:r>
    </w:p>
    <w:p w:rsidR="00C73A6A" w:rsidRPr="0068115E" w:rsidRDefault="00C73A6A" w:rsidP="0068115E">
      <w:pPr>
        <w:pStyle w:val="NormalWeb"/>
        <w:jc w:val="center"/>
        <w:rPr>
          <w:rStyle w:val="af2"/>
          <w:rFonts w:ascii="黑体" w:eastAsia="黑体" w:hAnsi="仿宋" w:hint="eastAsia"/>
          <w:sz w:val="36"/>
          <w:szCs w:val="36"/>
        </w:rPr>
      </w:pPr>
      <w:r w:rsidRPr="0068115E">
        <w:rPr>
          <w:rFonts w:ascii="黑体" w:eastAsia="黑体" w:hAnsi="仿宋" w:cs="MicrosoftYaHei" w:hint="eastAsia"/>
          <w:sz w:val="36"/>
          <w:szCs w:val="36"/>
        </w:rPr>
        <w:t>“读书小明星”</w:t>
      </w:r>
      <w:r w:rsidRPr="0068115E">
        <w:rPr>
          <w:rStyle w:val="af2"/>
          <w:rFonts w:ascii="黑体" w:eastAsia="黑体" w:hAnsi="仿宋" w:hint="eastAsia"/>
          <w:sz w:val="36"/>
          <w:szCs w:val="36"/>
        </w:rPr>
        <w:t>申报表</w:t>
      </w:r>
      <w:bookmarkStart w:id="0" w:name="_GoBack"/>
      <w:bookmarkEnd w:id="0"/>
    </w:p>
    <w:p w:rsidR="00C73A6A" w:rsidRPr="0068115E" w:rsidRDefault="00C73A6A" w:rsidP="00C73A6A">
      <w:pPr>
        <w:pStyle w:val="NormalWeb"/>
        <w:spacing w:line="540" w:lineRule="exact"/>
        <w:rPr>
          <w:rStyle w:val="af2"/>
          <w:rFonts w:asciiTheme="majorEastAsia" w:eastAsiaTheme="majorEastAsia" w:hAnsiTheme="majorEastAsia"/>
          <w:sz w:val="30"/>
          <w:szCs w:val="30"/>
        </w:rPr>
      </w:pPr>
      <w:r w:rsidRPr="0068115E">
        <w:rPr>
          <w:rStyle w:val="af2"/>
          <w:rFonts w:asciiTheme="majorEastAsia" w:eastAsiaTheme="majorEastAsia" w:hAnsiTheme="majorEastAsia" w:hint="eastAsia"/>
          <w:b w:val="0"/>
          <w:sz w:val="30"/>
          <w:szCs w:val="30"/>
          <w:u w:val="single"/>
        </w:rPr>
        <w:t xml:space="preserve">       </w:t>
      </w:r>
      <w:r w:rsidR="0068115E" w:rsidRPr="0068115E">
        <w:rPr>
          <w:rStyle w:val="af2"/>
          <w:rFonts w:asciiTheme="majorEastAsia" w:eastAsiaTheme="majorEastAsia" w:hAnsiTheme="majorEastAsia" w:hint="eastAsia"/>
          <w:b w:val="0"/>
          <w:sz w:val="30"/>
          <w:szCs w:val="30"/>
          <w:u w:val="single"/>
        </w:rPr>
        <w:t xml:space="preserve">    </w:t>
      </w:r>
      <w:r w:rsidRPr="0068115E">
        <w:rPr>
          <w:rStyle w:val="af2"/>
          <w:rFonts w:asciiTheme="majorEastAsia" w:eastAsiaTheme="majorEastAsia" w:hAnsiTheme="majorEastAsia" w:hint="eastAsia"/>
          <w:b w:val="0"/>
          <w:sz w:val="30"/>
          <w:szCs w:val="30"/>
          <w:u w:val="single"/>
        </w:rPr>
        <w:t xml:space="preserve">   </w:t>
      </w:r>
      <w:r w:rsidRPr="0068115E">
        <w:rPr>
          <w:rFonts w:asciiTheme="majorEastAsia" w:eastAsiaTheme="majorEastAsia" w:hAnsiTheme="majorEastAsia" w:hint="eastAsia"/>
          <w:sz w:val="30"/>
          <w:szCs w:val="30"/>
        </w:rPr>
        <w:t>市（州）</w:t>
      </w:r>
      <w:r w:rsidRPr="0068115E">
        <w:rPr>
          <w:rStyle w:val="af2"/>
          <w:rFonts w:asciiTheme="majorEastAsia" w:eastAsiaTheme="majorEastAsia" w:hAnsiTheme="majorEastAsia" w:hint="eastAsia"/>
          <w:b w:val="0"/>
          <w:sz w:val="30"/>
          <w:szCs w:val="30"/>
          <w:u w:val="single"/>
        </w:rPr>
        <w:t xml:space="preserve">     </w:t>
      </w:r>
      <w:r w:rsidR="0068115E" w:rsidRPr="0068115E">
        <w:rPr>
          <w:rStyle w:val="af2"/>
          <w:rFonts w:asciiTheme="majorEastAsia" w:eastAsiaTheme="majorEastAsia" w:hAnsiTheme="majorEastAsia" w:hint="eastAsia"/>
          <w:b w:val="0"/>
          <w:sz w:val="30"/>
          <w:szCs w:val="30"/>
          <w:u w:val="single"/>
        </w:rPr>
        <w:t xml:space="preserve">  </w:t>
      </w:r>
      <w:r w:rsidRPr="0068115E">
        <w:rPr>
          <w:rStyle w:val="af2"/>
          <w:rFonts w:asciiTheme="majorEastAsia" w:eastAsiaTheme="majorEastAsia" w:hAnsiTheme="majorEastAsia" w:hint="eastAsia"/>
          <w:b w:val="0"/>
          <w:sz w:val="30"/>
          <w:szCs w:val="30"/>
          <w:u w:val="single"/>
        </w:rPr>
        <w:t xml:space="preserve">    </w:t>
      </w:r>
      <w:r w:rsidRPr="0068115E">
        <w:rPr>
          <w:rFonts w:asciiTheme="majorEastAsia" w:eastAsiaTheme="majorEastAsia" w:hAnsiTheme="majorEastAsia" w:hint="eastAsia"/>
          <w:sz w:val="30"/>
          <w:szCs w:val="30"/>
        </w:rPr>
        <w:t>县(区)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59"/>
        <w:gridCol w:w="856"/>
        <w:gridCol w:w="843"/>
        <w:gridCol w:w="427"/>
        <w:gridCol w:w="709"/>
        <w:gridCol w:w="993"/>
        <w:gridCol w:w="284"/>
        <w:gridCol w:w="709"/>
        <w:gridCol w:w="851"/>
      </w:tblGrid>
      <w:tr w:rsidR="00C73A6A" w:rsidRPr="0068115E" w:rsidTr="00F46294">
        <w:trPr>
          <w:trHeight w:val="704"/>
        </w:trPr>
        <w:tc>
          <w:tcPr>
            <w:tcW w:w="1809" w:type="dxa"/>
          </w:tcPr>
          <w:p w:rsidR="00C73A6A" w:rsidRPr="0068115E" w:rsidRDefault="00C73A6A" w:rsidP="0068115E">
            <w:pPr>
              <w:spacing w:line="540" w:lineRule="exact"/>
              <w:ind w:firstLineChars="50" w:firstLine="150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学校名称</w:t>
            </w:r>
          </w:p>
        </w:tc>
        <w:tc>
          <w:tcPr>
            <w:tcW w:w="4394" w:type="dxa"/>
            <w:gridSpan w:val="5"/>
          </w:tcPr>
          <w:p w:rsidR="00C73A6A" w:rsidRPr="0068115E" w:rsidRDefault="00C73A6A" w:rsidP="00F46294">
            <w:pPr>
              <w:spacing w:before="100" w:beforeAutospacing="1" w:after="100" w:afterAutospacing="1" w:line="540" w:lineRule="exact"/>
              <w:rPr>
                <w:rFonts w:asciiTheme="majorEastAsia" w:eastAsiaTheme="majorEastAsia" w:hAnsiTheme="majorEastAsia" w:cs="宋体" w:hint="eastAsia"/>
                <w:sz w:val="30"/>
                <w:szCs w:val="30"/>
              </w:rPr>
            </w:pPr>
            <w:r w:rsidRPr="0068115E">
              <w:rPr>
                <w:rStyle w:val="af2"/>
                <w:rFonts w:asciiTheme="majorEastAsia" w:eastAsiaTheme="majorEastAsia" w:hAnsiTheme="majorEastAsia" w:hint="eastAsia"/>
                <w:b w:val="0"/>
                <w:sz w:val="30"/>
                <w:szCs w:val="30"/>
              </w:rPr>
              <w:t xml:space="preserve">                                          </w:t>
            </w:r>
          </w:p>
        </w:tc>
        <w:tc>
          <w:tcPr>
            <w:tcW w:w="993" w:type="dxa"/>
          </w:tcPr>
          <w:p w:rsidR="00C73A6A" w:rsidRPr="0068115E" w:rsidRDefault="00C73A6A" w:rsidP="00F46294">
            <w:pPr>
              <w:spacing w:line="54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年级</w:t>
            </w:r>
          </w:p>
        </w:tc>
        <w:tc>
          <w:tcPr>
            <w:tcW w:w="1844" w:type="dxa"/>
            <w:gridSpan w:val="3"/>
          </w:tcPr>
          <w:p w:rsidR="00C73A6A" w:rsidRPr="0068115E" w:rsidRDefault="00C73A6A" w:rsidP="00F46294">
            <w:pPr>
              <w:spacing w:line="54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C73A6A" w:rsidRPr="0068115E" w:rsidTr="00F46294">
        <w:trPr>
          <w:trHeight w:val="549"/>
        </w:trPr>
        <w:tc>
          <w:tcPr>
            <w:tcW w:w="1809" w:type="dxa"/>
          </w:tcPr>
          <w:p w:rsidR="00C73A6A" w:rsidRPr="0068115E" w:rsidRDefault="00C73A6A" w:rsidP="0068115E">
            <w:pPr>
              <w:spacing w:line="540" w:lineRule="exact"/>
              <w:ind w:firstLineChars="50" w:firstLine="150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姓  名</w:t>
            </w:r>
          </w:p>
        </w:tc>
        <w:tc>
          <w:tcPr>
            <w:tcW w:w="1559" w:type="dxa"/>
          </w:tcPr>
          <w:p w:rsidR="00C73A6A" w:rsidRPr="0068115E" w:rsidRDefault="00C73A6A" w:rsidP="00F46294">
            <w:pPr>
              <w:spacing w:line="54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856" w:type="dxa"/>
          </w:tcPr>
          <w:p w:rsidR="00C73A6A" w:rsidRPr="0068115E" w:rsidRDefault="00C73A6A" w:rsidP="00F46294">
            <w:pPr>
              <w:spacing w:line="54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性别</w:t>
            </w:r>
          </w:p>
        </w:tc>
        <w:tc>
          <w:tcPr>
            <w:tcW w:w="843" w:type="dxa"/>
          </w:tcPr>
          <w:p w:rsidR="00C73A6A" w:rsidRPr="0068115E" w:rsidRDefault="00C73A6A" w:rsidP="00F46294">
            <w:pPr>
              <w:spacing w:line="54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1136" w:type="dxa"/>
            <w:gridSpan w:val="2"/>
          </w:tcPr>
          <w:p w:rsidR="00C73A6A" w:rsidRPr="0068115E" w:rsidRDefault="00C73A6A" w:rsidP="00F46294">
            <w:pPr>
              <w:spacing w:line="54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年龄</w:t>
            </w:r>
          </w:p>
        </w:tc>
        <w:tc>
          <w:tcPr>
            <w:tcW w:w="993" w:type="dxa"/>
          </w:tcPr>
          <w:p w:rsidR="00C73A6A" w:rsidRPr="0068115E" w:rsidRDefault="00C73A6A" w:rsidP="00F46294">
            <w:pPr>
              <w:spacing w:line="54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:rsidR="00C73A6A" w:rsidRPr="0068115E" w:rsidRDefault="00C73A6A" w:rsidP="00F46294">
            <w:pPr>
              <w:spacing w:line="54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民族</w:t>
            </w:r>
          </w:p>
        </w:tc>
        <w:tc>
          <w:tcPr>
            <w:tcW w:w="851" w:type="dxa"/>
          </w:tcPr>
          <w:p w:rsidR="00C73A6A" w:rsidRPr="0068115E" w:rsidRDefault="00C73A6A" w:rsidP="00F46294">
            <w:pPr>
              <w:spacing w:line="540" w:lineRule="exact"/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C73A6A" w:rsidRPr="0068115E" w:rsidTr="00F46294">
        <w:trPr>
          <w:trHeight w:val="1592"/>
        </w:trPr>
        <w:tc>
          <w:tcPr>
            <w:tcW w:w="1809" w:type="dxa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我最喜欢的十本书</w:t>
            </w:r>
          </w:p>
        </w:tc>
        <w:tc>
          <w:tcPr>
            <w:tcW w:w="7231" w:type="dxa"/>
            <w:gridSpan w:val="9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C73A6A" w:rsidRPr="0068115E" w:rsidTr="00F46294">
        <w:trPr>
          <w:trHeight w:val="1522"/>
        </w:trPr>
        <w:tc>
          <w:tcPr>
            <w:tcW w:w="1809" w:type="dxa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阅读特点及阅读量</w:t>
            </w:r>
          </w:p>
        </w:tc>
        <w:tc>
          <w:tcPr>
            <w:tcW w:w="7231" w:type="dxa"/>
            <w:gridSpan w:val="9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C73A6A" w:rsidRPr="0068115E" w:rsidTr="00F46294">
        <w:trPr>
          <w:trHeight w:val="766"/>
        </w:trPr>
        <w:tc>
          <w:tcPr>
            <w:tcW w:w="1809" w:type="dxa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特   长</w:t>
            </w:r>
          </w:p>
        </w:tc>
        <w:tc>
          <w:tcPr>
            <w:tcW w:w="7231" w:type="dxa"/>
            <w:gridSpan w:val="9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C73A6A" w:rsidRPr="0068115E" w:rsidTr="00F46294">
        <w:trPr>
          <w:trHeight w:val="534"/>
        </w:trPr>
        <w:tc>
          <w:tcPr>
            <w:tcW w:w="1809" w:type="dxa"/>
            <w:vMerge w:val="restart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联系电话</w:t>
            </w:r>
          </w:p>
        </w:tc>
        <w:tc>
          <w:tcPr>
            <w:tcW w:w="3685" w:type="dxa"/>
            <w:gridSpan w:val="4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（家）</w:t>
            </w:r>
          </w:p>
        </w:tc>
        <w:tc>
          <w:tcPr>
            <w:tcW w:w="1986" w:type="dxa"/>
            <w:gridSpan w:val="3"/>
            <w:vMerge w:val="restart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电子邮箱</w:t>
            </w:r>
          </w:p>
        </w:tc>
        <w:tc>
          <w:tcPr>
            <w:tcW w:w="1560" w:type="dxa"/>
            <w:gridSpan w:val="2"/>
            <w:vMerge w:val="restart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C73A6A" w:rsidRPr="0068115E" w:rsidTr="00F46294">
        <w:trPr>
          <w:trHeight w:val="765"/>
        </w:trPr>
        <w:tc>
          <w:tcPr>
            <w:tcW w:w="1809" w:type="dxa"/>
            <w:vMerge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3685" w:type="dxa"/>
            <w:gridSpan w:val="4"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家长手机</w:t>
            </w:r>
          </w:p>
        </w:tc>
        <w:tc>
          <w:tcPr>
            <w:tcW w:w="1986" w:type="dxa"/>
            <w:gridSpan w:val="3"/>
            <w:vMerge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Merge/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C73A6A" w:rsidRPr="0068115E" w:rsidTr="00F46294">
        <w:trPr>
          <w:trHeight w:val="724"/>
        </w:trPr>
        <w:tc>
          <w:tcPr>
            <w:tcW w:w="1809" w:type="dxa"/>
            <w:tcBorders>
              <w:bottom w:val="single" w:sz="4" w:space="0" w:color="auto"/>
            </w:tcBorders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本次演讲的主题和书目</w:t>
            </w:r>
          </w:p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7231" w:type="dxa"/>
            <w:gridSpan w:val="9"/>
            <w:tcBorders>
              <w:bottom w:val="single" w:sz="4" w:space="0" w:color="auto"/>
            </w:tcBorders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  <w:tr w:rsidR="00C73A6A" w:rsidRPr="0068115E" w:rsidTr="0068115E">
        <w:trPr>
          <w:trHeight w:val="1914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68115E">
              <w:rPr>
                <w:rFonts w:asciiTheme="majorEastAsia" w:eastAsiaTheme="majorEastAsia" w:hAnsiTheme="majorEastAsia" w:hint="eastAsia"/>
                <w:sz w:val="30"/>
                <w:szCs w:val="30"/>
              </w:rPr>
              <w:t>经历和故事</w:t>
            </w:r>
          </w:p>
        </w:tc>
        <w:tc>
          <w:tcPr>
            <w:tcW w:w="7231" w:type="dxa"/>
            <w:gridSpan w:val="9"/>
            <w:tcBorders>
              <w:top w:val="nil"/>
              <w:bottom w:val="single" w:sz="4" w:space="0" w:color="auto"/>
            </w:tcBorders>
          </w:tcPr>
          <w:p w:rsidR="00C73A6A" w:rsidRPr="0068115E" w:rsidRDefault="00C73A6A" w:rsidP="00F46294">
            <w:pPr>
              <w:spacing w:line="540" w:lineRule="exac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</w:tr>
    </w:tbl>
    <w:p w:rsidR="00464B1F" w:rsidRDefault="00464B1F" w:rsidP="0068115E">
      <w:pPr>
        <w:spacing w:line="400" w:lineRule="exact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</w:p>
    <w:sectPr w:rsidR="00464B1F" w:rsidSect="00A134E9">
      <w:headerReference w:type="default" r:id="rId8"/>
      <w:footerReference w:type="even" r:id="rId9"/>
      <w:footerReference w:type="default" r:id="rId10"/>
      <w:pgSz w:w="11906" w:h="16838" w:code="9"/>
      <w:pgMar w:top="1418" w:right="1531" w:bottom="1814" w:left="1531" w:header="851" w:footer="1418" w:gutter="0"/>
      <w:cols w:space="425"/>
      <w:docGrid w:type="linesAndChar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A3" w:rsidRDefault="00CE6CA3">
      <w:r>
        <w:separator/>
      </w:r>
    </w:p>
  </w:endnote>
  <w:endnote w:type="continuationSeparator" w:id="0">
    <w:p w:rsidR="00CE6CA3" w:rsidRDefault="00CE6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Pr="009D648E" w:rsidRDefault="008B3747" w:rsidP="00001812">
    <w:pPr>
      <w:pStyle w:val="a5"/>
      <w:ind w:leftChars="150" w:left="315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561724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561724" w:rsidRPr="009D648E">
      <w:rPr>
        <w:rFonts w:ascii="宋体" w:hAnsi="宋体"/>
        <w:sz w:val="28"/>
        <w:szCs w:val="28"/>
      </w:rPr>
      <w:fldChar w:fldCharType="separate"/>
    </w:r>
    <w:r w:rsidR="00375964" w:rsidRPr="00375964">
      <w:rPr>
        <w:rFonts w:ascii="宋体" w:hAnsi="宋体"/>
        <w:noProof/>
        <w:sz w:val="28"/>
        <w:szCs w:val="28"/>
        <w:lang w:val="zh-CN"/>
      </w:rPr>
      <w:t>6</w:t>
    </w:r>
    <w:r w:rsidR="00561724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8B3747" w:rsidRDefault="008B37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Pr="009D648E" w:rsidRDefault="008B3747" w:rsidP="00001812">
    <w:pPr>
      <w:pStyle w:val="a5"/>
      <w:ind w:leftChars="150" w:left="315" w:rightChars="150" w:right="315"/>
      <w:jc w:val="right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561724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561724" w:rsidRPr="009D648E">
      <w:rPr>
        <w:rFonts w:ascii="宋体" w:hAnsi="宋体"/>
        <w:sz w:val="28"/>
        <w:szCs w:val="28"/>
      </w:rPr>
      <w:fldChar w:fldCharType="separate"/>
    </w:r>
    <w:r w:rsidR="00375964" w:rsidRPr="00375964">
      <w:rPr>
        <w:rFonts w:ascii="宋体" w:hAnsi="宋体"/>
        <w:noProof/>
        <w:sz w:val="28"/>
        <w:szCs w:val="28"/>
        <w:lang w:val="zh-CN"/>
      </w:rPr>
      <w:t>1</w:t>
    </w:r>
    <w:r w:rsidR="00561724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8B3747" w:rsidRDefault="008B37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A3" w:rsidRDefault="00CE6CA3">
      <w:r>
        <w:separator/>
      </w:r>
    </w:p>
  </w:footnote>
  <w:footnote w:type="continuationSeparator" w:id="0">
    <w:p w:rsidR="00CE6CA3" w:rsidRDefault="00CE6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Default="008B3747" w:rsidP="00AE5CC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7F7"/>
    <w:multiLevelType w:val="hybridMultilevel"/>
    <w:tmpl w:val="8206B552"/>
    <w:lvl w:ilvl="0" w:tplc="DACAF52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F100942"/>
    <w:multiLevelType w:val="hybridMultilevel"/>
    <w:tmpl w:val="6DF48EC8"/>
    <w:lvl w:ilvl="0" w:tplc="DECCB8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12C7116"/>
    <w:multiLevelType w:val="hybridMultilevel"/>
    <w:tmpl w:val="5F5EFCB8"/>
    <w:lvl w:ilvl="0" w:tplc="163C5E98">
      <w:start w:val="3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714B2409"/>
    <w:multiLevelType w:val="hybridMultilevel"/>
    <w:tmpl w:val="749E6E92"/>
    <w:lvl w:ilvl="0" w:tplc="5E820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5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D25"/>
    <w:rsid w:val="00001812"/>
    <w:rsid w:val="000076F8"/>
    <w:rsid w:val="000307DD"/>
    <w:rsid w:val="0004483C"/>
    <w:rsid w:val="000574F7"/>
    <w:rsid w:val="0007728E"/>
    <w:rsid w:val="00086DE4"/>
    <w:rsid w:val="000A729B"/>
    <w:rsid w:val="000A787D"/>
    <w:rsid w:val="000B3DAB"/>
    <w:rsid w:val="000C1D56"/>
    <w:rsid w:val="000C2680"/>
    <w:rsid w:val="000C2F20"/>
    <w:rsid w:val="000D4CF6"/>
    <w:rsid w:val="000E4F91"/>
    <w:rsid w:val="000E7CA2"/>
    <w:rsid w:val="00105334"/>
    <w:rsid w:val="00105CC0"/>
    <w:rsid w:val="00110555"/>
    <w:rsid w:val="00116D1C"/>
    <w:rsid w:val="00125015"/>
    <w:rsid w:val="001450E1"/>
    <w:rsid w:val="00150078"/>
    <w:rsid w:val="00163A94"/>
    <w:rsid w:val="001A1E84"/>
    <w:rsid w:val="001A7F09"/>
    <w:rsid w:val="001C5964"/>
    <w:rsid w:val="001D3790"/>
    <w:rsid w:val="001D65AF"/>
    <w:rsid w:val="001E3D2F"/>
    <w:rsid w:val="001E51FD"/>
    <w:rsid w:val="001E7519"/>
    <w:rsid w:val="001F338D"/>
    <w:rsid w:val="001F5315"/>
    <w:rsid w:val="001F5BA2"/>
    <w:rsid w:val="00210F32"/>
    <w:rsid w:val="00212135"/>
    <w:rsid w:val="0021247A"/>
    <w:rsid w:val="00212998"/>
    <w:rsid w:val="002269B0"/>
    <w:rsid w:val="00230D25"/>
    <w:rsid w:val="00235553"/>
    <w:rsid w:val="002474BF"/>
    <w:rsid w:val="00252011"/>
    <w:rsid w:val="002950E6"/>
    <w:rsid w:val="002A0DF4"/>
    <w:rsid w:val="002A3C98"/>
    <w:rsid w:val="002A5266"/>
    <w:rsid w:val="002A7BFD"/>
    <w:rsid w:val="002B6508"/>
    <w:rsid w:val="002C22AB"/>
    <w:rsid w:val="002D4116"/>
    <w:rsid w:val="002D7F16"/>
    <w:rsid w:val="002E7834"/>
    <w:rsid w:val="002F6F62"/>
    <w:rsid w:val="00303193"/>
    <w:rsid w:val="00304E2E"/>
    <w:rsid w:val="00310FC7"/>
    <w:rsid w:val="0031173C"/>
    <w:rsid w:val="00325661"/>
    <w:rsid w:val="0032637B"/>
    <w:rsid w:val="00343D79"/>
    <w:rsid w:val="0035556A"/>
    <w:rsid w:val="0035727E"/>
    <w:rsid w:val="00357730"/>
    <w:rsid w:val="003628BF"/>
    <w:rsid w:val="0037461F"/>
    <w:rsid w:val="00375964"/>
    <w:rsid w:val="00376804"/>
    <w:rsid w:val="00380C8C"/>
    <w:rsid w:val="00391079"/>
    <w:rsid w:val="00396774"/>
    <w:rsid w:val="003A05AD"/>
    <w:rsid w:val="003B33D7"/>
    <w:rsid w:val="003B6521"/>
    <w:rsid w:val="003C4F54"/>
    <w:rsid w:val="003D4D5C"/>
    <w:rsid w:val="003F7067"/>
    <w:rsid w:val="00402BD3"/>
    <w:rsid w:val="00403BFF"/>
    <w:rsid w:val="0040459E"/>
    <w:rsid w:val="00412868"/>
    <w:rsid w:val="00413B5F"/>
    <w:rsid w:val="004216E2"/>
    <w:rsid w:val="00421D19"/>
    <w:rsid w:val="00430095"/>
    <w:rsid w:val="004324FA"/>
    <w:rsid w:val="00436F22"/>
    <w:rsid w:val="00443E10"/>
    <w:rsid w:val="00443FA6"/>
    <w:rsid w:val="004536D5"/>
    <w:rsid w:val="00457D69"/>
    <w:rsid w:val="00464B1F"/>
    <w:rsid w:val="00496981"/>
    <w:rsid w:val="004A4CAA"/>
    <w:rsid w:val="004B2E50"/>
    <w:rsid w:val="004C3AED"/>
    <w:rsid w:val="004C41C1"/>
    <w:rsid w:val="004C4CD1"/>
    <w:rsid w:val="004D6ED2"/>
    <w:rsid w:val="004E2125"/>
    <w:rsid w:val="004F0689"/>
    <w:rsid w:val="004F0AC2"/>
    <w:rsid w:val="004F460E"/>
    <w:rsid w:val="00537771"/>
    <w:rsid w:val="00542EB3"/>
    <w:rsid w:val="00544E80"/>
    <w:rsid w:val="00561724"/>
    <w:rsid w:val="00574351"/>
    <w:rsid w:val="00576133"/>
    <w:rsid w:val="00577DB6"/>
    <w:rsid w:val="0058095E"/>
    <w:rsid w:val="005927D7"/>
    <w:rsid w:val="00595827"/>
    <w:rsid w:val="00595EBD"/>
    <w:rsid w:val="00597DD5"/>
    <w:rsid w:val="005A373D"/>
    <w:rsid w:val="005C500B"/>
    <w:rsid w:val="005D6CE1"/>
    <w:rsid w:val="005D720A"/>
    <w:rsid w:val="0061381A"/>
    <w:rsid w:val="00613B65"/>
    <w:rsid w:val="00613CC0"/>
    <w:rsid w:val="00614886"/>
    <w:rsid w:val="00616842"/>
    <w:rsid w:val="0062233B"/>
    <w:rsid w:val="00622CDB"/>
    <w:rsid w:val="006451E1"/>
    <w:rsid w:val="00650751"/>
    <w:rsid w:val="00656EF7"/>
    <w:rsid w:val="00663A83"/>
    <w:rsid w:val="00664054"/>
    <w:rsid w:val="00664983"/>
    <w:rsid w:val="00666995"/>
    <w:rsid w:val="0068115E"/>
    <w:rsid w:val="006823D0"/>
    <w:rsid w:val="006938AB"/>
    <w:rsid w:val="00694B93"/>
    <w:rsid w:val="006B3FD6"/>
    <w:rsid w:val="006B5B78"/>
    <w:rsid w:val="006D6F9D"/>
    <w:rsid w:val="006E1168"/>
    <w:rsid w:val="006E5304"/>
    <w:rsid w:val="006F70CB"/>
    <w:rsid w:val="00701182"/>
    <w:rsid w:val="00701FFD"/>
    <w:rsid w:val="00707F2C"/>
    <w:rsid w:val="007133F4"/>
    <w:rsid w:val="00716132"/>
    <w:rsid w:val="00722506"/>
    <w:rsid w:val="00725B4A"/>
    <w:rsid w:val="007338FD"/>
    <w:rsid w:val="007477FC"/>
    <w:rsid w:val="00747863"/>
    <w:rsid w:val="00763681"/>
    <w:rsid w:val="007665C3"/>
    <w:rsid w:val="0077151F"/>
    <w:rsid w:val="00774476"/>
    <w:rsid w:val="00780E12"/>
    <w:rsid w:val="00790470"/>
    <w:rsid w:val="00790B28"/>
    <w:rsid w:val="0079128E"/>
    <w:rsid w:val="00792BF7"/>
    <w:rsid w:val="007A416C"/>
    <w:rsid w:val="007A68BF"/>
    <w:rsid w:val="007B36EC"/>
    <w:rsid w:val="007B3AF2"/>
    <w:rsid w:val="007D148C"/>
    <w:rsid w:val="007D5B16"/>
    <w:rsid w:val="007E5E43"/>
    <w:rsid w:val="007E623E"/>
    <w:rsid w:val="008040A6"/>
    <w:rsid w:val="008260D7"/>
    <w:rsid w:val="0082632B"/>
    <w:rsid w:val="008344FD"/>
    <w:rsid w:val="00841A60"/>
    <w:rsid w:val="00843E53"/>
    <w:rsid w:val="00847315"/>
    <w:rsid w:val="00850588"/>
    <w:rsid w:val="00860A57"/>
    <w:rsid w:val="00863248"/>
    <w:rsid w:val="0088751B"/>
    <w:rsid w:val="008A31AC"/>
    <w:rsid w:val="008B313F"/>
    <w:rsid w:val="008B36A6"/>
    <w:rsid w:val="008B3747"/>
    <w:rsid w:val="008B52F1"/>
    <w:rsid w:val="008C7368"/>
    <w:rsid w:val="008D3EDD"/>
    <w:rsid w:val="008E4BA0"/>
    <w:rsid w:val="008F174F"/>
    <w:rsid w:val="00902FBE"/>
    <w:rsid w:val="00905F1E"/>
    <w:rsid w:val="0092110F"/>
    <w:rsid w:val="00926809"/>
    <w:rsid w:val="009352C1"/>
    <w:rsid w:val="00935627"/>
    <w:rsid w:val="009416C5"/>
    <w:rsid w:val="00941F43"/>
    <w:rsid w:val="009501F0"/>
    <w:rsid w:val="009669D8"/>
    <w:rsid w:val="009965D7"/>
    <w:rsid w:val="009A33BA"/>
    <w:rsid w:val="009B0A21"/>
    <w:rsid w:val="009C0F8F"/>
    <w:rsid w:val="009C6323"/>
    <w:rsid w:val="009D212F"/>
    <w:rsid w:val="009D7121"/>
    <w:rsid w:val="009E52E1"/>
    <w:rsid w:val="00A134E9"/>
    <w:rsid w:val="00A20BDC"/>
    <w:rsid w:val="00A33A17"/>
    <w:rsid w:val="00A3428B"/>
    <w:rsid w:val="00A60AEF"/>
    <w:rsid w:val="00A63F55"/>
    <w:rsid w:val="00A64AD0"/>
    <w:rsid w:val="00A64CF8"/>
    <w:rsid w:val="00A65394"/>
    <w:rsid w:val="00A7314B"/>
    <w:rsid w:val="00A74AC1"/>
    <w:rsid w:val="00A7625C"/>
    <w:rsid w:val="00A8156D"/>
    <w:rsid w:val="00AA145E"/>
    <w:rsid w:val="00AA5527"/>
    <w:rsid w:val="00AC0402"/>
    <w:rsid w:val="00AC4608"/>
    <w:rsid w:val="00AC5880"/>
    <w:rsid w:val="00AE2FAD"/>
    <w:rsid w:val="00AE5CCC"/>
    <w:rsid w:val="00AF2C47"/>
    <w:rsid w:val="00AF5178"/>
    <w:rsid w:val="00B0697E"/>
    <w:rsid w:val="00B100F4"/>
    <w:rsid w:val="00B10549"/>
    <w:rsid w:val="00B268A9"/>
    <w:rsid w:val="00B46E5E"/>
    <w:rsid w:val="00B54AF1"/>
    <w:rsid w:val="00B64287"/>
    <w:rsid w:val="00B70C54"/>
    <w:rsid w:val="00B73514"/>
    <w:rsid w:val="00B742D6"/>
    <w:rsid w:val="00B7476A"/>
    <w:rsid w:val="00BA46B5"/>
    <w:rsid w:val="00BA552C"/>
    <w:rsid w:val="00BB22F0"/>
    <w:rsid w:val="00BB5CCC"/>
    <w:rsid w:val="00BD1959"/>
    <w:rsid w:val="00BE0472"/>
    <w:rsid w:val="00BE56CD"/>
    <w:rsid w:val="00C0008C"/>
    <w:rsid w:val="00C00A66"/>
    <w:rsid w:val="00C125A0"/>
    <w:rsid w:val="00C17588"/>
    <w:rsid w:val="00C23913"/>
    <w:rsid w:val="00C3788F"/>
    <w:rsid w:val="00C37F99"/>
    <w:rsid w:val="00C412AF"/>
    <w:rsid w:val="00C42F11"/>
    <w:rsid w:val="00C43D22"/>
    <w:rsid w:val="00C519F8"/>
    <w:rsid w:val="00C62FD9"/>
    <w:rsid w:val="00C715C9"/>
    <w:rsid w:val="00C73186"/>
    <w:rsid w:val="00C73A6A"/>
    <w:rsid w:val="00C742B8"/>
    <w:rsid w:val="00C837D8"/>
    <w:rsid w:val="00C8795B"/>
    <w:rsid w:val="00C87DB5"/>
    <w:rsid w:val="00C903D0"/>
    <w:rsid w:val="00CC33CC"/>
    <w:rsid w:val="00CE12CD"/>
    <w:rsid w:val="00CE6CA3"/>
    <w:rsid w:val="00CE7AA8"/>
    <w:rsid w:val="00CF14F2"/>
    <w:rsid w:val="00CF6B55"/>
    <w:rsid w:val="00CF7705"/>
    <w:rsid w:val="00D00E3A"/>
    <w:rsid w:val="00D010F9"/>
    <w:rsid w:val="00D02690"/>
    <w:rsid w:val="00D17AD1"/>
    <w:rsid w:val="00D250C7"/>
    <w:rsid w:val="00D33576"/>
    <w:rsid w:val="00D51D87"/>
    <w:rsid w:val="00D63867"/>
    <w:rsid w:val="00D646C1"/>
    <w:rsid w:val="00D64C5F"/>
    <w:rsid w:val="00D73201"/>
    <w:rsid w:val="00D73EAE"/>
    <w:rsid w:val="00D77541"/>
    <w:rsid w:val="00D804DE"/>
    <w:rsid w:val="00DA140C"/>
    <w:rsid w:val="00DC5D35"/>
    <w:rsid w:val="00DD0019"/>
    <w:rsid w:val="00DD2BBD"/>
    <w:rsid w:val="00DF40BF"/>
    <w:rsid w:val="00E05898"/>
    <w:rsid w:val="00E17683"/>
    <w:rsid w:val="00E17AC6"/>
    <w:rsid w:val="00E21807"/>
    <w:rsid w:val="00E25C65"/>
    <w:rsid w:val="00E3603D"/>
    <w:rsid w:val="00E430AE"/>
    <w:rsid w:val="00E522BB"/>
    <w:rsid w:val="00E52F78"/>
    <w:rsid w:val="00E705DF"/>
    <w:rsid w:val="00E86724"/>
    <w:rsid w:val="00E96CF1"/>
    <w:rsid w:val="00EB10C1"/>
    <w:rsid w:val="00EC3249"/>
    <w:rsid w:val="00ED2A33"/>
    <w:rsid w:val="00EE13A4"/>
    <w:rsid w:val="00EE1BAD"/>
    <w:rsid w:val="00EF06B3"/>
    <w:rsid w:val="00EF59C0"/>
    <w:rsid w:val="00F06A12"/>
    <w:rsid w:val="00F1753E"/>
    <w:rsid w:val="00F2678D"/>
    <w:rsid w:val="00F27BED"/>
    <w:rsid w:val="00F33306"/>
    <w:rsid w:val="00F55F59"/>
    <w:rsid w:val="00F60696"/>
    <w:rsid w:val="00F72665"/>
    <w:rsid w:val="00F73DBC"/>
    <w:rsid w:val="00F81E3D"/>
    <w:rsid w:val="00F85049"/>
    <w:rsid w:val="00F920CC"/>
    <w:rsid w:val="00FA3642"/>
    <w:rsid w:val="00FC19EB"/>
    <w:rsid w:val="00FD7879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1F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A3428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A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669D8"/>
    <w:rPr>
      <w:sz w:val="18"/>
      <w:szCs w:val="18"/>
    </w:rPr>
  </w:style>
  <w:style w:type="character" w:customStyle="1" w:styleId="Char0">
    <w:name w:val="页脚 Char"/>
    <w:link w:val="a5"/>
    <w:rsid w:val="002A3C98"/>
    <w:rPr>
      <w:kern w:val="2"/>
      <w:sz w:val="18"/>
      <w:szCs w:val="18"/>
    </w:rPr>
  </w:style>
  <w:style w:type="character" w:customStyle="1" w:styleId="Char">
    <w:name w:val="页眉 Char"/>
    <w:link w:val="a4"/>
    <w:rsid w:val="002A3C98"/>
    <w:rPr>
      <w:kern w:val="2"/>
      <w:sz w:val="18"/>
      <w:szCs w:val="18"/>
    </w:rPr>
  </w:style>
  <w:style w:type="paragraph" w:styleId="a7">
    <w:name w:val="Normal (Web)"/>
    <w:basedOn w:val="a"/>
    <w:rsid w:val="00E96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新建正文"/>
    <w:basedOn w:val="a9"/>
    <w:link w:val="Char1"/>
    <w:autoRedefine/>
    <w:qFormat/>
    <w:rsid w:val="00E96CF1"/>
    <w:pPr>
      <w:spacing w:line="360" w:lineRule="auto"/>
      <w:ind w:firstLineChars="200" w:firstLine="600"/>
    </w:pPr>
    <w:rPr>
      <w:rFonts w:ascii="仿宋_GB2312" w:eastAsia="仿宋_GB2312" w:hAnsi="Times New Roman"/>
      <w:color w:val="FF0000"/>
      <w:sz w:val="30"/>
      <w:szCs w:val="30"/>
    </w:rPr>
  </w:style>
  <w:style w:type="character" w:customStyle="1" w:styleId="Char1">
    <w:name w:val="新建正文 Char"/>
    <w:link w:val="a8"/>
    <w:rsid w:val="00E96CF1"/>
    <w:rPr>
      <w:rFonts w:ascii="仿宋_GB2312" w:eastAsia="仿宋_GB2312"/>
      <w:color w:val="FF0000"/>
      <w:kern w:val="2"/>
      <w:sz w:val="30"/>
      <w:szCs w:val="30"/>
    </w:rPr>
  </w:style>
  <w:style w:type="paragraph" w:styleId="a9">
    <w:name w:val="Plain Text"/>
    <w:basedOn w:val="a"/>
    <w:link w:val="Char2"/>
    <w:rsid w:val="00E96CF1"/>
    <w:rPr>
      <w:rFonts w:ascii="宋体" w:hAnsi="Courier New"/>
      <w:szCs w:val="21"/>
    </w:rPr>
  </w:style>
  <w:style w:type="character" w:customStyle="1" w:styleId="Char2">
    <w:name w:val="纯文本 Char"/>
    <w:link w:val="a9"/>
    <w:rsid w:val="00E96CF1"/>
    <w:rPr>
      <w:rFonts w:ascii="宋体" w:hAnsi="Courier New" w:cs="Courier New"/>
      <w:kern w:val="2"/>
      <w:sz w:val="21"/>
      <w:szCs w:val="21"/>
    </w:rPr>
  </w:style>
  <w:style w:type="character" w:styleId="aa">
    <w:name w:val="Hyperlink"/>
    <w:rsid w:val="00E96CF1"/>
    <w:rPr>
      <w:color w:val="0000FF"/>
      <w:u w:val="single"/>
    </w:rPr>
  </w:style>
  <w:style w:type="character" w:styleId="ab">
    <w:name w:val="FollowedHyperlink"/>
    <w:basedOn w:val="a0"/>
    <w:rsid w:val="00AE5CCC"/>
    <w:rPr>
      <w:color w:val="800080"/>
      <w:u w:val="single"/>
    </w:rPr>
  </w:style>
  <w:style w:type="paragraph" w:styleId="ac">
    <w:name w:val="Body Text"/>
    <w:basedOn w:val="a"/>
    <w:link w:val="Char3"/>
    <w:rsid w:val="008040A6"/>
    <w:pPr>
      <w:spacing w:line="560" w:lineRule="exact"/>
      <w:jc w:val="center"/>
    </w:pPr>
    <w:rPr>
      <w:rFonts w:ascii="华文中宋" w:eastAsia="华文中宋"/>
      <w:b/>
      <w:bCs/>
      <w:sz w:val="44"/>
    </w:rPr>
  </w:style>
  <w:style w:type="character" w:customStyle="1" w:styleId="Char3">
    <w:name w:val="正文文本 Char"/>
    <w:basedOn w:val="a0"/>
    <w:link w:val="ac"/>
    <w:rsid w:val="008040A6"/>
    <w:rPr>
      <w:rFonts w:ascii="华文中宋" w:eastAsia="华文中宋"/>
      <w:b/>
      <w:bCs/>
      <w:kern w:val="2"/>
      <w:sz w:val="44"/>
      <w:szCs w:val="24"/>
    </w:rPr>
  </w:style>
  <w:style w:type="paragraph" w:styleId="ad">
    <w:name w:val="Date"/>
    <w:basedOn w:val="a"/>
    <w:next w:val="a"/>
    <w:link w:val="Char4"/>
    <w:rsid w:val="00B10549"/>
    <w:pPr>
      <w:ind w:leftChars="2500" w:left="100"/>
    </w:pPr>
  </w:style>
  <w:style w:type="character" w:customStyle="1" w:styleId="Char4">
    <w:name w:val="日期 Char"/>
    <w:basedOn w:val="a0"/>
    <w:link w:val="ad"/>
    <w:rsid w:val="00B10549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A3428B"/>
    <w:rPr>
      <w:rFonts w:ascii="Arial" w:eastAsia="黑体" w:hAnsi="Arial"/>
      <w:b/>
      <w:bCs/>
      <w:kern w:val="2"/>
      <w:sz w:val="32"/>
      <w:szCs w:val="32"/>
    </w:rPr>
  </w:style>
  <w:style w:type="paragraph" w:styleId="ae">
    <w:name w:val="Title"/>
    <w:basedOn w:val="a"/>
    <w:next w:val="a"/>
    <w:link w:val="Char5"/>
    <w:qFormat/>
    <w:rsid w:val="00A3428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e"/>
    <w:rsid w:val="00A3428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Block Text"/>
    <w:basedOn w:val="a"/>
    <w:rsid w:val="00650751"/>
    <w:pPr>
      <w:spacing w:line="300" w:lineRule="exact"/>
      <w:ind w:leftChars="-40" w:left="-84" w:rightChars="-40" w:right="-84"/>
      <w:jc w:val="center"/>
    </w:pPr>
    <w:rPr>
      <w:rFonts w:ascii="方正楷体简体" w:eastAsia="方正楷体简体"/>
      <w:color w:val="000000"/>
      <w:szCs w:val="21"/>
    </w:rPr>
  </w:style>
  <w:style w:type="paragraph" w:styleId="af0">
    <w:name w:val="List Paragraph"/>
    <w:basedOn w:val="a"/>
    <w:uiPriority w:val="34"/>
    <w:qFormat/>
    <w:rsid w:val="00086DE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Body Text Indent"/>
    <w:basedOn w:val="a"/>
    <w:link w:val="Char6"/>
    <w:rsid w:val="00902FBE"/>
    <w:pPr>
      <w:spacing w:after="120"/>
      <w:ind w:leftChars="200" w:left="420"/>
    </w:pPr>
  </w:style>
  <w:style w:type="character" w:customStyle="1" w:styleId="Char6">
    <w:name w:val="正文文本缩进 Char"/>
    <w:basedOn w:val="a0"/>
    <w:link w:val="af1"/>
    <w:rsid w:val="00902FBE"/>
    <w:rPr>
      <w:kern w:val="2"/>
      <w:sz w:val="21"/>
      <w:szCs w:val="24"/>
    </w:rPr>
  </w:style>
  <w:style w:type="paragraph" w:customStyle="1" w:styleId="p0">
    <w:name w:val="p0"/>
    <w:rsid w:val="00902FBE"/>
    <w:rPr>
      <w:szCs w:val="21"/>
    </w:rPr>
  </w:style>
  <w:style w:type="paragraph" w:customStyle="1" w:styleId="1">
    <w:name w:val="正文文本缩进1"/>
    <w:basedOn w:val="a"/>
    <w:rsid w:val="00D73EAE"/>
    <w:pPr>
      <w:ind w:firstLine="630"/>
    </w:pPr>
    <w:rPr>
      <w:rFonts w:eastAsia="仿宋_GB2312"/>
      <w:sz w:val="32"/>
      <w:szCs w:val="20"/>
    </w:rPr>
  </w:style>
  <w:style w:type="paragraph" w:customStyle="1" w:styleId="NormalWeb">
    <w:name w:val="Normal (Web)"/>
    <w:basedOn w:val="a"/>
    <w:rsid w:val="00A74A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Strong"/>
    <w:qFormat/>
    <w:rsid w:val="00A74A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4314;&#25991;&#20214;&#22841;3\&#19979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D05FB37-9290-4E42-8382-F9D320EF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下发文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特级教师（校长）优待工作</dc:title>
  <dc:subject/>
  <dc:creator>成都市技装所</dc:creator>
  <cp:keywords/>
  <cp:lastModifiedBy>成都市技装所</cp:lastModifiedBy>
  <cp:revision>2</cp:revision>
  <cp:lastPrinted>2013-06-08T07:10:00Z</cp:lastPrinted>
  <dcterms:created xsi:type="dcterms:W3CDTF">2013-06-08T07:15:00Z</dcterms:created>
  <dcterms:modified xsi:type="dcterms:W3CDTF">2013-06-08T07:15:00Z</dcterms:modified>
</cp:coreProperties>
</file>