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B0" w:rsidRDefault="006138B0" w:rsidP="006138B0">
      <w:pPr>
        <w:pStyle w:val="a7"/>
        <w:spacing w:before="0" w:beforeAutospacing="0" w:after="0" w:afterAutospacing="0" w:line="360" w:lineRule="auto"/>
        <w:rPr>
          <w:rFonts w:ascii="黑体" w:eastAsia="黑体" w:hAnsi="Calibri" w:cs="Times New Roman" w:hint="eastAsia"/>
          <w:kern w:val="2"/>
          <w:sz w:val="32"/>
          <w:szCs w:val="22"/>
        </w:rPr>
      </w:pPr>
      <w:bookmarkStart w:id="0" w:name="AnchorAddByWCM"/>
      <w:r>
        <w:rPr>
          <w:rFonts w:ascii="黑体" w:eastAsia="黑体" w:hAnsi="Calibri" w:cs="Times New Roman" w:hint="eastAsia"/>
          <w:noProof/>
          <w:kern w:val="2"/>
          <w:sz w:val="32"/>
          <w:szCs w:val="2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-100965</wp:posOffset>
            </wp:positionH>
            <wp:positionV relativeFrom="margin">
              <wp:posOffset>926465</wp:posOffset>
            </wp:positionV>
            <wp:extent cx="6044565" cy="803338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53" t="3372" r="1695" b="3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803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0B3D">
        <w:rPr>
          <w:rFonts w:ascii="黑体" w:eastAsia="黑体" w:hAnsi="Calibri" w:cs="Times New Roman" w:hint="eastAsia"/>
          <w:kern w:val="2"/>
          <w:sz w:val="32"/>
          <w:szCs w:val="22"/>
        </w:rPr>
        <w:t>附件</w:t>
      </w:r>
      <w:r>
        <w:rPr>
          <w:rFonts w:ascii="黑体" w:eastAsia="黑体" w:hAnsi="Calibri" w:cs="Times New Roman" w:hint="eastAsia"/>
          <w:kern w:val="2"/>
          <w:sz w:val="32"/>
          <w:szCs w:val="22"/>
        </w:rPr>
        <w:t xml:space="preserve">1 </w:t>
      </w:r>
    </w:p>
    <w:p w:rsidR="006138B0" w:rsidRDefault="006138B0" w:rsidP="006138B0">
      <w:pPr>
        <w:rPr>
          <w:rFonts w:ascii="黑体" w:eastAsia="黑体" w:hint="eastAsia"/>
          <w:noProof/>
          <w:sz w:val="32"/>
        </w:rPr>
      </w:pPr>
    </w:p>
    <w:p w:rsidR="006138B0" w:rsidRDefault="006138B0" w:rsidP="006138B0">
      <w:pPr>
        <w:rPr>
          <w:rFonts w:ascii="黑体" w:eastAsia="黑体" w:hint="eastAsia"/>
          <w:noProof/>
          <w:sz w:val="32"/>
        </w:rPr>
      </w:pPr>
      <w:r w:rsidRPr="003A0B3D">
        <w:rPr>
          <w:rFonts w:ascii="黑体" w:eastAsia="黑体" w:hint="eastAsia"/>
          <w:noProof/>
          <w:sz w:val="32"/>
        </w:rPr>
        <w:lastRenderedPageBreak/>
        <w:t>附件</w:t>
      </w:r>
      <w:r>
        <w:rPr>
          <w:rFonts w:ascii="黑体" w:eastAsia="黑体" w:hint="eastAsia"/>
          <w:noProof/>
          <w:sz w:val="32"/>
        </w:rPr>
        <w:t xml:space="preserve">2 </w:t>
      </w:r>
    </w:p>
    <w:p w:rsidR="006138B0" w:rsidRDefault="006138B0" w:rsidP="006138B0">
      <w:pPr>
        <w:ind w:leftChars="50" w:left="3185" w:hangingChars="700" w:hanging="3080"/>
        <w:rPr>
          <w:rFonts w:ascii="方正小标宋_GBK" w:eastAsia="方正小标宋_GBK" w:hAnsi="方正小标宋_GBK" w:hint="eastAsia"/>
          <w:sz w:val="44"/>
          <w:szCs w:val="44"/>
        </w:rPr>
      </w:pPr>
      <w:r w:rsidRPr="003B5379">
        <w:rPr>
          <w:rFonts w:ascii="方正小标宋_GBK" w:eastAsia="方正小标宋_GBK" w:hAnsi="方正小标宋_GBK" w:hint="eastAsia"/>
          <w:sz w:val="44"/>
          <w:szCs w:val="44"/>
        </w:rPr>
        <w:t>“四川省中小学数字校园云平台”账户建立操作步骤</w:t>
      </w:r>
    </w:p>
    <w:p w:rsidR="0022054F" w:rsidRPr="003B5379" w:rsidRDefault="0022054F" w:rsidP="0022054F">
      <w:pPr>
        <w:ind w:leftChars="50" w:left="2345" w:hangingChars="700" w:hanging="2240"/>
        <w:rPr>
          <w:rFonts w:ascii="黑体" w:eastAsia="黑体" w:hint="eastAsia"/>
          <w:noProof/>
          <w:sz w:val="32"/>
        </w:rPr>
      </w:pPr>
    </w:p>
    <w:p w:rsidR="006138B0" w:rsidRPr="0022054F" w:rsidRDefault="006138B0" w:rsidP="0022054F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22054F">
        <w:rPr>
          <w:rFonts w:ascii="黑体" w:eastAsia="黑体" w:hint="eastAsia"/>
          <w:sz w:val="32"/>
          <w:szCs w:val="32"/>
        </w:rPr>
        <w:t>一、区县管理员</w:t>
      </w:r>
    </w:p>
    <w:p w:rsidR="006138B0" w:rsidRPr="0022054F" w:rsidRDefault="006138B0" w:rsidP="006138B0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区县管理员登陆“四川省中小学数字校园云平台”，进入“校园管理中心”的“人事管理中心”，点击“职工档案”进行本单位人员的信息录入或导入。信息录入之后本单位人员即可进行登陆，用户名为身份证号码，初始密码为身份证后6位。</w:t>
      </w:r>
    </w:p>
    <w:p w:rsidR="006138B0" w:rsidRPr="0022054F" w:rsidRDefault="006138B0" w:rsidP="006138B0">
      <w:pPr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22054F">
        <w:rPr>
          <w:rFonts w:ascii="方正仿宋_GBK" w:eastAsia="方正仿宋_GBK" w:hint="eastAsia"/>
          <w:b/>
          <w:sz w:val="32"/>
          <w:szCs w:val="32"/>
        </w:rPr>
        <w:t>注意：在录入或导入信息之前请先选择所属教育局。</w:t>
      </w:r>
    </w:p>
    <w:p w:rsidR="006138B0" w:rsidRPr="0022054F" w:rsidRDefault="006138B0" w:rsidP="0022054F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22054F">
        <w:rPr>
          <w:rFonts w:ascii="黑体" w:eastAsia="黑体" w:hint="eastAsia"/>
          <w:sz w:val="32"/>
          <w:szCs w:val="32"/>
        </w:rPr>
        <w:t>二、学校管理员</w:t>
      </w:r>
    </w:p>
    <w:p w:rsidR="006138B0" w:rsidRPr="0022054F" w:rsidRDefault="006138B0" w:rsidP="006138B0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1、教师信息录入</w:t>
      </w:r>
    </w:p>
    <w:p w:rsidR="006138B0" w:rsidRPr="0022054F" w:rsidRDefault="006138B0" w:rsidP="0022054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学校管理员登陆“四川省中小学数字校园云平台”，进入“校园管理中心”的“人事管理中心”，点击“职工档案”进行学校教师的信息录入或导入。</w:t>
      </w:r>
    </w:p>
    <w:p w:rsidR="006138B0" w:rsidRPr="0022054F" w:rsidRDefault="006138B0" w:rsidP="006138B0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2、学生信息录入</w:t>
      </w:r>
    </w:p>
    <w:p w:rsidR="006138B0" w:rsidRPr="0022054F" w:rsidRDefault="006138B0" w:rsidP="006138B0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学校管理员登陆“四川省中小学数字校园云平台”，进入“校园管理中心”的“教务管理中心”，点击“学生管理”进行学生信息的新增或导入。</w:t>
      </w:r>
    </w:p>
    <w:p w:rsidR="006138B0" w:rsidRPr="003A0B3D" w:rsidRDefault="006138B0" w:rsidP="006138B0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3A0B3D">
        <w:rPr>
          <w:rFonts w:ascii="仿宋_GB2312" w:eastAsia="仿宋_GB2312" w:hint="eastAsia"/>
          <w:b/>
          <w:sz w:val="32"/>
          <w:szCs w:val="32"/>
        </w:rPr>
        <w:t>注意:如果系统中已有的教师和学生则无需再录入，只需将系统中没有信息的教师和学生进行录入。</w:t>
      </w:r>
    </w:p>
    <w:p w:rsidR="006138B0" w:rsidRPr="0022054F" w:rsidRDefault="006138B0" w:rsidP="0022054F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22054F">
        <w:rPr>
          <w:rFonts w:ascii="黑体" w:eastAsia="黑体" w:hint="eastAsia"/>
          <w:sz w:val="32"/>
          <w:szCs w:val="32"/>
        </w:rPr>
        <w:lastRenderedPageBreak/>
        <w:t>三、教师学生登陆</w:t>
      </w:r>
    </w:p>
    <w:p w:rsidR="006138B0" w:rsidRPr="0022054F" w:rsidRDefault="006138B0" w:rsidP="006138B0">
      <w:pPr>
        <w:ind w:firstLine="57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教师登陆：用户名为身份证号码，初始密码为身份证后6位。</w:t>
      </w:r>
    </w:p>
    <w:p w:rsidR="006138B0" w:rsidRPr="0022054F" w:rsidRDefault="006138B0" w:rsidP="006138B0">
      <w:pPr>
        <w:ind w:firstLine="570"/>
        <w:rPr>
          <w:rFonts w:ascii="方正仿宋_GBK" w:eastAsia="方正仿宋_GBK" w:hint="eastAsia"/>
          <w:sz w:val="32"/>
          <w:szCs w:val="32"/>
        </w:rPr>
      </w:pPr>
      <w:r w:rsidRPr="0022054F">
        <w:rPr>
          <w:rFonts w:ascii="方正仿宋_GBK" w:eastAsia="方正仿宋_GBK" w:hint="eastAsia"/>
          <w:sz w:val="32"/>
          <w:szCs w:val="32"/>
        </w:rPr>
        <w:t>学生登陆：用户名为学籍号，初始密码为学籍号后6位。学生登陆后即可进行“阳光阅读频道”报名。</w:t>
      </w:r>
      <w:bookmarkEnd w:id="0"/>
    </w:p>
    <w:sectPr w:rsidR="006138B0" w:rsidRPr="0022054F" w:rsidSect="0018576B">
      <w:headerReference w:type="default" r:id="rId9"/>
      <w:footerReference w:type="even" r:id="rId10"/>
      <w:footerReference w:type="default" r:id="rId11"/>
      <w:pgSz w:w="11906" w:h="16838" w:code="9"/>
      <w:pgMar w:top="1985" w:right="1603" w:bottom="1814" w:left="1531" w:header="851" w:footer="1418" w:gutter="0"/>
      <w:cols w:space="425"/>
      <w:docGrid w:type="linesAndChar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46" w:rsidRDefault="001D3C46">
      <w:r>
        <w:separator/>
      </w:r>
    </w:p>
  </w:endnote>
  <w:endnote w:type="continuationSeparator" w:id="0">
    <w:p w:rsidR="001D3C46" w:rsidRDefault="001D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BC6A1A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BC6A1A" w:rsidRPr="009D648E">
      <w:rPr>
        <w:rFonts w:ascii="宋体" w:hAnsi="宋体"/>
        <w:sz w:val="28"/>
        <w:szCs w:val="28"/>
      </w:rPr>
      <w:fldChar w:fldCharType="separate"/>
    </w:r>
    <w:r w:rsidR="0022054F" w:rsidRPr="0022054F">
      <w:rPr>
        <w:rFonts w:ascii="宋体" w:hAnsi="宋体"/>
        <w:noProof/>
        <w:sz w:val="28"/>
        <w:szCs w:val="28"/>
        <w:lang w:val="zh-CN"/>
      </w:rPr>
      <w:t>2</w:t>
    </w:r>
    <w:r w:rsidR="00BC6A1A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4C" w:rsidRPr="009D648E" w:rsidRDefault="0098694C" w:rsidP="0098694C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BC6A1A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BC6A1A" w:rsidRPr="009D648E">
      <w:rPr>
        <w:rFonts w:ascii="宋体" w:hAnsi="宋体"/>
        <w:sz w:val="28"/>
        <w:szCs w:val="28"/>
      </w:rPr>
      <w:fldChar w:fldCharType="separate"/>
    </w:r>
    <w:r w:rsidR="0022054F" w:rsidRPr="0022054F">
      <w:rPr>
        <w:rFonts w:ascii="宋体" w:hAnsi="宋体"/>
        <w:noProof/>
        <w:sz w:val="28"/>
        <w:szCs w:val="28"/>
        <w:lang w:val="zh-CN"/>
      </w:rPr>
      <w:t>3</w:t>
    </w:r>
    <w:r w:rsidR="00BC6A1A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ED1E75" w:rsidRPr="0098694C" w:rsidRDefault="00ED1E75" w:rsidP="009869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46" w:rsidRDefault="001D3C46">
      <w:r>
        <w:separator/>
      </w:r>
    </w:p>
  </w:footnote>
  <w:footnote w:type="continuationSeparator" w:id="0">
    <w:p w:rsidR="001D3C46" w:rsidRDefault="001D3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 w:rsidP="00656EF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443B85"/>
    <w:multiLevelType w:val="hybridMultilevel"/>
    <w:tmpl w:val="F3CEBAFC"/>
    <w:lvl w:ilvl="0" w:tplc="14A8BA3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245E3A">
      <w:start w:val="1"/>
      <w:numFmt w:val="chineseCountingThousand"/>
      <w:lvlText w:val="（%2）"/>
      <w:lvlJc w:val="left"/>
      <w:pPr>
        <w:tabs>
          <w:tab w:val="num" w:pos="990"/>
        </w:tabs>
        <w:ind w:left="990" w:hanging="57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5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E26"/>
    <w:rsid w:val="00001812"/>
    <w:rsid w:val="0000633D"/>
    <w:rsid w:val="000076F8"/>
    <w:rsid w:val="00022EF6"/>
    <w:rsid w:val="00026F24"/>
    <w:rsid w:val="00034F5D"/>
    <w:rsid w:val="0003759E"/>
    <w:rsid w:val="00043187"/>
    <w:rsid w:val="0004483C"/>
    <w:rsid w:val="00053065"/>
    <w:rsid w:val="00062C2C"/>
    <w:rsid w:val="00065042"/>
    <w:rsid w:val="0007728E"/>
    <w:rsid w:val="0009348F"/>
    <w:rsid w:val="00095D25"/>
    <w:rsid w:val="000A23BB"/>
    <w:rsid w:val="000A729B"/>
    <w:rsid w:val="000A787D"/>
    <w:rsid w:val="000B3DAB"/>
    <w:rsid w:val="000C6A2E"/>
    <w:rsid w:val="000D1C56"/>
    <w:rsid w:val="000D5D89"/>
    <w:rsid w:val="000E32DC"/>
    <w:rsid w:val="000E6CC3"/>
    <w:rsid w:val="000E7CA2"/>
    <w:rsid w:val="000F16D0"/>
    <w:rsid w:val="000F73D8"/>
    <w:rsid w:val="00102C03"/>
    <w:rsid w:val="00105CC0"/>
    <w:rsid w:val="00107A80"/>
    <w:rsid w:val="001103C4"/>
    <w:rsid w:val="00110555"/>
    <w:rsid w:val="00125015"/>
    <w:rsid w:val="00126AA8"/>
    <w:rsid w:val="00127A94"/>
    <w:rsid w:val="00130BBE"/>
    <w:rsid w:val="00132CC6"/>
    <w:rsid w:val="00137E8B"/>
    <w:rsid w:val="00140255"/>
    <w:rsid w:val="00150078"/>
    <w:rsid w:val="0015583D"/>
    <w:rsid w:val="00163A94"/>
    <w:rsid w:val="00170320"/>
    <w:rsid w:val="0018229B"/>
    <w:rsid w:val="0018576B"/>
    <w:rsid w:val="001A0FC8"/>
    <w:rsid w:val="001A4593"/>
    <w:rsid w:val="001A5EAE"/>
    <w:rsid w:val="001A5FC3"/>
    <w:rsid w:val="001B0D48"/>
    <w:rsid w:val="001B1539"/>
    <w:rsid w:val="001B6384"/>
    <w:rsid w:val="001C5964"/>
    <w:rsid w:val="001D1ED2"/>
    <w:rsid w:val="001D3C46"/>
    <w:rsid w:val="001D4344"/>
    <w:rsid w:val="001D5345"/>
    <w:rsid w:val="001D5D6A"/>
    <w:rsid w:val="001D65AF"/>
    <w:rsid w:val="001E039E"/>
    <w:rsid w:val="001E136E"/>
    <w:rsid w:val="001E19A1"/>
    <w:rsid w:val="001E3D2F"/>
    <w:rsid w:val="001E4BDE"/>
    <w:rsid w:val="001E51FD"/>
    <w:rsid w:val="001F00FF"/>
    <w:rsid w:val="001F145E"/>
    <w:rsid w:val="001F338D"/>
    <w:rsid w:val="001F5315"/>
    <w:rsid w:val="001F5BA2"/>
    <w:rsid w:val="001F5C43"/>
    <w:rsid w:val="00205675"/>
    <w:rsid w:val="00210A9B"/>
    <w:rsid w:val="0021247A"/>
    <w:rsid w:val="00214C2E"/>
    <w:rsid w:val="0022054F"/>
    <w:rsid w:val="002238BE"/>
    <w:rsid w:val="002256E2"/>
    <w:rsid w:val="002269B0"/>
    <w:rsid w:val="00235553"/>
    <w:rsid w:val="00237958"/>
    <w:rsid w:val="00240C0F"/>
    <w:rsid w:val="00244251"/>
    <w:rsid w:val="002447DF"/>
    <w:rsid w:val="00246A60"/>
    <w:rsid w:val="00246B04"/>
    <w:rsid w:val="002474BF"/>
    <w:rsid w:val="00252011"/>
    <w:rsid w:val="00264A9E"/>
    <w:rsid w:val="002702FA"/>
    <w:rsid w:val="0027646C"/>
    <w:rsid w:val="00286241"/>
    <w:rsid w:val="00287B7E"/>
    <w:rsid w:val="00292D16"/>
    <w:rsid w:val="00294F76"/>
    <w:rsid w:val="002950E6"/>
    <w:rsid w:val="002A1C25"/>
    <w:rsid w:val="002A2A54"/>
    <w:rsid w:val="002A3C0A"/>
    <w:rsid w:val="002A3C98"/>
    <w:rsid w:val="002A3E5C"/>
    <w:rsid w:val="002A5266"/>
    <w:rsid w:val="002A7BFD"/>
    <w:rsid w:val="002B1CDA"/>
    <w:rsid w:val="002B6508"/>
    <w:rsid w:val="002C045C"/>
    <w:rsid w:val="002D1E79"/>
    <w:rsid w:val="002D2C59"/>
    <w:rsid w:val="002D4116"/>
    <w:rsid w:val="002D5B07"/>
    <w:rsid w:val="002E0096"/>
    <w:rsid w:val="002E4BB2"/>
    <w:rsid w:val="002E51A5"/>
    <w:rsid w:val="002E7834"/>
    <w:rsid w:val="002F00E6"/>
    <w:rsid w:val="002F6F62"/>
    <w:rsid w:val="00303193"/>
    <w:rsid w:val="00304E2E"/>
    <w:rsid w:val="0030750E"/>
    <w:rsid w:val="00310799"/>
    <w:rsid w:val="00310FC7"/>
    <w:rsid w:val="00313B4D"/>
    <w:rsid w:val="003177E1"/>
    <w:rsid w:val="0032031A"/>
    <w:rsid w:val="0032550E"/>
    <w:rsid w:val="0032637B"/>
    <w:rsid w:val="003302CD"/>
    <w:rsid w:val="00333CD5"/>
    <w:rsid w:val="00343D79"/>
    <w:rsid w:val="00344244"/>
    <w:rsid w:val="0035274F"/>
    <w:rsid w:val="00352A70"/>
    <w:rsid w:val="0035727E"/>
    <w:rsid w:val="00357730"/>
    <w:rsid w:val="00373E9A"/>
    <w:rsid w:val="00382F28"/>
    <w:rsid w:val="00384133"/>
    <w:rsid w:val="003845F4"/>
    <w:rsid w:val="00384C77"/>
    <w:rsid w:val="00387AF4"/>
    <w:rsid w:val="0039063B"/>
    <w:rsid w:val="00391079"/>
    <w:rsid w:val="003A05AD"/>
    <w:rsid w:val="003A26F9"/>
    <w:rsid w:val="003A627A"/>
    <w:rsid w:val="003B0942"/>
    <w:rsid w:val="003B36F3"/>
    <w:rsid w:val="003B6521"/>
    <w:rsid w:val="003C18CB"/>
    <w:rsid w:val="003C270C"/>
    <w:rsid w:val="003D4D5C"/>
    <w:rsid w:val="003D5958"/>
    <w:rsid w:val="003D6C64"/>
    <w:rsid w:val="003E2386"/>
    <w:rsid w:val="003E30DD"/>
    <w:rsid w:val="003F0EB3"/>
    <w:rsid w:val="003F7067"/>
    <w:rsid w:val="00400CF0"/>
    <w:rsid w:val="00403BFF"/>
    <w:rsid w:val="0040459E"/>
    <w:rsid w:val="00413B5F"/>
    <w:rsid w:val="0042041B"/>
    <w:rsid w:val="004216E2"/>
    <w:rsid w:val="00422907"/>
    <w:rsid w:val="004256FD"/>
    <w:rsid w:val="00425B33"/>
    <w:rsid w:val="00431460"/>
    <w:rsid w:val="00431889"/>
    <w:rsid w:val="00435A96"/>
    <w:rsid w:val="00436F22"/>
    <w:rsid w:val="00437D9D"/>
    <w:rsid w:val="00441B76"/>
    <w:rsid w:val="00441C87"/>
    <w:rsid w:val="004536D5"/>
    <w:rsid w:val="00456007"/>
    <w:rsid w:val="0045658D"/>
    <w:rsid w:val="0046419C"/>
    <w:rsid w:val="004766B1"/>
    <w:rsid w:val="004921C4"/>
    <w:rsid w:val="00496981"/>
    <w:rsid w:val="0049721C"/>
    <w:rsid w:val="004A2714"/>
    <w:rsid w:val="004A4CAA"/>
    <w:rsid w:val="004B09C5"/>
    <w:rsid w:val="004B13E1"/>
    <w:rsid w:val="004B2E50"/>
    <w:rsid w:val="004C3AED"/>
    <w:rsid w:val="004C41C1"/>
    <w:rsid w:val="004C5503"/>
    <w:rsid w:val="004C613B"/>
    <w:rsid w:val="004D6ED2"/>
    <w:rsid w:val="004E2125"/>
    <w:rsid w:val="004F0AC2"/>
    <w:rsid w:val="004F460E"/>
    <w:rsid w:val="00507EDA"/>
    <w:rsid w:val="00510E14"/>
    <w:rsid w:val="00514F9A"/>
    <w:rsid w:val="00515C60"/>
    <w:rsid w:val="00530239"/>
    <w:rsid w:val="00541691"/>
    <w:rsid w:val="00542EB3"/>
    <w:rsid w:val="005436BD"/>
    <w:rsid w:val="00544E80"/>
    <w:rsid w:val="00550CA2"/>
    <w:rsid w:val="00554A0C"/>
    <w:rsid w:val="00561EF1"/>
    <w:rsid w:val="00564FC6"/>
    <w:rsid w:val="00565C76"/>
    <w:rsid w:val="00571058"/>
    <w:rsid w:val="00574351"/>
    <w:rsid w:val="0057596B"/>
    <w:rsid w:val="00577DB6"/>
    <w:rsid w:val="0058095E"/>
    <w:rsid w:val="00584B10"/>
    <w:rsid w:val="00590D67"/>
    <w:rsid w:val="00595321"/>
    <w:rsid w:val="00595EBD"/>
    <w:rsid w:val="005A0336"/>
    <w:rsid w:val="005A373D"/>
    <w:rsid w:val="005B266E"/>
    <w:rsid w:val="005C40E3"/>
    <w:rsid w:val="005C500B"/>
    <w:rsid w:val="005C565E"/>
    <w:rsid w:val="005D67B6"/>
    <w:rsid w:val="005D720A"/>
    <w:rsid w:val="005F0BAA"/>
    <w:rsid w:val="005F0BBE"/>
    <w:rsid w:val="005F3B91"/>
    <w:rsid w:val="0061381A"/>
    <w:rsid w:val="006138B0"/>
    <w:rsid w:val="00613CC0"/>
    <w:rsid w:val="00614886"/>
    <w:rsid w:val="0062233B"/>
    <w:rsid w:val="0062334A"/>
    <w:rsid w:val="00632134"/>
    <w:rsid w:val="00644546"/>
    <w:rsid w:val="00645692"/>
    <w:rsid w:val="00646557"/>
    <w:rsid w:val="006474C2"/>
    <w:rsid w:val="00656EF7"/>
    <w:rsid w:val="0066257C"/>
    <w:rsid w:val="00666995"/>
    <w:rsid w:val="00666F95"/>
    <w:rsid w:val="00671A0F"/>
    <w:rsid w:val="00673B1E"/>
    <w:rsid w:val="00673D6E"/>
    <w:rsid w:val="006823D0"/>
    <w:rsid w:val="0068296E"/>
    <w:rsid w:val="00692FA9"/>
    <w:rsid w:val="006938AB"/>
    <w:rsid w:val="006A4DEA"/>
    <w:rsid w:val="006A6983"/>
    <w:rsid w:val="006A7D79"/>
    <w:rsid w:val="006B2063"/>
    <w:rsid w:val="006B3FD6"/>
    <w:rsid w:val="006C2946"/>
    <w:rsid w:val="006C52C0"/>
    <w:rsid w:val="006D6F9D"/>
    <w:rsid w:val="006E5304"/>
    <w:rsid w:val="006F5F58"/>
    <w:rsid w:val="006F70CB"/>
    <w:rsid w:val="00711185"/>
    <w:rsid w:val="00716132"/>
    <w:rsid w:val="0071707D"/>
    <w:rsid w:val="00723285"/>
    <w:rsid w:val="00725B4A"/>
    <w:rsid w:val="00732A83"/>
    <w:rsid w:val="00741481"/>
    <w:rsid w:val="00746CB5"/>
    <w:rsid w:val="00763681"/>
    <w:rsid w:val="00765583"/>
    <w:rsid w:val="0077151F"/>
    <w:rsid w:val="00780E12"/>
    <w:rsid w:val="0078215D"/>
    <w:rsid w:val="007847F7"/>
    <w:rsid w:val="007876A8"/>
    <w:rsid w:val="00790B28"/>
    <w:rsid w:val="00790BA0"/>
    <w:rsid w:val="0079128E"/>
    <w:rsid w:val="00792BF7"/>
    <w:rsid w:val="0079388B"/>
    <w:rsid w:val="007A1029"/>
    <w:rsid w:val="007B3AB8"/>
    <w:rsid w:val="007B3AF2"/>
    <w:rsid w:val="007D0C8A"/>
    <w:rsid w:val="007D138F"/>
    <w:rsid w:val="007D43B9"/>
    <w:rsid w:val="007D48B1"/>
    <w:rsid w:val="007D5B16"/>
    <w:rsid w:val="007D7160"/>
    <w:rsid w:val="007E2273"/>
    <w:rsid w:val="007E3FDE"/>
    <w:rsid w:val="007E4D94"/>
    <w:rsid w:val="007E623E"/>
    <w:rsid w:val="007F2915"/>
    <w:rsid w:val="007F4D5D"/>
    <w:rsid w:val="007F574B"/>
    <w:rsid w:val="007F5A3B"/>
    <w:rsid w:val="008007E7"/>
    <w:rsid w:val="00801BF1"/>
    <w:rsid w:val="00807C8F"/>
    <w:rsid w:val="00815281"/>
    <w:rsid w:val="008260D7"/>
    <w:rsid w:val="00827D4E"/>
    <w:rsid w:val="00834BCA"/>
    <w:rsid w:val="00841A60"/>
    <w:rsid w:val="00846349"/>
    <w:rsid w:val="00847315"/>
    <w:rsid w:val="00850588"/>
    <w:rsid w:val="00854541"/>
    <w:rsid w:val="008628A7"/>
    <w:rsid w:val="00863248"/>
    <w:rsid w:val="0086595F"/>
    <w:rsid w:val="00866E54"/>
    <w:rsid w:val="00867379"/>
    <w:rsid w:val="00881FAC"/>
    <w:rsid w:val="00883B52"/>
    <w:rsid w:val="00886EC1"/>
    <w:rsid w:val="0088751B"/>
    <w:rsid w:val="008A012F"/>
    <w:rsid w:val="008A31AC"/>
    <w:rsid w:val="008A3D6D"/>
    <w:rsid w:val="008A62C9"/>
    <w:rsid w:val="008B36A6"/>
    <w:rsid w:val="008B3747"/>
    <w:rsid w:val="008B52F1"/>
    <w:rsid w:val="008C0531"/>
    <w:rsid w:val="008C3924"/>
    <w:rsid w:val="008C7B2A"/>
    <w:rsid w:val="008D056C"/>
    <w:rsid w:val="008D3EDD"/>
    <w:rsid w:val="008D4E26"/>
    <w:rsid w:val="008E1377"/>
    <w:rsid w:val="008E4618"/>
    <w:rsid w:val="008E4DF6"/>
    <w:rsid w:val="008F174F"/>
    <w:rsid w:val="008F352C"/>
    <w:rsid w:val="008F7FA7"/>
    <w:rsid w:val="00905F1E"/>
    <w:rsid w:val="009060BA"/>
    <w:rsid w:val="00915919"/>
    <w:rsid w:val="00915E08"/>
    <w:rsid w:val="00920AFF"/>
    <w:rsid w:val="0092110F"/>
    <w:rsid w:val="00926809"/>
    <w:rsid w:val="009352C1"/>
    <w:rsid w:val="00935627"/>
    <w:rsid w:val="009416C5"/>
    <w:rsid w:val="009478DA"/>
    <w:rsid w:val="00951D41"/>
    <w:rsid w:val="00953298"/>
    <w:rsid w:val="00955D27"/>
    <w:rsid w:val="009572B1"/>
    <w:rsid w:val="009669D8"/>
    <w:rsid w:val="0098181C"/>
    <w:rsid w:val="009855B7"/>
    <w:rsid w:val="0098694C"/>
    <w:rsid w:val="00990A99"/>
    <w:rsid w:val="00996D6D"/>
    <w:rsid w:val="009A0CAF"/>
    <w:rsid w:val="009A33BA"/>
    <w:rsid w:val="009A3C27"/>
    <w:rsid w:val="009A4602"/>
    <w:rsid w:val="009C0F8F"/>
    <w:rsid w:val="009C24E1"/>
    <w:rsid w:val="009C27AB"/>
    <w:rsid w:val="009C5FB8"/>
    <w:rsid w:val="009C6323"/>
    <w:rsid w:val="009C7102"/>
    <w:rsid w:val="009D2697"/>
    <w:rsid w:val="009D5B12"/>
    <w:rsid w:val="009E0925"/>
    <w:rsid w:val="00A06E45"/>
    <w:rsid w:val="00A2346F"/>
    <w:rsid w:val="00A2468B"/>
    <w:rsid w:val="00A27E35"/>
    <w:rsid w:val="00A33A17"/>
    <w:rsid w:val="00A5351D"/>
    <w:rsid w:val="00A6086B"/>
    <w:rsid w:val="00A614D9"/>
    <w:rsid w:val="00A64AD0"/>
    <w:rsid w:val="00A65394"/>
    <w:rsid w:val="00A7517D"/>
    <w:rsid w:val="00A7625C"/>
    <w:rsid w:val="00A77D2E"/>
    <w:rsid w:val="00A8156D"/>
    <w:rsid w:val="00A861FA"/>
    <w:rsid w:val="00A916AD"/>
    <w:rsid w:val="00AA145E"/>
    <w:rsid w:val="00AA4F55"/>
    <w:rsid w:val="00AA5527"/>
    <w:rsid w:val="00AB7A74"/>
    <w:rsid w:val="00AC0402"/>
    <w:rsid w:val="00AC38A6"/>
    <w:rsid w:val="00AC4608"/>
    <w:rsid w:val="00AD00A9"/>
    <w:rsid w:val="00AD1FFF"/>
    <w:rsid w:val="00AD5DA4"/>
    <w:rsid w:val="00AE1CCA"/>
    <w:rsid w:val="00AE1DFB"/>
    <w:rsid w:val="00AE2FAD"/>
    <w:rsid w:val="00AE5725"/>
    <w:rsid w:val="00AE621C"/>
    <w:rsid w:val="00AF2C47"/>
    <w:rsid w:val="00AF367E"/>
    <w:rsid w:val="00AF5178"/>
    <w:rsid w:val="00B0697E"/>
    <w:rsid w:val="00B100F4"/>
    <w:rsid w:val="00B153ED"/>
    <w:rsid w:val="00B268A9"/>
    <w:rsid w:val="00B40CFA"/>
    <w:rsid w:val="00B42E71"/>
    <w:rsid w:val="00B45B5A"/>
    <w:rsid w:val="00B46E5E"/>
    <w:rsid w:val="00B521F0"/>
    <w:rsid w:val="00B54AF1"/>
    <w:rsid w:val="00B64287"/>
    <w:rsid w:val="00B66118"/>
    <w:rsid w:val="00B67383"/>
    <w:rsid w:val="00B70C54"/>
    <w:rsid w:val="00B742D6"/>
    <w:rsid w:val="00B7476A"/>
    <w:rsid w:val="00B74CAA"/>
    <w:rsid w:val="00B80C03"/>
    <w:rsid w:val="00B8414E"/>
    <w:rsid w:val="00B87190"/>
    <w:rsid w:val="00B94523"/>
    <w:rsid w:val="00B94A35"/>
    <w:rsid w:val="00B97768"/>
    <w:rsid w:val="00BA0A14"/>
    <w:rsid w:val="00BA46B5"/>
    <w:rsid w:val="00BA552C"/>
    <w:rsid w:val="00BA6BA5"/>
    <w:rsid w:val="00BB107F"/>
    <w:rsid w:val="00BB22F0"/>
    <w:rsid w:val="00BB23D5"/>
    <w:rsid w:val="00BC0210"/>
    <w:rsid w:val="00BC2B1B"/>
    <w:rsid w:val="00BC6A1A"/>
    <w:rsid w:val="00BD1959"/>
    <w:rsid w:val="00BD28F4"/>
    <w:rsid w:val="00BD6C8A"/>
    <w:rsid w:val="00BE0472"/>
    <w:rsid w:val="00BE7410"/>
    <w:rsid w:val="00BF3B25"/>
    <w:rsid w:val="00C00A66"/>
    <w:rsid w:val="00C125A0"/>
    <w:rsid w:val="00C17492"/>
    <w:rsid w:val="00C17588"/>
    <w:rsid w:val="00C26691"/>
    <w:rsid w:val="00C3199D"/>
    <w:rsid w:val="00C3788F"/>
    <w:rsid w:val="00C37F99"/>
    <w:rsid w:val="00C412AF"/>
    <w:rsid w:val="00C43D22"/>
    <w:rsid w:val="00C519F8"/>
    <w:rsid w:val="00C53A6F"/>
    <w:rsid w:val="00C53C02"/>
    <w:rsid w:val="00C613E3"/>
    <w:rsid w:val="00C628DE"/>
    <w:rsid w:val="00C62FD9"/>
    <w:rsid w:val="00C7121C"/>
    <w:rsid w:val="00C71344"/>
    <w:rsid w:val="00C73186"/>
    <w:rsid w:val="00C737E1"/>
    <w:rsid w:val="00C742B8"/>
    <w:rsid w:val="00C87DB5"/>
    <w:rsid w:val="00C9620E"/>
    <w:rsid w:val="00CA24EA"/>
    <w:rsid w:val="00CA44DA"/>
    <w:rsid w:val="00CA72A1"/>
    <w:rsid w:val="00CC1F99"/>
    <w:rsid w:val="00CC33CC"/>
    <w:rsid w:val="00CE7AA8"/>
    <w:rsid w:val="00CF36D7"/>
    <w:rsid w:val="00CF6B55"/>
    <w:rsid w:val="00CF7705"/>
    <w:rsid w:val="00D00E3A"/>
    <w:rsid w:val="00D010F9"/>
    <w:rsid w:val="00D01BD9"/>
    <w:rsid w:val="00D17007"/>
    <w:rsid w:val="00D172A2"/>
    <w:rsid w:val="00D17AD1"/>
    <w:rsid w:val="00D250C7"/>
    <w:rsid w:val="00D376C5"/>
    <w:rsid w:val="00D41B25"/>
    <w:rsid w:val="00D41FF6"/>
    <w:rsid w:val="00D518DB"/>
    <w:rsid w:val="00D51D87"/>
    <w:rsid w:val="00D6056F"/>
    <w:rsid w:val="00D63867"/>
    <w:rsid w:val="00D63E48"/>
    <w:rsid w:val="00D646C1"/>
    <w:rsid w:val="00D67431"/>
    <w:rsid w:val="00D72421"/>
    <w:rsid w:val="00D73201"/>
    <w:rsid w:val="00D739B4"/>
    <w:rsid w:val="00D77541"/>
    <w:rsid w:val="00D77F67"/>
    <w:rsid w:val="00D804DE"/>
    <w:rsid w:val="00D87C28"/>
    <w:rsid w:val="00DA140C"/>
    <w:rsid w:val="00DA377E"/>
    <w:rsid w:val="00DA5B6D"/>
    <w:rsid w:val="00DB190E"/>
    <w:rsid w:val="00DB5D17"/>
    <w:rsid w:val="00DB5D97"/>
    <w:rsid w:val="00DC331F"/>
    <w:rsid w:val="00DC5D35"/>
    <w:rsid w:val="00DD0CDF"/>
    <w:rsid w:val="00DD483E"/>
    <w:rsid w:val="00DE1414"/>
    <w:rsid w:val="00DE4A14"/>
    <w:rsid w:val="00DF2745"/>
    <w:rsid w:val="00E02751"/>
    <w:rsid w:val="00E15FF6"/>
    <w:rsid w:val="00E17AC6"/>
    <w:rsid w:val="00E20DA8"/>
    <w:rsid w:val="00E25C65"/>
    <w:rsid w:val="00E25CFF"/>
    <w:rsid w:val="00E26CB5"/>
    <w:rsid w:val="00E26F35"/>
    <w:rsid w:val="00E3248A"/>
    <w:rsid w:val="00E3603D"/>
    <w:rsid w:val="00E430AE"/>
    <w:rsid w:val="00E4556C"/>
    <w:rsid w:val="00E51F25"/>
    <w:rsid w:val="00E522BB"/>
    <w:rsid w:val="00E539BD"/>
    <w:rsid w:val="00E61536"/>
    <w:rsid w:val="00E625AE"/>
    <w:rsid w:val="00E76096"/>
    <w:rsid w:val="00E76E11"/>
    <w:rsid w:val="00E845A4"/>
    <w:rsid w:val="00E8645C"/>
    <w:rsid w:val="00E86724"/>
    <w:rsid w:val="00E87616"/>
    <w:rsid w:val="00E93541"/>
    <w:rsid w:val="00E93610"/>
    <w:rsid w:val="00E93E09"/>
    <w:rsid w:val="00E96CF1"/>
    <w:rsid w:val="00EA12C3"/>
    <w:rsid w:val="00EB6CE0"/>
    <w:rsid w:val="00EB7813"/>
    <w:rsid w:val="00EB7D88"/>
    <w:rsid w:val="00EC2362"/>
    <w:rsid w:val="00ED1BBF"/>
    <w:rsid w:val="00ED1E75"/>
    <w:rsid w:val="00ED2A33"/>
    <w:rsid w:val="00EE7234"/>
    <w:rsid w:val="00EF06B3"/>
    <w:rsid w:val="00EF2D03"/>
    <w:rsid w:val="00EF3036"/>
    <w:rsid w:val="00EF332D"/>
    <w:rsid w:val="00EF6214"/>
    <w:rsid w:val="00F0174B"/>
    <w:rsid w:val="00F03C41"/>
    <w:rsid w:val="00F040A9"/>
    <w:rsid w:val="00F06A12"/>
    <w:rsid w:val="00F07981"/>
    <w:rsid w:val="00F14305"/>
    <w:rsid w:val="00F16202"/>
    <w:rsid w:val="00F27BED"/>
    <w:rsid w:val="00F33306"/>
    <w:rsid w:val="00F33F6A"/>
    <w:rsid w:val="00F416AB"/>
    <w:rsid w:val="00F46C86"/>
    <w:rsid w:val="00F5214C"/>
    <w:rsid w:val="00F52236"/>
    <w:rsid w:val="00F52CFE"/>
    <w:rsid w:val="00F52D38"/>
    <w:rsid w:val="00F530EF"/>
    <w:rsid w:val="00F561A3"/>
    <w:rsid w:val="00F60696"/>
    <w:rsid w:val="00F651DA"/>
    <w:rsid w:val="00F67323"/>
    <w:rsid w:val="00F72665"/>
    <w:rsid w:val="00F82322"/>
    <w:rsid w:val="00F85049"/>
    <w:rsid w:val="00F920CC"/>
    <w:rsid w:val="00F95C3B"/>
    <w:rsid w:val="00F97DAB"/>
    <w:rsid w:val="00FA332C"/>
    <w:rsid w:val="00FA3642"/>
    <w:rsid w:val="00FA7993"/>
    <w:rsid w:val="00FB5E73"/>
    <w:rsid w:val="00FB7A57"/>
    <w:rsid w:val="00FC127B"/>
    <w:rsid w:val="00FC19EB"/>
    <w:rsid w:val="00FC526E"/>
    <w:rsid w:val="00FD313B"/>
    <w:rsid w:val="00FD523D"/>
    <w:rsid w:val="00FD6A29"/>
    <w:rsid w:val="00FD7879"/>
    <w:rsid w:val="00FF00CA"/>
    <w:rsid w:val="00FF3EB9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8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8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character" w:styleId="af5">
    <w:name w:val="Strong"/>
    <w:qFormat/>
    <w:rsid w:val="00B153ED"/>
    <w:rPr>
      <w:b/>
      <w:bCs/>
    </w:rPr>
  </w:style>
  <w:style w:type="paragraph" w:styleId="af6">
    <w:name w:val="Subtitle"/>
    <w:basedOn w:val="a"/>
    <w:next w:val="a"/>
    <w:link w:val="Char9"/>
    <w:qFormat/>
    <w:rsid w:val="00B153E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0"/>
    <w:link w:val="af6"/>
    <w:rsid w:val="00B153ED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a">
    <w:name w:val="正文文本 Char"/>
    <w:basedOn w:val="a0"/>
    <w:link w:val="af7"/>
    <w:rsid w:val="009E0925"/>
    <w:rPr>
      <w:sz w:val="44"/>
    </w:rPr>
  </w:style>
  <w:style w:type="paragraph" w:styleId="af7">
    <w:name w:val="Body Text"/>
    <w:basedOn w:val="a"/>
    <w:link w:val="Chara"/>
    <w:rsid w:val="009E0925"/>
    <w:rPr>
      <w:kern w:val="0"/>
      <w:sz w:val="44"/>
      <w:szCs w:val="20"/>
    </w:rPr>
  </w:style>
  <w:style w:type="character" w:customStyle="1" w:styleId="Char10">
    <w:name w:val="正文文本 Char1"/>
    <w:basedOn w:val="a0"/>
    <w:link w:val="af7"/>
    <w:rsid w:val="009E0925"/>
    <w:rPr>
      <w:kern w:val="2"/>
      <w:sz w:val="21"/>
      <w:szCs w:val="24"/>
    </w:rPr>
  </w:style>
  <w:style w:type="paragraph" w:customStyle="1" w:styleId="1">
    <w:name w:val="正文文本缩进1"/>
    <w:basedOn w:val="a"/>
    <w:rsid w:val="009E0925"/>
    <w:pPr>
      <w:ind w:firstLine="630"/>
    </w:pPr>
    <w:rPr>
      <w:rFonts w:eastAsia="仿宋_GB231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&#27169;&#26495;\&#19978;&#34892;&#25991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C6C-EEC9-41E2-AE42-E856EA41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上行文头</Template>
  <TotalTime>3</TotalTime>
  <Pages>3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http://baike.baidu.com/view/2999873.htm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subject/>
  <dc:creator>成都市技装所</dc:creator>
  <cp:keywords/>
  <cp:lastModifiedBy>成都市技装所</cp:lastModifiedBy>
  <cp:revision>3</cp:revision>
  <cp:lastPrinted>2014-03-31T08:13:00Z</cp:lastPrinted>
  <dcterms:created xsi:type="dcterms:W3CDTF">2014-04-09T07:42:00Z</dcterms:created>
  <dcterms:modified xsi:type="dcterms:W3CDTF">2014-04-09T07:46:00Z</dcterms:modified>
</cp:coreProperties>
</file>