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A7" w:rsidRDefault="008463A7" w:rsidP="007936E0">
      <w:pPr>
        <w:jc w:val="left"/>
        <w:rPr>
          <w:rFonts w:ascii="黑体" w:eastAsia="黑体" w:hAnsi="黑体" w:cs="黑体"/>
          <w:kern w:val="0"/>
          <w:sz w:val="32"/>
          <w:szCs w:val="32"/>
        </w:rPr>
      </w:pPr>
      <w:bookmarkStart w:id="0" w:name="AnchorAddByWCM"/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8463A7" w:rsidRDefault="008463A7" w:rsidP="008463A7">
      <w:pPr>
        <w:adjustRightInd w:val="0"/>
        <w:snapToGrid w:val="0"/>
        <w:spacing w:line="240" w:lineRule="atLeas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8463A7" w:rsidRDefault="008463A7" w:rsidP="008463A7">
      <w:pPr>
        <w:adjustRightInd w:val="0"/>
        <w:snapToGrid w:val="0"/>
        <w:spacing w:line="240" w:lineRule="atLeast"/>
        <w:jc w:val="center"/>
        <w:rPr>
          <w:rFonts w:ascii="方正小标宋_GBK" w:eastAsia="方正小标宋_GBK" w:hAnsi="方正小标宋_GBK" w:cs="方正小标宋_GBK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四川省中小学实验教学示范学校三年复查规划表</w:t>
      </w:r>
    </w:p>
    <w:p w:rsidR="008463A7" w:rsidRPr="00E462B9" w:rsidRDefault="008463A7" w:rsidP="008463A7">
      <w:pPr>
        <w:adjustRightInd w:val="0"/>
        <w:snapToGrid w:val="0"/>
        <w:spacing w:line="240" w:lineRule="atLeast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 w:rsidRPr="00E462B9">
        <w:rPr>
          <w:rFonts w:asciiTheme="majorEastAsia" w:eastAsiaTheme="majorEastAsia" w:hAnsiTheme="majorEastAsia" w:cs="仿宋_GB2312" w:hint="eastAsia"/>
          <w:kern w:val="0"/>
          <w:sz w:val="32"/>
          <w:szCs w:val="32"/>
          <w:u w:val="single"/>
        </w:rPr>
        <w:t xml:space="preserve">                   </w:t>
      </w:r>
      <w:r w:rsidRPr="00E462B9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区（市）县（盖章）</w:t>
      </w:r>
    </w:p>
    <w:tbl>
      <w:tblPr>
        <w:tblpPr w:leftFromText="180" w:rightFromText="180" w:vertAnchor="text" w:horzAnchor="page" w:tblpXSpec="center" w:tblpY="289"/>
        <w:tblOverlap w:val="never"/>
        <w:tblW w:w="14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34"/>
        <w:gridCol w:w="2631"/>
        <w:gridCol w:w="1485"/>
        <w:gridCol w:w="992"/>
        <w:gridCol w:w="572"/>
        <w:gridCol w:w="572"/>
        <w:gridCol w:w="572"/>
        <w:gridCol w:w="572"/>
        <w:gridCol w:w="572"/>
        <w:gridCol w:w="572"/>
        <w:gridCol w:w="688"/>
        <w:gridCol w:w="655"/>
        <w:gridCol w:w="750"/>
        <w:gridCol w:w="760"/>
        <w:gridCol w:w="760"/>
        <w:gridCol w:w="763"/>
        <w:gridCol w:w="1121"/>
      </w:tblGrid>
      <w:tr w:rsidR="008463A7" w:rsidTr="00900B57">
        <w:trPr>
          <w:trHeight w:val="405"/>
          <w:jc w:val="center"/>
        </w:trPr>
        <w:tc>
          <w:tcPr>
            <w:tcW w:w="534" w:type="dxa"/>
            <w:vMerge w:val="restart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631" w:type="dxa"/>
            <w:vMerge w:val="restart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省级实验教学示范校名称</w:t>
            </w:r>
          </w:p>
        </w:tc>
        <w:tc>
          <w:tcPr>
            <w:tcW w:w="1485" w:type="dxa"/>
            <w:vMerge w:val="restart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授予“四川省中小学实验教学示范学校”称号的时间</w:t>
            </w:r>
          </w:p>
        </w:tc>
        <w:tc>
          <w:tcPr>
            <w:tcW w:w="992" w:type="dxa"/>
            <w:vMerge w:val="restart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所属县（市、区）</w:t>
            </w:r>
          </w:p>
        </w:tc>
        <w:tc>
          <w:tcPr>
            <w:tcW w:w="5525" w:type="dxa"/>
            <w:gridSpan w:val="9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学校类别（打√）</w:t>
            </w:r>
          </w:p>
        </w:tc>
        <w:tc>
          <w:tcPr>
            <w:tcW w:w="2283" w:type="dxa"/>
            <w:gridSpan w:val="3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复查规划时间（打√）</w:t>
            </w:r>
          </w:p>
        </w:tc>
        <w:tc>
          <w:tcPr>
            <w:tcW w:w="1121" w:type="dxa"/>
            <w:vMerge w:val="restart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8463A7" w:rsidTr="00900B57">
        <w:trPr>
          <w:trHeight w:val="64"/>
          <w:jc w:val="center"/>
        </w:trPr>
        <w:tc>
          <w:tcPr>
            <w:tcW w:w="534" w:type="dxa"/>
            <w:vMerge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31" w:type="dxa"/>
            <w:vMerge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vMerge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城市学校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农村学校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公立</w:t>
            </w:r>
          </w:p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私立学校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完全小学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初级中学</w:t>
            </w: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九年</w:t>
            </w:r>
          </w:p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一贯制</w:t>
            </w: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高级中学</w:t>
            </w: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高完中</w:t>
            </w: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2014年</w:t>
            </w: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2015年</w:t>
            </w: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2016年</w:t>
            </w:r>
          </w:p>
        </w:tc>
        <w:tc>
          <w:tcPr>
            <w:tcW w:w="1121" w:type="dxa"/>
            <w:vMerge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盐道街中学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2005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锦江区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盐道街小学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2005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锦江区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田家炳中学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2009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锦江区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七中育才学校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2010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锦江区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成师附小万科分校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锦江区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成师附小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锦江区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成都实验小学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2005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青羊区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成飞小学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2005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青羊区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二十四中（树德实验中学东区）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2007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青羊区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草堂小学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2008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青羊区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石室联中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2010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青羊区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树德实验中学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青羊区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二十中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金牛区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十八中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2004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金牛区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八中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2005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金牛区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16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棕北中学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武侯区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武侯区高级中学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武侯区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十二中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武侯区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西北中学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2006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武侯区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华西中学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2004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成华区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成华实验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2005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成华区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列五中学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2005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成华区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成大附中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2007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成华区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成都市实验中学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2008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成华区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双林小学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2010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成华区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电子科大附属实验小学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成华区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玉林中学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高新区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高新实验中学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2005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高新区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中和中学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2005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高新区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中和小学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2008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高新区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和平学校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2009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高新区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龙泉中学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2004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龙泉驿区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大弯中学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青白江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祥福中学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2009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青白江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升庵中学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新都区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温江二中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2004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温江区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温江中学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2009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温江区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都江堰外国语实验学校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都江堰市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李冰中学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都江堰市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40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磁峰中远学校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彭州市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金堂中学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金堂县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双流中学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双流县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棠湖中学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双流县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华阳中学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2004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双流县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棠湖小学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2009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双流县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黄龙溪学校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2010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双流县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双流实验小学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2010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双流县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华阳实验小学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2009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天府新区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双流县万安小学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天府新区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郫县一中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2004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郫县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郫县二中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2004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郫县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两路口学校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2009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郫县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新津中学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新津县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七中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市直属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树德中学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市直属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石室中学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市直属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8463A7" w:rsidTr="00900B57">
        <w:trPr>
          <w:trHeight w:val="363"/>
          <w:jc w:val="center"/>
        </w:trPr>
        <w:tc>
          <w:tcPr>
            <w:tcW w:w="534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2631" w:type="dxa"/>
            <w:vAlign w:val="center"/>
          </w:tcPr>
          <w:p w:rsidR="008463A7" w:rsidRDefault="008463A7" w:rsidP="00900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成都外国语学校</w:t>
            </w:r>
          </w:p>
        </w:tc>
        <w:tc>
          <w:tcPr>
            <w:tcW w:w="1485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2004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市直管</w:t>
            </w: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572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88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55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5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763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8463A7" w:rsidRDefault="008463A7" w:rsidP="00900B5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</w:tbl>
    <w:p w:rsidR="008463A7" w:rsidRDefault="008463A7" w:rsidP="008463A7">
      <w:pPr>
        <w:spacing w:line="360" w:lineRule="auto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填表人：         　　　 联系电话：            填表日期：　　　年　　月　　日　</w:t>
      </w:r>
    </w:p>
    <w:p w:rsidR="008463A7" w:rsidRDefault="008463A7" w:rsidP="008463A7">
      <w:pPr>
        <w:spacing w:line="360" w:lineRule="auto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</w:p>
    <w:p w:rsidR="007936E0" w:rsidRDefault="007936E0" w:rsidP="008463A7">
      <w:pPr>
        <w:spacing w:line="360" w:lineRule="auto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</w:p>
    <w:p w:rsidR="00E462B9" w:rsidRDefault="00E462B9" w:rsidP="008463A7">
      <w:pPr>
        <w:spacing w:line="360" w:lineRule="auto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8463A7" w:rsidRDefault="008463A7" w:rsidP="008463A7">
      <w:pPr>
        <w:spacing w:line="360" w:lineRule="auto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附件2</w:t>
      </w:r>
    </w:p>
    <w:p w:rsidR="008463A7" w:rsidRDefault="008463A7" w:rsidP="008463A7">
      <w:pPr>
        <w:spacing w:line="240" w:lineRule="atLeas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8463A7" w:rsidRDefault="008463A7" w:rsidP="008463A7">
      <w:pPr>
        <w:spacing w:line="240" w:lineRule="atLeast"/>
        <w:jc w:val="center"/>
        <w:rPr>
          <w:rFonts w:ascii="方正小标宋_GBK" w:eastAsia="方正小标宋_GBK" w:hAnsi="方正小标宋_GBK" w:cs="方正小标宋_GBK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2014年省级实验教学示范校复查计划表</w:t>
      </w:r>
    </w:p>
    <w:p w:rsidR="008463A7" w:rsidRDefault="008463A7" w:rsidP="008463A7">
      <w:pPr>
        <w:spacing w:line="240" w:lineRule="atLeas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8463A7" w:rsidRPr="00E462B9" w:rsidRDefault="008463A7" w:rsidP="008463A7">
      <w:pPr>
        <w:spacing w:line="240" w:lineRule="atLeast"/>
        <w:jc w:val="left"/>
        <w:rPr>
          <w:rFonts w:asciiTheme="majorEastAsia" w:eastAsiaTheme="majorEastAsia" w:hAnsiTheme="majorEastAsia" w:cs="黑体"/>
          <w:kern w:val="0"/>
          <w:sz w:val="32"/>
          <w:szCs w:val="32"/>
        </w:rPr>
      </w:pPr>
      <w:r w:rsidRPr="00E462B9">
        <w:rPr>
          <w:rFonts w:asciiTheme="majorEastAsia" w:eastAsiaTheme="majorEastAsia" w:hAnsiTheme="majorEastAsia" w:cs="仿宋_GB2312" w:hint="eastAsia"/>
          <w:kern w:val="0"/>
          <w:sz w:val="32"/>
          <w:szCs w:val="32"/>
          <w:u w:val="single"/>
        </w:rPr>
        <w:t xml:space="preserve">　　　　　　　          </w:t>
      </w:r>
      <w:r w:rsidRPr="00E462B9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区（市）县 （盖章）</w:t>
      </w:r>
    </w:p>
    <w:tbl>
      <w:tblPr>
        <w:tblpPr w:leftFromText="180" w:rightFromText="180" w:vertAnchor="text" w:horzAnchor="page" w:tblpXSpec="center" w:tblpY="144"/>
        <w:tblOverlap w:val="never"/>
        <w:tblW w:w="0" w:type="auto"/>
        <w:jc w:val="center"/>
        <w:tblLayout w:type="fixed"/>
        <w:tblCellMar>
          <w:left w:w="15" w:type="dxa"/>
          <w:right w:w="15" w:type="dxa"/>
        </w:tblCellMar>
        <w:tblLook w:val="0000"/>
      </w:tblPr>
      <w:tblGrid>
        <w:gridCol w:w="716"/>
        <w:gridCol w:w="4684"/>
        <w:gridCol w:w="1017"/>
        <w:gridCol w:w="638"/>
        <w:gridCol w:w="638"/>
        <w:gridCol w:w="638"/>
        <w:gridCol w:w="638"/>
        <w:gridCol w:w="638"/>
        <w:gridCol w:w="638"/>
        <w:gridCol w:w="732"/>
        <w:gridCol w:w="544"/>
        <w:gridCol w:w="880"/>
        <w:gridCol w:w="1104"/>
        <w:gridCol w:w="1150"/>
      </w:tblGrid>
      <w:tr w:rsidR="008463A7" w:rsidTr="00900B57">
        <w:trPr>
          <w:trHeight w:val="510"/>
          <w:jc w:val="center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4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省级实验教学示范校名称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所属县</w:t>
            </w:r>
          </w:p>
          <w:p w:rsidR="008463A7" w:rsidRDefault="008463A7" w:rsidP="00900B5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（市、区）</w:t>
            </w:r>
          </w:p>
        </w:tc>
        <w:tc>
          <w:tcPr>
            <w:tcW w:w="59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学校类别（打√）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复查时间</w:t>
            </w:r>
          </w:p>
          <w:p w:rsidR="008463A7" w:rsidRDefault="008463A7" w:rsidP="00900B5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（月份）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8463A7" w:rsidTr="00900B57">
        <w:trPr>
          <w:trHeight w:val="510"/>
          <w:jc w:val="center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城市学校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农村学校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公立</w:t>
            </w:r>
          </w:p>
          <w:p w:rsidR="008463A7" w:rsidRDefault="008463A7" w:rsidP="00900B5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私立学校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完全小学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初级中学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九年</w:t>
            </w:r>
          </w:p>
          <w:p w:rsidR="008463A7" w:rsidRDefault="008463A7" w:rsidP="00900B5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一贯制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高级中学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高完中</w:t>
            </w: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463A7" w:rsidTr="00900B57">
        <w:trPr>
          <w:trHeight w:val="51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463A7" w:rsidTr="00900B57">
        <w:trPr>
          <w:trHeight w:val="51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463A7" w:rsidTr="00900B57">
        <w:trPr>
          <w:trHeight w:val="51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463A7" w:rsidTr="00900B57">
        <w:trPr>
          <w:trHeight w:val="51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463A7" w:rsidTr="00900B57">
        <w:trPr>
          <w:trHeight w:val="51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463A7" w:rsidTr="00900B57">
        <w:trPr>
          <w:trHeight w:val="51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463A7" w:rsidTr="00900B57">
        <w:trPr>
          <w:trHeight w:val="51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463A7" w:rsidTr="00900B57">
        <w:trPr>
          <w:trHeight w:val="51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3A7" w:rsidRDefault="008463A7" w:rsidP="00900B57">
            <w:pPr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463A7" w:rsidRDefault="008463A7" w:rsidP="008463A7">
      <w:pPr>
        <w:spacing w:line="240" w:lineRule="atLeast"/>
        <w:jc w:val="left"/>
        <w:rPr>
          <w:rFonts w:ascii="宋体" w:hAnsi="宋体"/>
          <w:color w:val="000000"/>
          <w:sz w:val="24"/>
        </w:rPr>
        <w:sectPr w:rsidR="008463A7" w:rsidSect="00E462B9">
          <w:footerReference w:type="default" r:id="rId8"/>
          <w:pgSz w:w="16838" w:h="11906" w:orient="landscape"/>
          <w:pgMar w:top="1418" w:right="1701" w:bottom="1418" w:left="1701" w:header="851" w:footer="992" w:gutter="0"/>
          <w:pgNumType w:fmt="numberInDash"/>
          <w:cols w:space="720"/>
          <w:docGrid w:linePitch="312"/>
        </w:sect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填表人：         　　　 联系电话：            填表日期：　　　年　　月　　日</w:t>
      </w:r>
      <w:r>
        <w:rPr>
          <w:rFonts w:ascii="宋体" w:hAnsi="宋体"/>
          <w:color w:val="000000"/>
          <w:sz w:val="24"/>
        </w:rPr>
        <w:t xml:space="preserve">　</w:t>
      </w:r>
    </w:p>
    <w:p w:rsidR="008463A7" w:rsidRDefault="008463A7" w:rsidP="008463A7">
      <w:pPr>
        <w:spacing w:line="240" w:lineRule="atLeas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附件3</w:t>
      </w:r>
    </w:p>
    <w:p w:rsidR="008463A7" w:rsidRDefault="008463A7" w:rsidP="008463A7">
      <w:pPr>
        <w:spacing w:line="240" w:lineRule="atLeast"/>
        <w:rPr>
          <w:rFonts w:ascii="宋体" w:hAnsi="宋体"/>
          <w:color w:val="000000"/>
          <w:sz w:val="24"/>
        </w:rPr>
      </w:pPr>
    </w:p>
    <w:p w:rsidR="008463A7" w:rsidRDefault="008463A7" w:rsidP="008463A7">
      <w:pPr>
        <w:spacing w:line="240" w:lineRule="atLeast"/>
        <w:rPr>
          <w:rFonts w:ascii="宋体" w:hAnsi="宋体"/>
          <w:color w:val="000000"/>
          <w:sz w:val="24"/>
        </w:rPr>
      </w:pPr>
    </w:p>
    <w:p w:rsidR="008463A7" w:rsidRDefault="008463A7" w:rsidP="008463A7">
      <w:pPr>
        <w:spacing w:line="240" w:lineRule="atLeast"/>
        <w:rPr>
          <w:rFonts w:ascii="宋体" w:hAnsi="宋体"/>
          <w:color w:val="000000"/>
          <w:sz w:val="24"/>
        </w:rPr>
      </w:pPr>
    </w:p>
    <w:p w:rsidR="008463A7" w:rsidRDefault="008463A7" w:rsidP="008463A7">
      <w:pPr>
        <w:spacing w:line="240" w:lineRule="atLeas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四川省中小学实验教学示范学校</w:t>
      </w:r>
    </w:p>
    <w:p w:rsidR="008463A7" w:rsidRDefault="008463A7" w:rsidP="008463A7">
      <w:pPr>
        <w:spacing w:line="240" w:lineRule="atLeast"/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申 报 表</w:t>
      </w:r>
    </w:p>
    <w:p w:rsidR="008463A7" w:rsidRDefault="008463A7" w:rsidP="008463A7">
      <w:pPr>
        <w:spacing w:line="560" w:lineRule="atLeast"/>
        <w:rPr>
          <w:rFonts w:ascii="宋体" w:hAnsi="宋体"/>
          <w:color w:val="000000"/>
          <w:sz w:val="24"/>
        </w:rPr>
      </w:pPr>
    </w:p>
    <w:p w:rsidR="008463A7" w:rsidRDefault="008463A7" w:rsidP="008463A7">
      <w:pPr>
        <w:spacing w:line="560" w:lineRule="atLeast"/>
        <w:rPr>
          <w:rFonts w:ascii="宋体" w:hAnsi="宋体"/>
          <w:color w:val="000000"/>
          <w:sz w:val="24"/>
        </w:rPr>
      </w:pPr>
    </w:p>
    <w:p w:rsidR="008463A7" w:rsidRDefault="008463A7" w:rsidP="008463A7">
      <w:pPr>
        <w:spacing w:line="560" w:lineRule="atLeast"/>
        <w:rPr>
          <w:rFonts w:ascii="宋体" w:hAnsi="宋体"/>
          <w:color w:val="000000"/>
          <w:sz w:val="24"/>
        </w:rPr>
      </w:pPr>
    </w:p>
    <w:p w:rsidR="008463A7" w:rsidRDefault="008463A7" w:rsidP="008463A7">
      <w:pPr>
        <w:spacing w:line="560" w:lineRule="atLeast"/>
        <w:rPr>
          <w:rFonts w:ascii="宋体" w:hAnsi="宋体"/>
          <w:color w:val="000000"/>
          <w:sz w:val="24"/>
        </w:rPr>
      </w:pPr>
    </w:p>
    <w:p w:rsidR="008463A7" w:rsidRDefault="008463A7" w:rsidP="008463A7">
      <w:pPr>
        <w:spacing w:line="360" w:lineRule="auto"/>
        <w:jc w:val="left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申报学校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</w:t>
      </w:r>
    </w:p>
    <w:p w:rsidR="008463A7" w:rsidRDefault="008463A7" w:rsidP="008463A7">
      <w:pPr>
        <w:spacing w:line="360" w:lineRule="auto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学校负责人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</w:t>
      </w:r>
    </w:p>
    <w:p w:rsidR="008463A7" w:rsidRDefault="008463A7" w:rsidP="008463A7">
      <w:pPr>
        <w:spacing w:line="360" w:lineRule="auto"/>
        <w:jc w:val="left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联系电话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</w:t>
      </w:r>
    </w:p>
    <w:p w:rsidR="008463A7" w:rsidRDefault="008463A7" w:rsidP="008463A7">
      <w:pPr>
        <w:spacing w:line="360" w:lineRule="auto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申报日期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</w:t>
      </w:r>
    </w:p>
    <w:p w:rsidR="008463A7" w:rsidRDefault="008463A7" w:rsidP="008463A7">
      <w:pPr>
        <w:spacing w:line="360" w:lineRule="auto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463A7" w:rsidRDefault="008463A7" w:rsidP="008463A7">
      <w:pPr>
        <w:spacing w:line="360" w:lineRule="auto"/>
        <w:rPr>
          <w:rFonts w:ascii="宋体" w:hAnsi="宋体"/>
          <w:color w:val="000000"/>
          <w:sz w:val="24"/>
        </w:rPr>
      </w:pPr>
    </w:p>
    <w:p w:rsidR="008463A7" w:rsidRDefault="008463A7" w:rsidP="008463A7">
      <w:pPr>
        <w:spacing w:line="560" w:lineRule="atLeast"/>
        <w:rPr>
          <w:rFonts w:ascii="宋体" w:hAnsi="宋体"/>
          <w:color w:val="000000"/>
          <w:sz w:val="24"/>
        </w:rPr>
      </w:pPr>
    </w:p>
    <w:p w:rsidR="008463A7" w:rsidRDefault="008463A7" w:rsidP="008463A7">
      <w:pPr>
        <w:spacing w:line="560" w:lineRule="atLeast"/>
        <w:rPr>
          <w:rFonts w:ascii="宋体" w:hAnsi="宋体"/>
          <w:color w:val="000000"/>
          <w:sz w:val="24"/>
        </w:rPr>
      </w:pPr>
    </w:p>
    <w:p w:rsidR="008463A7" w:rsidRDefault="008463A7" w:rsidP="008463A7">
      <w:pPr>
        <w:spacing w:line="560" w:lineRule="atLeast"/>
        <w:rPr>
          <w:rFonts w:ascii="宋体" w:hAnsi="宋体"/>
          <w:color w:val="000000"/>
          <w:sz w:val="24"/>
        </w:rPr>
      </w:pPr>
    </w:p>
    <w:p w:rsidR="008463A7" w:rsidRDefault="008463A7" w:rsidP="008463A7">
      <w:pPr>
        <w:spacing w:line="560" w:lineRule="atLeast"/>
        <w:rPr>
          <w:rFonts w:ascii="宋体" w:hAnsi="宋体"/>
          <w:color w:val="000000"/>
          <w:sz w:val="24"/>
        </w:rPr>
      </w:pPr>
    </w:p>
    <w:p w:rsidR="008463A7" w:rsidRDefault="008463A7" w:rsidP="008463A7">
      <w:pPr>
        <w:spacing w:line="560" w:lineRule="atLeas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四川省教育厅制</w:t>
      </w:r>
    </w:p>
    <w:p w:rsidR="008463A7" w:rsidRDefault="008463A7" w:rsidP="008463A7">
      <w:pPr>
        <w:spacing w:line="360" w:lineRule="auto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 </w:t>
      </w:r>
    </w:p>
    <w:tbl>
      <w:tblPr>
        <w:tblW w:w="0" w:type="auto"/>
        <w:jc w:val="center"/>
        <w:tblLayout w:type="fixed"/>
        <w:tblLook w:val="0000"/>
      </w:tblPr>
      <w:tblGrid>
        <w:gridCol w:w="716"/>
        <w:gridCol w:w="284"/>
        <w:gridCol w:w="948"/>
        <w:gridCol w:w="944"/>
        <w:gridCol w:w="267"/>
        <w:gridCol w:w="1312"/>
        <w:gridCol w:w="1014"/>
        <w:gridCol w:w="303"/>
        <w:gridCol w:w="331"/>
        <w:gridCol w:w="193"/>
        <w:gridCol w:w="879"/>
        <w:gridCol w:w="741"/>
        <w:gridCol w:w="699"/>
        <w:gridCol w:w="784"/>
        <w:gridCol w:w="917"/>
      </w:tblGrid>
      <w:tr w:rsidR="008463A7" w:rsidTr="00900B57">
        <w:trPr>
          <w:trHeight w:val="908"/>
          <w:jc w:val="center"/>
        </w:trPr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</w:t>
            </w:r>
          </w:p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全称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段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□小学□初中</w:t>
            </w:r>
          </w:p>
          <w:p w:rsidR="008463A7" w:rsidRDefault="008463A7" w:rsidP="00900B5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□高中□完中</w:t>
            </w:r>
          </w:p>
          <w:p w:rsidR="008463A7" w:rsidRDefault="008463A7" w:rsidP="00900B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□九义□其它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  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□城区学校</w:t>
            </w:r>
          </w:p>
          <w:p w:rsidR="008463A7" w:rsidRDefault="008463A7" w:rsidP="00900B5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□镇区学校</w:t>
            </w:r>
          </w:p>
          <w:p w:rsidR="008463A7" w:rsidRDefault="008463A7" w:rsidP="00900B5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□乡村学校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□公立</w:t>
            </w:r>
          </w:p>
          <w:p w:rsidR="008463A7" w:rsidRDefault="008463A7" w:rsidP="00900B5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□私立</w:t>
            </w:r>
          </w:p>
          <w:p w:rsidR="008463A7" w:rsidRDefault="008463A7" w:rsidP="00900B5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□其它</w:t>
            </w:r>
          </w:p>
        </w:tc>
      </w:tr>
      <w:tr w:rsidR="008463A7" w:rsidTr="00900B57">
        <w:trPr>
          <w:trHeight w:val="579"/>
          <w:jc w:val="center"/>
        </w:trPr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  址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学校规模(班)</w:t>
            </w: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 生</w:t>
            </w:r>
          </w:p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63A7" w:rsidTr="00900B57">
        <w:trPr>
          <w:trHeight w:val="401"/>
          <w:jc w:val="center"/>
        </w:trPr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教职工</w:t>
            </w:r>
          </w:p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总人数</w:t>
            </w:r>
          </w:p>
        </w:tc>
        <w:tc>
          <w:tcPr>
            <w:tcW w:w="21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其中专任教师人数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教育技术装备管理人员人数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63A7" w:rsidTr="00900B57">
        <w:trPr>
          <w:trHeight w:val="392"/>
          <w:jc w:val="center"/>
        </w:trPr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兼职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63A7" w:rsidTr="00900B57">
        <w:trPr>
          <w:trHeight w:val="472"/>
          <w:jc w:val="center"/>
        </w:trPr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教职工专业技术职称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高级：  人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中级：    人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初级：       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其它：   人</w:t>
            </w:r>
          </w:p>
        </w:tc>
      </w:tr>
      <w:tr w:rsidR="008463A7" w:rsidTr="00900B57">
        <w:trPr>
          <w:trHeight w:val="525"/>
          <w:jc w:val="center"/>
        </w:trPr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教育技术装备管理人员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高级：  人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中级：    人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初级：       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其它：   人</w:t>
            </w:r>
          </w:p>
        </w:tc>
      </w:tr>
      <w:tr w:rsidR="008463A7" w:rsidTr="00900B57">
        <w:trPr>
          <w:trHeight w:val="516"/>
          <w:jc w:val="center"/>
        </w:trPr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教育技术装备管理机构名称</w:t>
            </w:r>
          </w:p>
        </w:tc>
        <w:tc>
          <w:tcPr>
            <w:tcW w:w="7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63A7" w:rsidTr="00900B57">
        <w:trPr>
          <w:trHeight w:val="496"/>
          <w:jc w:val="center"/>
        </w:trPr>
        <w:tc>
          <w:tcPr>
            <w:tcW w:w="103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教育技术装备管理机构成员基本信息</w:t>
            </w:r>
          </w:p>
        </w:tc>
      </w:tr>
      <w:tr w:rsidR="008463A7" w:rsidTr="00900B57">
        <w:trPr>
          <w:trHeight w:val="50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龄</w:t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职务/职称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箱</w:t>
            </w:r>
          </w:p>
        </w:tc>
      </w:tr>
      <w:tr w:rsidR="008463A7" w:rsidTr="00900B57">
        <w:trPr>
          <w:trHeight w:val="45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ind w:firstLineChars="1089" w:firstLine="2614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63A7" w:rsidTr="00900B57">
        <w:trPr>
          <w:trHeight w:val="46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ind w:firstLineChars="1089" w:firstLine="2614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63A7" w:rsidTr="00900B57">
        <w:trPr>
          <w:trHeight w:val="46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ind w:firstLineChars="1089" w:firstLine="2614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63A7" w:rsidTr="00900B57">
        <w:trPr>
          <w:trHeight w:val="50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ind w:firstLineChars="1089" w:firstLine="2614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63A7" w:rsidTr="00900B57">
        <w:trPr>
          <w:trHeight w:val="47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ind w:firstLineChars="1089" w:firstLine="2614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63A7" w:rsidTr="00900B57">
        <w:trPr>
          <w:trHeight w:val="3617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基</w:t>
            </w:r>
          </w:p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础</w:t>
            </w:r>
          </w:p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条</w:t>
            </w:r>
          </w:p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用房</w:t>
            </w:r>
          </w:p>
        </w:tc>
        <w:tc>
          <w:tcPr>
            <w:tcW w:w="8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科学（劳技）功能室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间，其中实验教室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间，生均使用面积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m</w:t>
            </w:r>
            <w:r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463A7" w:rsidRDefault="008463A7" w:rsidP="00900B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音乐功能室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间，其中实验室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间，生均使用面积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m</w:t>
            </w:r>
            <w:r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463A7" w:rsidRDefault="008463A7" w:rsidP="00900B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体育功能室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间，其中实验室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间，生均使用面积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m</w:t>
            </w:r>
            <w:r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463A7" w:rsidRDefault="008463A7" w:rsidP="00900B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美术功能室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间，其中实验室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间，生均使用面积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m</w:t>
            </w:r>
            <w:r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463A7" w:rsidRDefault="008463A7" w:rsidP="00900B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数学功能室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间，其中实验室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间，生均使用面积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m</w:t>
            </w:r>
            <w:r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463A7" w:rsidRDefault="008463A7" w:rsidP="00900B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物理功能室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间，其中实验室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间，生均使用面积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m</w:t>
            </w:r>
            <w:r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463A7" w:rsidRDefault="008463A7" w:rsidP="00900B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化学功能室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间，其中实验室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间；生均使用面积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m</w:t>
            </w:r>
            <w:r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463A7" w:rsidRDefault="008463A7" w:rsidP="00900B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生物功能室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间，其中实验室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间；生均使用面积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m</w:t>
            </w:r>
            <w:r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463A7" w:rsidRDefault="008463A7" w:rsidP="00900B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通用技术功能室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间，其中实验室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间；生均使用面积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m</w:t>
            </w:r>
            <w:r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463A7" w:rsidRDefault="008463A7" w:rsidP="00900B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信息技术功能室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间，其中计算机网络教室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间；生均使用面积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m</w:t>
            </w:r>
            <w:r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463A7" w:rsidRDefault="008463A7" w:rsidP="00900B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其它功能室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间，生均使用面积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m</w:t>
            </w:r>
            <w:r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；  </w:t>
            </w:r>
          </w:p>
        </w:tc>
      </w:tr>
      <w:tr w:rsidR="008463A7" w:rsidTr="00900B57">
        <w:trPr>
          <w:trHeight w:val="2270"/>
          <w:jc w:val="center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仪器</w:t>
            </w:r>
          </w:p>
        </w:tc>
        <w:tc>
          <w:tcPr>
            <w:tcW w:w="8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按《四川省中小学教育技术装备标准》必配要求：</w:t>
            </w:r>
          </w:p>
          <w:p w:rsidR="008463A7" w:rsidRDefault="008463A7" w:rsidP="00900B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数学实配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种（类）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件；科学（劳技）实配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种（类）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件；</w:t>
            </w:r>
          </w:p>
          <w:p w:rsidR="008463A7" w:rsidRDefault="008463A7" w:rsidP="00900B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音乐实配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种（类）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件；体育实配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种（类）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件；美术实配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种（类）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件；地理实配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种（类）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件；</w:t>
            </w:r>
          </w:p>
          <w:p w:rsidR="008463A7" w:rsidRDefault="008463A7" w:rsidP="00900B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物理实配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种（类）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件；化学实配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种（类）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件；生物实配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种（类）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件；通用技术实配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种（类）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件；信息技术实配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种（类）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件；卫生实配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种（类）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件；</w:t>
            </w:r>
          </w:p>
        </w:tc>
      </w:tr>
      <w:tr w:rsidR="008463A7" w:rsidTr="00900B57">
        <w:trPr>
          <w:trHeight w:val="2280"/>
          <w:jc w:val="center"/>
        </w:trPr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学校教学特色简介</w:t>
            </w:r>
          </w:p>
        </w:tc>
        <w:tc>
          <w:tcPr>
            <w:tcW w:w="8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463A7" w:rsidRDefault="008463A7" w:rsidP="00900B5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463A7" w:rsidRDefault="008463A7" w:rsidP="00900B5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63A7" w:rsidTr="00900B57">
        <w:trPr>
          <w:trHeight w:val="2528"/>
          <w:jc w:val="center"/>
        </w:trPr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学校实验教学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发展思路与措施</w:t>
            </w:r>
          </w:p>
        </w:tc>
        <w:tc>
          <w:tcPr>
            <w:tcW w:w="8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63A7" w:rsidTr="00900B57">
        <w:trPr>
          <w:trHeight w:val="2165"/>
          <w:jc w:val="center"/>
        </w:trPr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县（区）教育行政部门初评意见</w:t>
            </w:r>
          </w:p>
        </w:tc>
        <w:tc>
          <w:tcPr>
            <w:tcW w:w="8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8463A7" w:rsidRDefault="008463A7" w:rsidP="00900B5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463A7" w:rsidRDefault="008463A7" w:rsidP="00900B5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年   月   日</w:t>
            </w:r>
          </w:p>
        </w:tc>
      </w:tr>
      <w:tr w:rsidR="008463A7" w:rsidTr="00900B57">
        <w:trPr>
          <w:trHeight w:val="2529"/>
          <w:jc w:val="center"/>
        </w:trPr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市（州）教育行政部门初评意见</w:t>
            </w:r>
          </w:p>
        </w:tc>
        <w:tc>
          <w:tcPr>
            <w:tcW w:w="8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年   月   日</w:t>
            </w:r>
          </w:p>
        </w:tc>
      </w:tr>
      <w:tr w:rsidR="008463A7" w:rsidTr="00900B57">
        <w:trPr>
          <w:trHeight w:val="3418"/>
          <w:jc w:val="center"/>
        </w:trPr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省教育厅评估意见</w:t>
            </w:r>
          </w:p>
        </w:tc>
        <w:tc>
          <w:tcPr>
            <w:tcW w:w="8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463A7" w:rsidRDefault="008463A7" w:rsidP="00900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年   月   日</w:t>
            </w:r>
          </w:p>
        </w:tc>
      </w:tr>
    </w:tbl>
    <w:p w:rsidR="008463A7" w:rsidRDefault="008463A7" w:rsidP="008463A7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</w:t>
      </w:r>
    </w:p>
    <w:p w:rsidR="007936E0" w:rsidRDefault="007936E0" w:rsidP="008463A7">
      <w:pPr>
        <w:rPr>
          <w:rFonts w:ascii="仿宋_GB2312" w:eastAsia="仿宋_GB2312" w:hint="eastAsia"/>
          <w:sz w:val="30"/>
          <w:szCs w:val="30"/>
        </w:rPr>
      </w:pPr>
    </w:p>
    <w:p w:rsidR="007936E0" w:rsidRDefault="007936E0" w:rsidP="008463A7">
      <w:pPr>
        <w:rPr>
          <w:rFonts w:ascii="仿宋_GB2312" w:eastAsia="仿宋_GB2312"/>
          <w:sz w:val="30"/>
          <w:szCs w:val="30"/>
        </w:rPr>
      </w:pPr>
    </w:p>
    <w:p w:rsidR="008463A7" w:rsidRPr="00C27862" w:rsidRDefault="008463A7" w:rsidP="008463A7">
      <w:pPr>
        <w:rPr>
          <w:rFonts w:ascii="方正黑体简体" w:eastAsia="方正黑体简体"/>
          <w:sz w:val="32"/>
          <w:szCs w:val="32"/>
        </w:rPr>
      </w:pPr>
      <w:r w:rsidRPr="00C27862">
        <w:rPr>
          <w:rFonts w:ascii="方正黑体简体" w:eastAsia="方正黑体简体" w:hAnsi="宋体" w:hint="eastAsia"/>
          <w:sz w:val="32"/>
          <w:szCs w:val="32"/>
        </w:rPr>
        <w:lastRenderedPageBreak/>
        <w:t>附件4</w:t>
      </w:r>
    </w:p>
    <w:p w:rsidR="008463A7" w:rsidRPr="00C27862" w:rsidRDefault="008463A7" w:rsidP="008463A7">
      <w:pPr>
        <w:rPr>
          <w:rFonts w:ascii="方正黑体简体" w:eastAsia="方正黑体简体" w:hAnsi="宋体"/>
          <w:sz w:val="32"/>
          <w:szCs w:val="32"/>
        </w:rPr>
      </w:pPr>
      <w:r w:rsidRPr="00C27862">
        <w:rPr>
          <w:rFonts w:ascii="方正黑体简体" w:eastAsia="方正黑体简体" w:hAnsi="宋体" w:hint="eastAsia"/>
          <w:sz w:val="32"/>
          <w:szCs w:val="32"/>
        </w:rPr>
        <w:t xml:space="preserve">  </w:t>
      </w:r>
    </w:p>
    <w:p w:rsidR="008463A7" w:rsidRPr="00C27862" w:rsidRDefault="008463A7" w:rsidP="008463A7">
      <w:pPr>
        <w:jc w:val="center"/>
        <w:rPr>
          <w:rFonts w:ascii="方正黑体简体" w:eastAsia="方正黑体简体" w:hAnsi="宋体"/>
          <w:sz w:val="32"/>
          <w:szCs w:val="32"/>
        </w:rPr>
      </w:pPr>
      <w:r w:rsidRPr="00C27862">
        <w:rPr>
          <w:rFonts w:ascii="方正黑体简体" w:eastAsia="方正黑体简体" w:hAnsi="宋体" w:hint="eastAsia"/>
          <w:sz w:val="32"/>
          <w:szCs w:val="32"/>
        </w:rPr>
        <w:t>2014年 “成都市实验教学示范学校”复查学校名单</w:t>
      </w:r>
    </w:p>
    <w:p w:rsidR="008463A7" w:rsidRDefault="008463A7" w:rsidP="008463A7">
      <w:pPr>
        <w:tabs>
          <w:tab w:val="left" w:pos="1260"/>
          <w:tab w:val="left" w:pos="1440"/>
        </w:tabs>
        <w:spacing w:line="360" w:lineRule="atLeast"/>
        <w:rPr>
          <w:rFonts w:ascii="黑体" w:eastAsia="黑体" w:hAnsi="黑体"/>
          <w:sz w:val="24"/>
        </w:rPr>
      </w:pPr>
    </w:p>
    <w:tbl>
      <w:tblPr>
        <w:tblW w:w="83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5220"/>
        <w:gridCol w:w="1665"/>
      </w:tblGrid>
      <w:tr w:rsidR="008463A7" w:rsidRPr="00E12E36" w:rsidTr="007936E0">
        <w:trPr>
          <w:trHeight w:val="657"/>
        </w:trPr>
        <w:tc>
          <w:tcPr>
            <w:tcW w:w="144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8"/>
              </w:rPr>
            </w:pPr>
            <w:r w:rsidRPr="00E12E36">
              <w:rPr>
                <w:rFonts w:ascii="黑体" w:eastAsia="黑体" w:hAnsi="黑体" w:hint="eastAsia"/>
                <w:sz w:val="24"/>
              </w:rPr>
              <w:t>区县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8"/>
              </w:rPr>
            </w:pPr>
            <w:r w:rsidRPr="00E12E36">
              <w:rPr>
                <w:rFonts w:ascii="黑体" w:eastAsia="黑体" w:hAnsi="黑体" w:hint="eastAsia"/>
                <w:sz w:val="24"/>
              </w:rPr>
              <w:t>学校名称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8463A7" w:rsidRPr="00E12E36" w:rsidRDefault="008463A7" w:rsidP="00900B57">
            <w:pPr>
              <w:spacing w:line="360" w:lineRule="atLeast"/>
              <w:jc w:val="center"/>
              <w:rPr>
                <w:rFonts w:ascii="黑体" w:eastAsia="黑体" w:hAnsi="黑体"/>
                <w:sz w:val="24"/>
              </w:rPr>
            </w:pPr>
            <w:r w:rsidRPr="00E12E36">
              <w:rPr>
                <w:rFonts w:ascii="黑体" w:eastAsia="黑体" w:hAnsi="黑体" w:hint="eastAsia"/>
                <w:sz w:val="24"/>
              </w:rPr>
              <w:t>学校（所）</w:t>
            </w:r>
          </w:p>
        </w:tc>
      </w:tr>
      <w:tr w:rsidR="008463A7" w:rsidRPr="00E12E36" w:rsidTr="007936E0">
        <w:trPr>
          <w:trHeight w:val="977"/>
        </w:trPr>
        <w:tc>
          <w:tcPr>
            <w:tcW w:w="144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ascii="宋体" w:hAnsi="宋体" w:hint="eastAsia"/>
                <w:sz w:val="24"/>
              </w:rPr>
              <w:t>锦江区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8463A7" w:rsidRPr="00E12E36" w:rsidRDefault="008463A7" w:rsidP="00900B57">
            <w:pPr>
              <w:ind w:firstLine="2"/>
              <w:jc w:val="left"/>
              <w:rPr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四川师大附中外国语学校（原成都市四十六中）</w:t>
            </w:r>
          </w:p>
          <w:p w:rsidR="008463A7" w:rsidRPr="00E12E36" w:rsidRDefault="008463A7" w:rsidP="00900B57">
            <w:pPr>
              <w:jc w:val="left"/>
              <w:rPr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七中育才学道分校（原成都市学道街中学）</w:t>
            </w:r>
          </w:p>
          <w:p w:rsidR="008463A7" w:rsidRPr="00E12E36" w:rsidRDefault="008463A7" w:rsidP="00900B57">
            <w:pPr>
              <w:ind w:leftChars="-53" w:left="-111" w:firstLine="111"/>
              <w:jc w:val="left"/>
              <w:rPr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成都市东光实验小学</w:t>
            </w:r>
          </w:p>
          <w:p w:rsidR="008463A7" w:rsidRPr="00E12E36" w:rsidRDefault="008463A7" w:rsidP="00900B57">
            <w:pPr>
              <w:ind w:leftChars="-53" w:left="-111" w:firstLine="111"/>
              <w:jc w:val="left"/>
              <w:rPr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锦江区教师进修学校附属小学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ascii="宋体" w:hAnsi="宋体" w:hint="eastAsia"/>
                <w:sz w:val="24"/>
              </w:rPr>
              <w:t>4</w:t>
            </w:r>
          </w:p>
        </w:tc>
      </w:tr>
      <w:tr w:rsidR="008463A7" w:rsidRPr="00E12E36" w:rsidTr="007936E0">
        <w:trPr>
          <w:trHeight w:val="613"/>
        </w:trPr>
        <w:tc>
          <w:tcPr>
            <w:tcW w:w="144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ascii="宋体" w:hAnsi="宋体" w:hint="eastAsia"/>
                <w:sz w:val="24"/>
              </w:rPr>
              <w:t>金牛区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left"/>
              <w:rPr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成都市人北小学</w:t>
            </w:r>
          </w:p>
          <w:p w:rsidR="008463A7" w:rsidRPr="00E12E36" w:rsidRDefault="008463A7" w:rsidP="00900B57">
            <w:pPr>
              <w:jc w:val="left"/>
              <w:rPr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成都市白果林小学</w:t>
            </w:r>
          </w:p>
          <w:p w:rsidR="008463A7" w:rsidRPr="00E12E36" w:rsidRDefault="008463A7" w:rsidP="00900B57">
            <w:pPr>
              <w:jc w:val="left"/>
              <w:rPr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金牛中学</w:t>
            </w:r>
          </w:p>
          <w:p w:rsidR="008463A7" w:rsidRPr="00E12E36" w:rsidRDefault="008463A7" w:rsidP="00900B57">
            <w:pPr>
              <w:jc w:val="left"/>
              <w:rPr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成都市锦西外国语实验小学</w:t>
            </w:r>
          </w:p>
          <w:p w:rsidR="008463A7" w:rsidRPr="00E12E36" w:rsidRDefault="008463A7" w:rsidP="00900B57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成都市北站小学校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ascii="宋体" w:hAnsi="宋体" w:hint="eastAsia"/>
                <w:sz w:val="24"/>
              </w:rPr>
              <w:t>5</w:t>
            </w:r>
          </w:p>
        </w:tc>
      </w:tr>
      <w:tr w:rsidR="008463A7" w:rsidRPr="00E12E36" w:rsidTr="007936E0">
        <w:trPr>
          <w:trHeight w:val="613"/>
        </w:trPr>
        <w:tc>
          <w:tcPr>
            <w:tcW w:w="144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ascii="宋体" w:hAnsi="宋体" w:hint="eastAsia"/>
                <w:sz w:val="24"/>
              </w:rPr>
              <w:t>武侯区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成都市红牌楼小学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ascii="宋体" w:hAnsi="宋体" w:hint="eastAsia"/>
                <w:sz w:val="24"/>
              </w:rPr>
              <w:t>1</w:t>
            </w:r>
          </w:p>
        </w:tc>
      </w:tr>
      <w:tr w:rsidR="008463A7" w:rsidRPr="00E12E36" w:rsidTr="007936E0">
        <w:trPr>
          <w:trHeight w:val="613"/>
        </w:trPr>
        <w:tc>
          <w:tcPr>
            <w:tcW w:w="144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ascii="宋体" w:hAnsi="宋体" w:hint="eastAsia"/>
                <w:sz w:val="24"/>
              </w:rPr>
              <w:t>成华区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left"/>
              <w:rPr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成都市双语学校（原成都市猛追湾双语学校）</w:t>
            </w:r>
          </w:p>
          <w:p w:rsidR="008463A7" w:rsidRPr="00E12E36" w:rsidRDefault="008463A7" w:rsidP="00900B57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成都市建设路小学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ascii="宋体" w:hAnsi="宋体" w:hint="eastAsia"/>
                <w:sz w:val="24"/>
              </w:rPr>
              <w:t>2</w:t>
            </w:r>
          </w:p>
        </w:tc>
      </w:tr>
      <w:tr w:rsidR="008463A7" w:rsidRPr="00E12E36" w:rsidTr="007936E0">
        <w:trPr>
          <w:trHeight w:val="613"/>
        </w:trPr>
        <w:tc>
          <w:tcPr>
            <w:tcW w:w="144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ascii="宋体" w:hAnsi="宋体" w:hint="eastAsia"/>
                <w:sz w:val="24"/>
              </w:rPr>
              <w:t>高新区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left"/>
              <w:rPr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成都</w:t>
            </w:r>
            <w:r w:rsidRPr="00E12E36">
              <w:rPr>
                <w:rFonts w:ascii="Arial" w:hAnsi="Arial" w:cs="Arial"/>
                <w:color w:val="000000"/>
                <w:sz w:val="24"/>
              </w:rPr>
              <w:t>高新区</w:t>
            </w:r>
            <w:r w:rsidRPr="00E12E36">
              <w:rPr>
                <w:rFonts w:hint="eastAsia"/>
                <w:color w:val="000000"/>
                <w:sz w:val="24"/>
              </w:rPr>
              <w:t>锦城小学（原高新四小）</w:t>
            </w:r>
          </w:p>
          <w:p w:rsidR="008463A7" w:rsidRPr="00E12E36" w:rsidRDefault="008463A7" w:rsidP="00900B57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玉林中学附属小学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ascii="宋体" w:hAnsi="宋体" w:hint="eastAsia"/>
                <w:sz w:val="24"/>
              </w:rPr>
              <w:t>2</w:t>
            </w:r>
          </w:p>
        </w:tc>
      </w:tr>
      <w:tr w:rsidR="008463A7" w:rsidRPr="00E12E36" w:rsidTr="007936E0">
        <w:trPr>
          <w:trHeight w:val="613"/>
        </w:trPr>
        <w:tc>
          <w:tcPr>
            <w:tcW w:w="144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ascii="宋体" w:hAnsi="宋体" w:hint="eastAsia"/>
                <w:sz w:val="24"/>
              </w:rPr>
              <w:t>温江区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left"/>
              <w:rPr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永宁中学</w:t>
            </w:r>
          </w:p>
          <w:p w:rsidR="008463A7" w:rsidRPr="00E12E36" w:rsidRDefault="008463A7" w:rsidP="00900B57">
            <w:pPr>
              <w:jc w:val="left"/>
              <w:rPr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温江区实验学校</w:t>
            </w:r>
          </w:p>
          <w:p w:rsidR="008463A7" w:rsidRPr="00E12E36" w:rsidRDefault="008463A7" w:rsidP="00900B57">
            <w:pPr>
              <w:jc w:val="left"/>
              <w:rPr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lastRenderedPageBreak/>
              <w:t>万春学校（原万春实验学校）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ascii="宋体" w:hAnsi="宋体" w:hint="eastAsia"/>
                <w:sz w:val="24"/>
              </w:rPr>
              <w:lastRenderedPageBreak/>
              <w:t>3</w:t>
            </w:r>
          </w:p>
        </w:tc>
      </w:tr>
      <w:tr w:rsidR="008463A7" w:rsidRPr="00E12E36" w:rsidTr="007936E0">
        <w:trPr>
          <w:trHeight w:val="613"/>
        </w:trPr>
        <w:tc>
          <w:tcPr>
            <w:tcW w:w="144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ascii="宋体" w:hAnsi="宋体" w:hint="eastAsia"/>
                <w:sz w:val="24"/>
              </w:rPr>
              <w:lastRenderedPageBreak/>
              <w:t>新都区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left"/>
              <w:rPr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成都市三原外国语学校</w:t>
            </w:r>
          </w:p>
          <w:p w:rsidR="008463A7" w:rsidRPr="00E12E36" w:rsidRDefault="008463A7" w:rsidP="00900B57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石板滩中心小学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ascii="宋体" w:hAnsi="宋体" w:hint="eastAsia"/>
                <w:sz w:val="24"/>
              </w:rPr>
              <w:t>2</w:t>
            </w:r>
          </w:p>
        </w:tc>
      </w:tr>
      <w:tr w:rsidR="008463A7" w:rsidRPr="00E12E36" w:rsidTr="007936E0">
        <w:trPr>
          <w:trHeight w:val="613"/>
        </w:trPr>
        <w:tc>
          <w:tcPr>
            <w:tcW w:w="144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ascii="宋体" w:hAnsi="宋体" w:hint="eastAsia"/>
                <w:sz w:val="24"/>
              </w:rPr>
              <w:t>都江堰市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8463A7" w:rsidRPr="00E12E36" w:rsidRDefault="008463A7" w:rsidP="00900B57">
            <w:pPr>
              <w:tabs>
                <w:tab w:val="left" w:pos="5502"/>
              </w:tabs>
              <w:ind w:left="1440" w:hangingChars="600" w:hanging="1440"/>
              <w:jc w:val="left"/>
              <w:rPr>
                <w:rFonts w:ascii="宋体" w:hAnsi="宋体"/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八一聚源</w:t>
            </w:r>
            <w:r w:rsidRPr="00E12E36">
              <w:rPr>
                <w:color w:val="000000"/>
                <w:sz w:val="24"/>
              </w:rPr>
              <w:t>高级中学</w:t>
            </w:r>
            <w:r w:rsidRPr="00E12E36">
              <w:rPr>
                <w:rFonts w:hint="eastAsia"/>
                <w:color w:val="000000"/>
                <w:sz w:val="24"/>
              </w:rPr>
              <w:t>（原</w:t>
            </w:r>
            <w:r w:rsidRPr="00E12E36">
              <w:rPr>
                <w:rFonts w:ascii="宋体" w:hAnsi="宋体" w:hint="eastAsia"/>
                <w:color w:val="000000"/>
                <w:sz w:val="24"/>
              </w:rPr>
              <w:t>都江堰市四中）</w:t>
            </w:r>
          </w:p>
          <w:p w:rsidR="008463A7" w:rsidRPr="00E12E36" w:rsidRDefault="008463A7" w:rsidP="00900B57">
            <w:pPr>
              <w:tabs>
                <w:tab w:val="left" w:pos="5502"/>
              </w:tabs>
              <w:ind w:left="1440" w:hangingChars="600" w:hanging="1440"/>
              <w:jc w:val="left"/>
              <w:rPr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青城九年制学校</w:t>
            </w:r>
            <w:r w:rsidRPr="00E12E36"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ascii="宋体" w:hAnsi="宋体" w:hint="eastAsia"/>
                <w:sz w:val="24"/>
              </w:rPr>
              <w:t>2</w:t>
            </w:r>
          </w:p>
        </w:tc>
      </w:tr>
      <w:tr w:rsidR="008463A7" w:rsidRPr="00E12E36" w:rsidTr="007936E0">
        <w:trPr>
          <w:trHeight w:val="613"/>
        </w:trPr>
        <w:tc>
          <w:tcPr>
            <w:tcW w:w="144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双流县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双流县彭镇小学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ascii="宋体" w:hAnsi="宋体" w:hint="eastAsia"/>
                <w:sz w:val="24"/>
              </w:rPr>
              <w:t>1</w:t>
            </w:r>
          </w:p>
        </w:tc>
      </w:tr>
      <w:tr w:rsidR="008463A7" w:rsidRPr="00E12E36" w:rsidTr="007936E0">
        <w:trPr>
          <w:trHeight w:val="613"/>
        </w:trPr>
        <w:tc>
          <w:tcPr>
            <w:tcW w:w="144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hint="eastAsia"/>
                <w:sz w:val="24"/>
              </w:rPr>
              <w:t>郫县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E12E36">
              <w:rPr>
                <w:rFonts w:hint="eastAsia"/>
                <w:color w:val="000000"/>
                <w:sz w:val="24"/>
              </w:rPr>
              <w:t>郫县实验学校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ascii="宋体" w:hAnsi="宋体" w:hint="eastAsia"/>
                <w:sz w:val="24"/>
              </w:rPr>
              <w:t>1</w:t>
            </w:r>
          </w:p>
        </w:tc>
      </w:tr>
      <w:tr w:rsidR="008463A7" w:rsidRPr="00E12E36" w:rsidTr="007936E0">
        <w:trPr>
          <w:trHeight w:val="625"/>
        </w:trPr>
        <w:tc>
          <w:tcPr>
            <w:tcW w:w="1440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ascii="宋体" w:hAnsi="宋体" w:hint="eastAsia"/>
                <w:sz w:val="24"/>
              </w:rPr>
              <w:t>共计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8463A7" w:rsidRPr="00E12E36" w:rsidRDefault="008463A7" w:rsidP="00900B57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8463A7" w:rsidRPr="00E12E36" w:rsidRDefault="008463A7" w:rsidP="00900B57">
            <w:pPr>
              <w:jc w:val="center"/>
              <w:rPr>
                <w:rFonts w:ascii="宋体" w:hAnsi="宋体"/>
                <w:sz w:val="24"/>
              </w:rPr>
            </w:pPr>
            <w:r w:rsidRPr="00E12E36">
              <w:rPr>
                <w:rFonts w:ascii="宋体" w:hAnsi="宋体" w:hint="eastAsia"/>
                <w:sz w:val="24"/>
              </w:rPr>
              <w:t>23</w:t>
            </w:r>
          </w:p>
        </w:tc>
      </w:tr>
      <w:bookmarkEnd w:id="0"/>
    </w:tbl>
    <w:p w:rsidR="00DB5D97" w:rsidRPr="00E845A4" w:rsidRDefault="00DB5D97" w:rsidP="007936E0">
      <w:pPr>
        <w:rPr>
          <w:rFonts w:hint="eastAsia"/>
          <w:sz w:val="32"/>
          <w:szCs w:val="32"/>
        </w:rPr>
      </w:pPr>
    </w:p>
    <w:sectPr w:rsidR="00DB5D97" w:rsidRPr="00E845A4" w:rsidSect="0018576B">
      <w:headerReference w:type="default" r:id="rId9"/>
      <w:footerReference w:type="even" r:id="rId10"/>
      <w:footerReference w:type="default" r:id="rId11"/>
      <w:pgSz w:w="11906" w:h="16838" w:code="9"/>
      <w:pgMar w:top="1985" w:right="1603" w:bottom="1814" w:left="1531" w:header="851" w:footer="1418" w:gutter="0"/>
      <w:cols w:space="425"/>
      <w:docGrid w:type="linesAndChar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61B" w:rsidRDefault="0047561B">
      <w:r>
        <w:separator/>
      </w:r>
    </w:p>
  </w:endnote>
  <w:endnote w:type="continuationSeparator" w:id="0">
    <w:p w:rsidR="0047561B" w:rsidRDefault="00475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A7" w:rsidRDefault="00D6337E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5394" type="#_x0000_t202" style="position:absolute;margin-left:208pt;margin-top:0;width:2in;height:2in;z-index:251661312;mso-wrap-style:none;mso-position-horizontal:right;mso-position-horizontal-relative:margin" filled="f" stroked="f">
          <v:textbox style="mso-fit-shape-to-text:t" inset="0,0,0,0">
            <w:txbxContent>
              <w:p w:rsidR="008463A7" w:rsidRDefault="00D6337E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 w:hint="eastAsia"/>
                    <w:sz w:val="24"/>
                  </w:rPr>
                  <w:fldChar w:fldCharType="begin"/>
                </w:r>
                <w:r w:rsidR="008463A7">
                  <w:rPr>
                    <w:rFonts w:ascii="宋体" w:hAnsi="宋体" w:cs="宋体" w:hint="eastAsia"/>
                    <w:sz w:val="24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4"/>
                  </w:rPr>
                  <w:fldChar w:fldCharType="separate"/>
                </w:r>
                <w:r w:rsidR="00E462B9" w:rsidRPr="00E462B9">
                  <w:rPr>
                    <w:noProof/>
                  </w:rPr>
                  <w:t>-</w:t>
                </w:r>
                <w:r w:rsidR="00E462B9">
                  <w:rPr>
                    <w:rFonts w:ascii="宋体" w:hAnsi="宋体" w:cs="宋体"/>
                    <w:noProof/>
                    <w:sz w:val="24"/>
                  </w:rPr>
                  <w:t xml:space="preserve"> 3 -</w:t>
                </w:r>
                <w:r>
                  <w:rPr>
                    <w:rFonts w:ascii="宋体" w:hAnsi="宋体" w:cs="宋体"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747" w:rsidRPr="009D648E" w:rsidRDefault="008B3747" w:rsidP="00001812">
    <w:pPr>
      <w:pStyle w:val="a5"/>
      <w:ind w:leftChars="150" w:left="315"/>
      <w:rPr>
        <w:rFonts w:ascii="宋体" w:hAnsi="宋体"/>
        <w:sz w:val="28"/>
        <w:szCs w:val="28"/>
      </w:rPr>
    </w:pPr>
    <w:r w:rsidRPr="009D648E">
      <w:rPr>
        <w:rFonts w:ascii="宋体" w:hAnsi="宋体"/>
        <w:sz w:val="28"/>
        <w:szCs w:val="28"/>
      </w:rPr>
      <w:t xml:space="preserve">— </w:t>
    </w:r>
    <w:r w:rsidR="00D6337E" w:rsidRPr="009D648E">
      <w:rPr>
        <w:rFonts w:ascii="宋体" w:hAnsi="宋体"/>
        <w:sz w:val="28"/>
        <w:szCs w:val="28"/>
      </w:rPr>
      <w:fldChar w:fldCharType="begin"/>
    </w:r>
    <w:r w:rsidRPr="009D648E">
      <w:rPr>
        <w:rFonts w:ascii="宋体" w:hAnsi="宋体"/>
        <w:sz w:val="28"/>
        <w:szCs w:val="28"/>
      </w:rPr>
      <w:instrText>PAGE   \* MERGEFORMAT</w:instrText>
    </w:r>
    <w:r w:rsidR="00D6337E" w:rsidRPr="009D648E">
      <w:rPr>
        <w:rFonts w:ascii="宋体" w:hAnsi="宋体"/>
        <w:sz w:val="28"/>
        <w:szCs w:val="28"/>
      </w:rPr>
      <w:fldChar w:fldCharType="separate"/>
    </w:r>
    <w:r w:rsidR="00E462B9" w:rsidRPr="00E462B9">
      <w:rPr>
        <w:rFonts w:ascii="宋体" w:hAnsi="宋体"/>
        <w:noProof/>
        <w:sz w:val="28"/>
        <w:szCs w:val="28"/>
        <w:lang w:val="zh-CN"/>
      </w:rPr>
      <w:t>8</w:t>
    </w:r>
    <w:r w:rsidR="00D6337E" w:rsidRPr="009D648E">
      <w:rPr>
        <w:rFonts w:ascii="宋体" w:hAnsi="宋体"/>
        <w:sz w:val="28"/>
        <w:szCs w:val="28"/>
      </w:rPr>
      <w:fldChar w:fldCharType="end"/>
    </w:r>
    <w:r w:rsidRPr="009D648E">
      <w:rPr>
        <w:rFonts w:ascii="宋体" w:hAnsi="宋体"/>
        <w:sz w:val="28"/>
        <w:szCs w:val="28"/>
      </w:rPr>
      <w:t xml:space="preserve"> —</w:t>
    </w:r>
  </w:p>
  <w:p w:rsidR="008B3747" w:rsidRDefault="008B374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94C" w:rsidRPr="009D648E" w:rsidRDefault="0098694C" w:rsidP="0098694C">
    <w:pPr>
      <w:pStyle w:val="a5"/>
      <w:ind w:leftChars="150" w:left="315" w:rightChars="150" w:right="315"/>
      <w:jc w:val="right"/>
      <w:rPr>
        <w:rFonts w:ascii="宋体" w:hAnsi="宋体"/>
        <w:sz w:val="28"/>
        <w:szCs w:val="28"/>
      </w:rPr>
    </w:pPr>
    <w:r w:rsidRPr="009D648E">
      <w:rPr>
        <w:rFonts w:ascii="宋体" w:hAnsi="宋体"/>
        <w:sz w:val="28"/>
        <w:szCs w:val="28"/>
      </w:rPr>
      <w:t xml:space="preserve">— </w:t>
    </w:r>
    <w:r w:rsidR="00D6337E" w:rsidRPr="009D648E">
      <w:rPr>
        <w:rFonts w:ascii="宋体" w:hAnsi="宋体"/>
        <w:sz w:val="28"/>
        <w:szCs w:val="28"/>
      </w:rPr>
      <w:fldChar w:fldCharType="begin"/>
    </w:r>
    <w:r w:rsidRPr="009D648E">
      <w:rPr>
        <w:rFonts w:ascii="宋体" w:hAnsi="宋体"/>
        <w:sz w:val="28"/>
        <w:szCs w:val="28"/>
      </w:rPr>
      <w:instrText>PAGE   \* MERGEFORMAT</w:instrText>
    </w:r>
    <w:r w:rsidR="00D6337E" w:rsidRPr="009D648E">
      <w:rPr>
        <w:rFonts w:ascii="宋体" w:hAnsi="宋体"/>
        <w:sz w:val="28"/>
        <w:szCs w:val="28"/>
      </w:rPr>
      <w:fldChar w:fldCharType="separate"/>
    </w:r>
    <w:r w:rsidR="00E462B9" w:rsidRPr="00E462B9">
      <w:rPr>
        <w:rFonts w:ascii="宋体" w:hAnsi="宋体"/>
        <w:noProof/>
        <w:sz w:val="28"/>
        <w:szCs w:val="28"/>
        <w:lang w:val="zh-CN"/>
      </w:rPr>
      <w:t>9</w:t>
    </w:r>
    <w:r w:rsidR="00D6337E" w:rsidRPr="009D648E">
      <w:rPr>
        <w:rFonts w:ascii="宋体" w:hAnsi="宋体"/>
        <w:sz w:val="28"/>
        <w:szCs w:val="28"/>
      </w:rPr>
      <w:fldChar w:fldCharType="end"/>
    </w:r>
    <w:r w:rsidRPr="009D648E">
      <w:rPr>
        <w:rFonts w:ascii="宋体" w:hAnsi="宋体"/>
        <w:sz w:val="28"/>
        <w:szCs w:val="28"/>
      </w:rPr>
      <w:t xml:space="preserve"> —</w:t>
    </w:r>
  </w:p>
  <w:p w:rsidR="00ED1E75" w:rsidRPr="0098694C" w:rsidRDefault="00ED1E75" w:rsidP="0098694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61B" w:rsidRDefault="0047561B">
      <w:r>
        <w:separator/>
      </w:r>
    </w:p>
  </w:footnote>
  <w:footnote w:type="continuationSeparator" w:id="0">
    <w:p w:rsidR="0047561B" w:rsidRDefault="00475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747" w:rsidRDefault="008B3747" w:rsidP="00656EF7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81B"/>
    <w:multiLevelType w:val="hybridMultilevel"/>
    <w:tmpl w:val="A58EE3F8"/>
    <w:lvl w:ilvl="0" w:tplc="A31A944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C8F0893"/>
    <w:multiLevelType w:val="hybridMultilevel"/>
    <w:tmpl w:val="96C20DD2"/>
    <w:lvl w:ilvl="0" w:tplc="E6886C3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100942"/>
    <w:multiLevelType w:val="hybridMultilevel"/>
    <w:tmpl w:val="6DF48EC8"/>
    <w:lvl w:ilvl="0" w:tplc="DECCB85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5EB454F"/>
    <w:multiLevelType w:val="hybridMultilevel"/>
    <w:tmpl w:val="98B0211A"/>
    <w:lvl w:ilvl="0" w:tplc="6DA48E7C">
      <w:start w:val="1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4">
    <w:nsid w:val="714B2409"/>
    <w:multiLevelType w:val="hybridMultilevel"/>
    <w:tmpl w:val="749E6E92"/>
    <w:lvl w:ilvl="0" w:tplc="5E820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7443B85"/>
    <w:multiLevelType w:val="hybridMultilevel"/>
    <w:tmpl w:val="F3CEBAFC"/>
    <w:lvl w:ilvl="0" w:tplc="14A8BA3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3245E3A">
      <w:start w:val="1"/>
      <w:numFmt w:val="chineseCountingThousand"/>
      <w:lvlText w:val="（%2）"/>
      <w:lvlJc w:val="left"/>
      <w:pPr>
        <w:tabs>
          <w:tab w:val="num" w:pos="990"/>
        </w:tabs>
        <w:ind w:left="990" w:hanging="570"/>
      </w:pPr>
      <w:rPr>
        <w:rFonts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50"/>
  <w:evenAndOddHeaders/>
  <w:drawingGridHorizontalSpacing w:val="105"/>
  <w:drawingGridVerticalSpacing w:val="289"/>
  <w:displayHorizontalDrawingGridEvery w:val="0"/>
  <w:characterSpacingControl w:val="compressPunctuation"/>
  <w:hdrShapeDefaults>
    <o:shapedefaults v:ext="edit" spidmax="318466"/>
    <o:shapelayout v:ext="edit">
      <o:idmap v:ext="edit" data="30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E26"/>
    <w:rsid w:val="00001812"/>
    <w:rsid w:val="0000312B"/>
    <w:rsid w:val="00003FFD"/>
    <w:rsid w:val="0000633D"/>
    <w:rsid w:val="000076F8"/>
    <w:rsid w:val="00034F5D"/>
    <w:rsid w:val="0003759E"/>
    <w:rsid w:val="00043187"/>
    <w:rsid w:val="0004483C"/>
    <w:rsid w:val="00053065"/>
    <w:rsid w:val="00054417"/>
    <w:rsid w:val="00062C2C"/>
    <w:rsid w:val="00065042"/>
    <w:rsid w:val="000749FC"/>
    <w:rsid w:val="00074E70"/>
    <w:rsid w:val="0007728E"/>
    <w:rsid w:val="0009348F"/>
    <w:rsid w:val="00095D25"/>
    <w:rsid w:val="000A23BB"/>
    <w:rsid w:val="000A31DA"/>
    <w:rsid w:val="000A729B"/>
    <w:rsid w:val="000A787D"/>
    <w:rsid w:val="000B3DAB"/>
    <w:rsid w:val="000C6A2E"/>
    <w:rsid w:val="000D1C56"/>
    <w:rsid w:val="000E32DC"/>
    <w:rsid w:val="000E6CC3"/>
    <w:rsid w:val="000E7CA2"/>
    <w:rsid w:val="000F16D0"/>
    <w:rsid w:val="000F73D8"/>
    <w:rsid w:val="00102C03"/>
    <w:rsid w:val="00105CC0"/>
    <w:rsid w:val="00107A80"/>
    <w:rsid w:val="001103C4"/>
    <w:rsid w:val="00110555"/>
    <w:rsid w:val="00113846"/>
    <w:rsid w:val="00125015"/>
    <w:rsid w:val="00126AA8"/>
    <w:rsid w:val="00127A94"/>
    <w:rsid w:val="00130BBE"/>
    <w:rsid w:val="00132CC6"/>
    <w:rsid w:val="00137E8B"/>
    <w:rsid w:val="00140255"/>
    <w:rsid w:val="00150078"/>
    <w:rsid w:val="0015583D"/>
    <w:rsid w:val="0016070D"/>
    <w:rsid w:val="00163A94"/>
    <w:rsid w:val="001666A9"/>
    <w:rsid w:val="00170320"/>
    <w:rsid w:val="0018229B"/>
    <w:rsid w:val="0018576B"/>
    <w:rsid w:val="001A0FC8"/>
    <w:rsid w:val="001A4593"/>
    <w:rsid w:val="001A5EAE"/>
    <w:rsid w:val="001A5FC3"/>
    <w:rsid w:val="001B0D48"/>
    <w:rsid w:val="001B1539"/>
    <w:rsid w:val="001B264E"/>
    <w:rsid w:val="001B6384"/>
    <w:rsid w:val="001C5964"/>
    <w:rsid w:val="001D1ED2"/>
    <w:rsid w:val="001D4344"/>
    <w:rsid w:val="001D5345"/>
    <w:rsid w:val="001D5D6A"/>
    <w:rsid w:val="001D65AF"/>
    <w:rsid w:val="001E039E"/>
    <w:rsid w:val="001E19A1"/>
    <w:rsid w:val="001E3D2F"/>
    <w:rsid w:val="001E4BDE"/>
    <w:rsid w:val="001E51FD"/>
    <w:rsid w:val="001F00FF"/>
    <w:rsid w:val="001F145E"/>
    <w:rsid w:val="001F338D"/>
    <w:rsid w:val="001F5315"/>
    <w:rsid w:val="001F5BA2"/>
    <w:rsid w:val="001F5C43"/>
    <w:rsid w:val="002026D6"/>
    <w:rsid w:val="00205675"/>
    <w:rsid w:val="00210A9B"/>
    <w:rsid w:val="0021247A"/>
    <w:rsid w:val="00214C2E"/>
    <w:rsid w:val="002238BE"/>
    <w:rsid w:val="002256E2"/>
    <w:rsid w:val="002269B0"/>
    <w:rsid w:val="00235553"/>
    <w:rsid w:val="00237958"/>
    <w:rsid w:val="00240C0F"/>
    <w:rsid w:val="00244251"/>
    <w:rsid w:val="002447DF"/>
    <w:rsid w:val="00246A60"/>
    <w:rsid w:val="00246B04"/>
    <w:rsid w:val="002474BF"/>
    <w:rsid w:val="00252011"/>
    <w:rsid w:val="00264A9E"/>
    <w:rsid w:val="002700DB"/>
    <w:rsid w:val="002702FA"/>
    <w:rsid w:val="0027646C"/>
    <w:rsid w:val="00286241"/>
    <w:rsid w:val="00287B7E"/>
    <w:rsid w:val="00292D16"/>
    <w:rsid w:val="00294F76"/>
    <w:rsid w:val="002950E6"/>
    <w:rsid w:val="002A1C25"/>
    <w:rsid w:val="002A2A54"/>
    <w:rsid w:val="002A3C0A"/>
    <w:rsid w:val="002A3C98"/>
    <w:rsid w:val="002A3E5C"/>
    <w:rsid w:val="002A5266"/>
    <w:rsid w:val="002A7BFD"/>
    <w:rsid w:val="002B1CDA"/>
    <w:rsid w:val="002B6508"/>
    <w:rsid w:val="002C045C"/>
    <w:rsid w:val="002D1E79"/>
    <w:rsid w:val="002D2C59"/>
    <w:rsid w:val="002D4116"/>
    <w:rsid w:val="002D4625"/>
    <w:rsid w:val="002D5B07"/>
    <w:rsid w:val="002E0096"/>
    <w:rsid w:val="002E4BB2"/>
    <w:rsid w:val="002E51A5"/>
    <w:rsid w:val="002E7834"/>
    <w:rsid w:val="002F00E6"/>
    <w:rsid w:val="002F6F62"/>
    <w:rsid w:val="00303193"/>
    <w:rsid w:val="00304E2E"/>
    <w:rsid w:val="0030750E"/>
    <w:rsid w:val="00310799"/>
    <w:rsid w:val="00310FC7"/>
    <w:rsid w:val="003124CA"/>
    <w:rsid w:val="00313B4D"/>
    <w:rsid w:val="003177E1"/>
    <w:rsid w:val="0032031A"/>
    <w:rsid w:val="0032550E"/>
    <w:rsid w:val="00325EDE"/>
    <w:rsid w:val="0032637B"/>
    <w:rsid w:val="003302CD"/>
    <w:rsid w:val="00333CD5"/>
    <w:rsid w:val="00343D79"/>
    <w:rsid w:val="00344244"/>
    <w:rsid w:val="0035274F"/>
    <w:rsid w:val="00352A70"/>
    <w:rsid w:val="0035727E"/>
    <w:rsid w:val="00357730"/>
    <w:rsid w:val="003605FC"/>
    <w:rsid w:val="00370FCD"/>
    <w:rsid w:val="00373E9A"/>
    <w:rsid w:val="00382F28"/>
    <w:rsid w:val="00384133"/>
    <w:rsid w:val="003845F4"/>
    <w:rsid w:val="00387AF4"/>
    <w:rsid w:val="0039063B"/>
    <w:rsid w:val="00391079"/>
    <w:rsid w:val="003A05AD"/>
    <w:rsid w:val="003A26F9"/>
    <w:rsid w:val="003A38FF"/>
    <w:rsid w:val="003A627A"/>
    <w:rsid w:val="003B0942"/>
    <w:rsid w:val="003B36F3"/>
    <w:rsid w:val="003B3D0C"/>
    <w:rsid w:val="003B6521"/>
    <w:rsid w:val="003C18CB"/>
    <w:rsid w:val="003C270C"/>
    <w:rsid w:val="003D4D5C"/>
    <w:rsid w:val="003D5958"/>
    <w:rsid w:val="003D6C64"/>
    <w:rsid w:val="003E2386"/>
    <w:rsid w:val="003E30DD"/>
    <w:rsid w:val="003F7067"/>
    <w:rsid w:val="00400CF0"/>
    <w:rsid w:val="00403BFF"/>
    <w:rsid w:val="0040459E"/>
    <w:rsid w:val="00413B5F"/>
    <w:rsid w:val="0042041B"/>
    <w:rsid w:val="004216E2"/>
    <w:rsid w:val="00422907"/>
    <w:rsid w:val="004256FD"/>
    <w:rsid w:val="00425B33"/>
    <w:rsid w:val="00431460"/>
    <w:rsid w:val="00431889"/>
    <w:rsid w:val="00435A96"/>
    <w:rsid w:val="00436F22"/>
    <w:rsid w:val="00437D9D"/>
    <w:rsid w:val="00441B76"/>
    <w:rsid w:val="00441C87"/>
    <w:rsid w:val="004536D5"/>
    <w:rsid w:val="00456007"/>
    <w:rsid w:val="0045658D"/>
    <w:rsid w:val="0046419C"/>
    <w:rsid w:val="0047561B"/>
    <w:rsid w:val="004766B1"/>
    <w:rsid w:val="004921C4"/>
    <w:rsid w:val="0049516F"/>
    <w:rsid w:val="00496981"/>
    <w:rsid w:val="0049721C"/>
    <w:rsid w:val="004A2714"/>
    <w:rsid w:val="004A4CAA"/>
    <w:rsid w:val="004B13E1"/>
    <w:rsid w:val="004B2E50"/>
    <w:rsid w:val="004C3AED"/>
    <w:rsid w:val="004C41C1"/>
    <w:rsid w:val="004C5503"/>
    <w:rsid w:val="004C613B"/>
    <w:rsid w:val="004D6ED2"/>
    <w:rsid w:val="004E2125"/>
    <w:rsid w:val="004E6F68"/>
    <w:rsid w:val="004F0AC2"/>
    <w:rsid w:val="004F460E"/>
    <w:rsid w:val="00507EDA"/>
    <w:rsid w:val="00510E14"/>
    <w:rsid w:val="00510F4E"/>
    <w:rsid w:val="00514F9A"/>
    <w:rsid w:val="00515C60"/>
    <w:rsid w:val="00530239"/>
    <w:rsid w:val="00530942"/>
    <w:rsid w:val="00541691"/>
    <w:rsid w:val="00542EB3"/>
    <w:rsid w:val="005436BD"/>
    <w:rsid w:val="00544E80"/>
    <w:rsid w:val="00550CA2"/>
    <w:rsid w:val="00554A0C"/>
    <w:rsid w:val="00561EF1"/>
    <w:rsid w:val="00564FC6"/>
    <w:rsid w:val="00565C76"/>
    <w:rsid w:val="00571058"/>
    <w:rsid w:val="00574351"/>
    <w:rsid w:val="0057596B"/>
    <w:rsid w:val="00577DB6"/>
    <w:rsid w:val="0058095E"/>
    <w:rsid w:val="00583B8D"/>
    <w:rsid w:val="00590D67"/>
    <w:rsid w:val="00595321"/>
    <w:rsid w:val="00595EBD"/>
    <w:rsid w:val="005A0336"/>
    <w:rsid w:val="005A373D"/>
    <w:rsid w:val="005A7A75"/>
    <w:rsid w:val="005B266E"/>
    <w:rsid w:val="005C40E3"/>
    <w:rsid w:val="005C500B"/>
    <w:rsid w:val="005C565E"/>
    <w:rsid w:val="005D67B6"/>
    <w:rsid w:val="005D720A"/>
    <w:rsid w:val="005F0BAA"/>
    <w:rsid w:val="005F0BBE"/>
    <w:rsid w:val="005F3B91"/>
    <w:rsid w:val="0061381A"/>
    <w:rsid w:val="00613CC0"/>
    <w:rsid w:val="00614886"/>
    <w:rsid w:val="0062233B"/>
    <w:rsid w:val="0062334A"/>
    <w:rsid w:val="00632134"/>
    <w:rsid w:val="00644546"/>
    <w:rsid w:val="00645692"/>
    <w:rsid w:val="00646557"/>
    <w:rsid w:val="006474C2"/>
    <w:rsid w:val="00656EF7"/>
    <w:rsid w:val="0066257C"/>
    <w:rsid w:val="00666995"/>
    <w:rsid w:val="00666F95"/>
    <w:rsid w:val="00671A0F"/>
    <w:rsid w:val="00673B1E"/>
    <w:rsid w:val="00673D6E"/>
    <w:rsid w:val="006823D0"/>
    <w:rsid w:val="0068296E"/>
    <w:rsid w:val="00692FA9"/>
    <w:rsid w:val="006938AB"/>
    <w:rsid w:val="006A4DEA"/>
    <w:rsid w:val="006A6983"/>
    <w:rsid w:val="006A7D79"/>
    <w:rsid w:val="006B2063"/>
    <w:rsid w:val="006B3FD6"/>
    <w:rsid w:val="006B54A6"/>
    <w:rsid w:val="006C2946"/>
    <w:rsid w:val="006C30B1"/>
    <w:rsid w:val="006C52C0"/>
    <w:rsid w:val="006D6D63"/>
    <w:rsid w:val="006D6F9D"/>
    <w:rsid w:val="006E5304"/>
    <w:rsid w:val="006F5F58"/>
    <w:rsid w:val="006F70CB"/>
    <w:rsid w:val="00702957"/>
    <w:rsid w:val="00711185"/>
    <w:rsid w:val="00716132"/>
    <w:rsid w:val="0071707D"/>
    <w:rsid w:val="00717257"/>
    <w:rsid w:val="00723285"/>
    <w:rsid w:val="00725B4A"/>
    <w:rsid w:val="00732A83"/>
    <w:rsid w:val="00741481"/>
    <w:rsid w:val="00746CB5"/>
    <w:rsid w:val="00763681"/>
    <w:rsid w:val="00765583"/>
    <w:rsid w:val="0077151F"/>
    <w:rsid w:val="0077274C"/>
    <w:rsid w:val="00780E12"/>
    <w:rsid w:val="007876A8"/>
    <w:rsid w:val="00790B28"/>
    <w:rsid w:val="00790BA0"/>
    <w:rsid w:val="0079128E"/>
    <w:rsid w:val="00792BF7"/>
    <w:rsid w:val="007936E0"/>
    <w:rsid w:val="0079388B"/>
    <w:rsid w:val="007A1029"/>
    <w:rsid w:val="007A1749"/>
    <w:rsid w:val="007A37BB"/>
    <w:rsid w:val="007B3AB8"/>
    <w:rsid w:val="007B3AF2"/>
    <w:rsid w:val="007B73F5"/>
    <w:rsid w:val="007D0C8A"/>
    <w:rsid w:val="007D138F"/>
    <w:rsid w:val="007D48B1"/>
    <w:rsid w:val="007D5B16"/>
    <w:rsid w:val="007D7160"/>
    <w:rsid w:val="007E2273"/>
    <w:rsid w:val="007E3FDE"/>
    <w:rsid w:val="007E4D94"/>
    <w:rsid w:val="007E623E"/>
    <w:rsid w:val="007F2915"/>
    <w:rsid w:val="007F4D5D"/>
    <w:rsid w:val="007F574B"/>
    <w:rsid w:val="007F5A3B"/>
    <w:rsid w:val="008007E7"/>
    <w:rsid w:val="00801BF1"/>
    <w:rsid w:val="00807C8F"/>
    <w:rsid w:val="00815281"/>
    <w:rsid w:val="008260D7"/>
    <w:rsid w:val="00827D4E"/>
    <w:rsid w:val="00841A60"/>
    <w:rsid w:val="00845C39"/>
    <w:rsid w:val="008463A7"/>
    <w:rsid w:val="00847315"/>
    <w:rsid w:val="00850588"/>
    <w:rsid w:val="00854541"/>
    <w:rsid w:val="008628A7"/>
    <w:rsid w:val="00863248"/>
    <w:rsid w:val="00866E54"/>
    <w:rsid w:val="00867379"/>
    <w:rsid w:val="00872B03"/>
    <w:rsid w:val="00881FAC"/>
    <w:rsid w:val="00883B52"/>
    <w:rsid w:val="00886EC1"/>
    <w:rsid w:val="0088751B"/>
    <w:rsid w:val="00892474"/>
    <w:rsid w:val="008A012F"/>
    <w:rsid w:val="008A31AC"/>
    <w:rsid w:val="008A62C9"/>
    <w:rsid w:val="008B36A6"/>
    <w:rsid w:val="008B3747"/>
    <w:rsid w:val="008B44C3"/>
    <w:rsid w:val="008B52F1"/>
    <w:rsid w:val="008C0531"/>
    <w:rsid w:val="008C7B2A"/>
    <w:rsid w:val="008D056C"/>
    <w:rsid w:val="008D16B2"/>
    <w:rsid w:val="008D3EDD"/>
    <w:rsid w:val="008D4E26"/>
    <w:rsid w:val="008E1377"/>
    <w:rsid w:val="008E4618"/>
    <w:rsid w:val="008E4DF6"/>
    <w:rsid w:val="008F174F"/>
    <w:rsid w:val="008F1B05"/>
    <w:rsid w:val="008F352C"/>
    <w:rsid w:val="008F7FA7"/>
    <w:rsid w:val="00905F1E"/>
    <w:rsid w:val="00911BCB"/>
    <w:rsid w:val="00915919"/>
    <w:rsid w:val="00915E08"/>
    <w:rsid w:val="00920AFF"/>
    <w:rsid w:val="0092110F"/>
    <w:rsid w:val="00923054"/>
    <w:rsid w:val="00926809"/>
    <w:rsid w:val="0092743E"/>
    <w:rsid w:val="009352C1"/>
    <w:rsid w:val="00935627"/>
    <w:rsid w:val="009416C5"/>
    <w:rsid w:val="00951D41"/>
    <w:rsid w:val="00953298"/>
    <w:rsid w:val="00955D27"/>
    <w:rsid w:val="009572B1"/>
    <w:rsid w:val="009669D8"/>
    <w:rsid w:val="00975B79"/>
    <w:rsid w:val="0098181C"/>
    <w:rsid w:val="009855B7"/>
    <w:rsid w:val="0098694C"/>
    <w:rsid w:val="00990A99"/>
    <w:rsid w:val="00990DA9"/>
    <w:rsid w:val="00996D6D"/>
    <w:rsid w:val="009A33BA"/>
    <w:rsid w:val="009A3C27"/>
    <w:rsid w:val="009A4602"/>
    <w:rsid w:val="009C0F8F"/>
    <w:rsid w:val="009C24E1"/>
    <w:rsid w:val="009C27AB"/>
    <w:rsid w:val="009C5FB8"/>
    <w:rsid w:val="009C6323"/>
    <w:rsid w:val="009C7102"/>
    <w:rsid w:val="009D2697"/>
    <w:rsid w:val="009D5B12"/>
    <w:rsid w:val="009F7A0E"/>
    <w:rsid w:val="00A06E45"/>
    <w:rsid w:val="00A13778"/>
    <w:rsid w:val="00A2468B"/>
    <w:rsid w:val="00A27E35"/>
    <w:rsid w:val="00A33A17"/>
    <w:rsid w:val="00A5351D"/>
    <w:rsid w:val="00A6086B"/>
    <w:rsid w:val="00A614D9"/>
    <w:rsid w:val="00A64AD0"/>
    <w:rsid w:val="00A65394"/>
    <w:rsid w:val="00A7517D"/>
    <w:rsid w:val="00A7625C"/>
    <w:rsid w:val="00A76B56"/>
    <w:rsid w:val="00A77D2E"/>
    <w:rsid w:val="00A8156D"/>
    <w:rsid w:val="00A861FA"/>
    <w:rsid w:val="00A916AD"/>
    <w:rsid w:val="00AA145E"/>
    <w:rsid w:val="00AA4F55"/>
    <w:rsid w:val="00AA5527"/>
    <w:rsid w:val="00AB7A74"/>
    <w:rsid w:val="00AC0402"/>
    <w:rsid w:val="00AC38A6"/>
    <w:rsid w:val="00AC4608"/>
    <w:rsid w:val="00AC562F"/>
    <w:rsid w:val="00AD00A9"/>
    <w:rsid w:val="00AD1FFF"/>
    <w:rsid w:val="00AD5DA4"/>
    <w:rsid w:val="00AE1CCA"/>
    <w:rsid w:val="00AE1DFB"/>
    <w:rsid w:val="00AE2FAD"/>
    <w:rsid w:val="00AE5725"/>
    <w:rsid w:val="00AE621C"/>
    <w:rsid w:val="00AF123D"/>
    <w:rsid w:val="00AF2C47"/>
    <w:rsid w:val="00AF367E"/>
    <w:rsid w:val="00AF5178"/>
    <w:rsid w:val="00B0697E"/>
    <w:rsid w:val="00B0783B"/>
    <w:rsid w:val="00B100F4"/>
    <w:rsid w:val="00B153ED"/>
    <w:rsid w:val="00B268A9"/>
    <w:rsid w:val="00B40CFA"/>
    <w:rsid w:val="00B4287F"/>
    <w:rsid w:val="00B43799"/>
    <w:rsid w:val="00B45B5A"/>
    <w:rsid w:val="00B46E5E"/>
    <w:rsid w:val="00B521F0"/>
    <w:rsid w:val="00B54AF1"/>
    <w:rsid w:val="00B60A22"/>
    <w:rsid w:val="00B64287"/>
    <w:rsid w:val="00B66118"/>
    <w:rsid w:val="00B67383"/>
    <w:rsid w:val="00B70C54"/>
    <w:rsid w:val="00B742D6"/>
    <w:rsid w:val="00B7476A"/>
    <w:rsid w:val="00B74CAA"/>
    <w:rsid w:val="00B80C03"/>
    <w:rsid w:val="00B8414E"/>
    <w:rsid w:val="00B842C5"/>
    <w:rsid w:val="00B87190"/>
    <w:rsid w:val="00B94523"/>
    <w:rsid w:val="00B94A35"/>
    <w:rsid w:val="00B97768"/>
    <w:rsid w:val="00BA0A14"/>
    <w:rsid w:val="00BA46B5"/>
    <w:rsid w:val="00BA552C"/>
    <w:rsid w:val="00BA6BA5"/>
    <w:rsid w:val="00BA79A9"/>
    <w:rsid w:val="00BB107F"/>
    <w:rsid w:val="00BB22F0"/>
    <w:rsid w:val="00BB23D5"/>
    <w:rsid w:val="00BC0210"/>
    <w:rsid w:val="00BC2B1B"/>
    <w:rsid w:val="00BD0D84"/>
    <w:rsid w:val="00BD1959"/>
    <w:rsid w:val="00BD28F4"/>
    <w:rsid w:val="00BD6C8A"/>
    <w:rsid w:val="00BE0472"/>
    <w:rsid w:val="00BE7410"/>
    <w:rsid w:val="00BF3B25"/>
    <w:rsid w:val="00C001DE"/>
    <w:rsid w:val="00C00A66"/>
    <w:rsid w:val="00C125A0"/>
    <w:rsid w:val="00C17492"/>
    <w:rsid w:val="00C17588"/>
    <w:rsid w:val="00C26691"/>
    <w:rsid w:val="00C3199D"/>
    <w:rsid w:val="00C3788F"/>
    <w:rsid w:val="00C37F99"/>
    <w:rsid w:val="00C412AF"/>
    <w:rsid w:val="00C41385"/>
    <w:rsid w:val="00C43D22"/>
    <w:rsid w:val="00C519F8"/>
    <w:rsid w:val="00C628DE"/>
    <w:rsid w:val="00C62FD9"/>
    <w:rsid w:val="00C7121C"/>
    <w:rsid w:val="00C71344"/>
    <w:rsid w:val="00C73186"/>
    <w:rsid w:val="00C737E1"/>
    <w:rsid w:val="00C742B8"/>
    <w:rsid w:val="00C811EA"/>
    <w:rsid w:val="00C87DB5"/>
    <w:rsid w:val="00C9620E"/>
    <w:rsid w:val="00CA24EA"/>
    <w:rsid w:val="00CA26C2"/>
    <w:rsid w:val="00CA44DA"/>
    <w:rsid w:val="00CA72A1"/>
    <w:rsid w:val="00CC33CC"/>
    <w:rsid w:val="00CE7AA8"/>
    <w:rsid w:val="00CF36D7"/>
    <w:rsid w:val="00CF6B55"/>
    <w:rsid w:val="00CF7705"/>
    <w:rsid w:val="00D00E3A"/>
    <w:rsid w:val="00D010F9"/>
    <w:rsid w:val="00D01BD9"/>
    <w:rsid w:val="00D02A8C"/>
    <w:rsid w:val="00D108D9"/>
    <w:rsid w:val="00D10A4D"/>
    <w:rsid w:val="00D17007"/>
    <w:rsid w:val="00D172A2"/>
    <w:rsid w:val="00D17AD1"/>
    <w:rsid w:val="00D250C7"/>
    <w:rsid w:val="00D376C5"/>
    <w:rsid w:val="00D41B25"/>
    <w:rsid w:val="00D41FF6"/>
    <w:rsid w:val="00D518DB"/>
    <w:rsid w:val="00D51D87"/>
    <w:rsid w:val="00D6056F"/>
    <w:rsid w:val="00D6337E"/>
    <w:rsid w:val="00D63867"/>
    <w:rsid w:val="00D63E48"/>
    <w:rsid w:val="00D646C1"/>
    <w:rsid w:val="00D67431"/>
    <w:rsid w:val="00D72421"/>
    <w:rsid w:val="00D73201"/>
    <w:rsid w:val="00D739B4"/>
    <w:rsid w:val="00D77541"/>
    <w:rsid w:val="00D77F67"/>
    <w:rsid w:val="00D804DE"/>
    <w:rsid w:val="00D87C28"/>
    <w:rsid w:val="00DA140C"/>
    <w:rsid w:val="00DA377E"/>
    <w:rsid w:val="00DA5B6D"/>
    <w:rsid w:val="00DB190E"/>
    <w:rsid w:val="00DB46AD"/>
    <w:rsid w:val="00DB5D17"/>
    <w:rsid w:val="00DB5D97"/>
    <w:rsid w:val="00DC5D35"/>
    <w:rsid w:val="00DD0CDF"/>
    <w:rsid w:val="00DD483E"/>
    <w:rsid w:val="00DE1414"/>
    <w:rsid w:val="00DE4A14"/>
    <w:rsid w:val="00DF018D"/>
    <w:rsid w:val="00DF2745"/>
    <w:rsid w:val="00E02751"/>
    <w:rsid w:val="00E06CC6"/>
    <w:rsid w:val="00E10AD2"/>
    <w:rsid w:val="00E15FF6"/>
    <w:rsid w:val="00E17AC6"/>
    <w:rsid w:val="00E20DA8"/>
    <w:rsid w:val="00E25C65"/>
    <w:rsid w:val="00E25CFF"/>
    <w:rsid w:val="00E26CB5"/>
    <w:rsid w:val="00E26F35"/>
    <w:rsid w:val="00E3248A"/>
    <w:rsid w:val="00E3603D"/>
    <w:rsid w:val="00E430AE"/>
    <w:rsid w:val="00E4556C"/>
    <w:rsid w:val="00E462B9"/>
    <w:rsid w:val="00E51F25"/>
    <w:rsid w:val="00E522BB"/>
    <w:rsid w:val="00E539BD"/>
    <w:rsid w:val="00E61536"/>
    <w:rsid w:val="00E625AE"/>
    <w:rsid w:val="00E62CBF"/>
    <w:rsid w:val="00E73448"/>
    <w:rsid w:val="00E76096"/>
    <w:rsid w:val="00E76E11"/>
    <w:rsid w:val="00E845A4"/>
    <w:rsid w:val="00E8645C"/>
    <w:rsid w:val="00E86724"/>
    <w:rsid w:val="00E87616"/>
    <w:rsid w:val="00E93541"/>
    <w:rsid w:val="00E93610"/>
    <w:rsid w:val="00E93E09"/>
    <w:rsid w:val="00E96CF1"/>
    <w:rsid w:val="00EA12C3"/>
    <w:rsid w:val="00EB6CE0"/>
    <w:rsid w:val="00EB7813"/>
    <w:rsid w:val="00EB7D88"/>
    <w:rsid w:val="00EC2362"/>
    <w:rsid w:val="00ED1BBF"/>
    <w:rsid w:val="00ED1E75"/>
    <w:rsid w:val="00ED2A33"/>
    <w:rsid w:val="00EE0395"/>
    <w:rsid w:val="00EE65AB"/>
    <w:rsid w:val="00EE7234"/>
    <w:rsid w:val="00EF06B3"/>
    <w:rsid w:val="00EF2D03"/>
    <w:rsid w:val="00EF3036"/>
    <w:rsid w:val="00EF332D"/>
    <w:rsid w:val="00EF6214"/>
    <w:rsid w:val="00F0174B"/>
    <w:rsid w:val="00F03C41"/>
    <w:rsid w:val="00F040A9"/>
    <w:rsid w:val="00F06A12"/>
    <w:rsid w:val="00F07981"/>
    <w:rsid w:val="00F14305"/>
    <w:rsid w:val="00F16202"/>
    <w:rsid w:val="00F27BED"/>
    <w:rsid w:val="00F33306"/>
    <w:rsid w:val="00F33F6A"/>
    <w:rsid w:val="00F37250"/>
    <w:rsid w:val="00F416AB"/>
    <w:rsid w:val="00F46C86"/>
    <w:rsid w:val="00F5214C"/>
    <w:rsid w:val="00F52CFE"/>
    <w:rsid w:val="00F52D38"/>
    <w:rsid w:val="00F530EF"/>
    <w:rsid w:val="00F561A3"/>
    <w:rsid w:val="00F60696"/>
    <w:rsid w:val="00F651DA"/>
    <w:rsid w:val="00F67323"/>
    <w:rsid w:val="00F72665"/>
    <w:rsid w:val="00F82322"/>
    <w:rsid w:val="00F85049"/>
    <w:rsid w:val="00F920CC"/>
    <w:rsid w:val="00F95C3B"/>
    <w:rsid w:val="00F973B5"/>
    <w:rsid w:val="00F97DAB"/>
    <w:rsid w:val="00FA332C"/>
    <w:rsid w:val="00FA3642"/>
    <w:rsid w:val="00FA7993"/>
    <w:rsid w:val="00FB0296"/>
    <w:rsid w:val="00FB5E73"/>
    <w:rsid w:val="00FB7A57"/>
    <w:rsid w:val="00FC127B"/>
    <w:rsid w:val="00FC19EB"/>
    <w:rsid w:val="00FD313B"/>
    <w:rsid w:val="00FD523D"/>
    <w:rsid w:val="00FD6A29"/>
    <w:rsid w:val="00FD7879"/>
    <w:rsid w:val="00FF00CA"/>
    <w:rsid w:val="00FF3EB9"/>
    <w:rsid w:val="00FF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8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C9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aliases w:val="h2,2nd level,heading 2,2,Header 2,H2,Title2,H21,Heading 2 Hidden,Heading 2 CCBS,Level 2 Topic Heading,Underrubrik1,prop2,UNDERRUBRIK 1-2,l2,DO NOT USE_h2,chn,Chapter Number/Appendix Letter,sect 1.2,第一章 标题 2,ISO1,PIM2,节名,Titre2,Heading2,No Number,A"/>
    <w:basedOn w:val="a"/>
    <w:next w:val="a"/>
    <w:link w:val="2Char"/>
    <w:qFormat/>
    <w:rsid w:val="00EF6214"/>
    <w:pPr>
      <w:autoSpaceDE w:val="0"/>
      <w:autoSpaceDN w:val="0"/>
      <w:adjustRightInd w:val="0"/>
      <w:spacing w:before="240"/>
      <w:jc w:val="left"/>
      <w:outlineLvl w:val="1"/>
    </w:pPr>
    <w:rPr>
      <w:rFonts w:ascii="黑体" w:eastAsia="黑体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65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A65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9669D8"/>
    <w:rPr>
      <w:sz w:val="18"/>
      <w:szCs w:val="18"/>
    </w:rPr>
  </w:style>
  <w:style w:type="character" w:customStyle="1" w:styleId="Char0">
    <w:name w:val="页脚 Char"/>
    <w:link w:val="a5"/>
    <w:rsid w:val="002A3C98"/>
    <w:rPr>
      <w:kern w:val="2"/>
      <w:sz w:val="18"/>
      <w:szCs w:val="18"/>
    </w:rPr>
  </w:style>
  <w:style w:type="character" w:customStyle="1" w:styleId="Char">
    <w:name w:val="页眉 Char"/>
    <w:link w:val="a4"/>
    <w:rsid w:val="002A3C98"/>
    <w:rPr>
      <w:kern w:val="2"/>
      <w:sz w:val="18"/>
      <w:szCs w:val="18"/>
    </w:rPr>
  </w:style>
  <w:style w:type="paragraph" w:styleId="a7">
    <w:name w:val="Normal (Web)"/>
    <w:basedOn w:val="a"/>
    <w:uiPriority w:val="99"/>
    <w:rsid w:val="00E96C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新建正文"/>
    <w:basedOn w:val="a9"/>
    <w:link w:val="Char1"/>
    <w:autoRedefine/>
    <w:qFormat/>
    <w:rsid w:val="00E96CF1"/>
    <w:pPr>
      <w:spacing w:line="360" w:lineRule="auto"/>
      <w:ind w:firstLineChars="200" w:firstLine="600"/>
    </w:pPr>
    <w:rPr>
      <w:rFonts w:ascii="仿宋_GB2312" w:eastAsia="仿宋_GB2312" w:hAnsi="Times New Roman"/>
      <w:color w:val="FF0000"/>
      <w:sz w:val="30"/>
      <w:szCs w:val="30"/>
    </w:rPr>
  </w:style>
  <w:style w:type="character" w:customStyle="1" w:styleId="Char1">
    <w:name w:val="新建正文 Char"/>
    <w:link w:val="a8"/>
    <w:rsid w:val="00E96CF1"/>
    <w:rPr>
      <w:rFonts w:ascii="仿宋_GB2312" w:eastAsia="仿宋_GB2312"/>
      <w:color w:val="FF0000"/>
      <w:kern w:val="2"/>
      <w:sz w:val="30"/>
      <w:szCs w:val="30"/>
    </w:rPr>
  </w:style>
  <w:style w:type="paragraph" w:styleId="a9">
    <w:name w:val="Plain Text"/>
    <w:basedOn w:val="a"/>
    <w:link w:val="Char2"/>
    <w:rsid w:val="00E96CF1"/>
    <w:rPr>
      <w:rFonts w:ascii="宋体" w:hAnsi="Courier New"/>
      <w:szCs w:val="21"/>
    </w:rPr>
  </w:style>
  <w:style w:type="character" w:customStyle="1" w:styleId="Char2">
    <w:name w:val="纯文本 Char"/>
    <w:link w:val="a9"/>
    <w:rsid w:val="00E96CF1"/>
    <w:rPr>
      <w:rFonts w:ascii="宋体" w:hAnsi="Courier New" w:cs="Courier New"/>
      <w:kern w:val="2"/>
      <w:sz w:val="21"/>
      <w:szCs w:val="21"/>
    </w:rPr>
  </w:style>
  <w:style w:type="character" w:styleId="aa">
    <w:name w:val="Hyperlink"/>
    <w:rsid w:val="00E96CF1"/>
    <w:rPr>
      <w:color w:val="0000FF"/>
      <w:u w:val="single"/>
    </w:rPr>
  </w:style>
  <w:style w:type="paragraph" w:styleId="ab">
    <w:name w:val="endnote text"/>
    <w:basedOn w:val="a"/>
    <w:link w:val="Char3"/>
    <w:rsid w:val="0079388B"/>
    <w:pPr>
      <w:snapToGrid w:val="0"/>
      <w:jc w:val="left"/>
    </w:pPr>
  </w:style>
  <w:style w:type="character" w:customStyle="1" w:styleId="Char3">
    <w:name w:val="尾注文本 Char"/>
    <w:link w:val="ab"/>
    <w:rsid w:val="0079388B"/>
    <w:rPr>
      <w:kern w:val="2"/>
      <w:sz w:val="21"/>
      <w:szCs w:val="24"/>
    </w:rPr>
  </w:style>
  <w:style w:type="character" w:styleId="ac">
    <w:name w:val="endnote reference"/>
    <w:rsid w:val="0079388B"/>
    <w:rPr>
      <w:vertAlign w:val="superscript"/>
    </w:rPr>
  </w:style>
  <w:style w:type="character" w:styleId="ad">
    <w:name w:val="annotation reference"/>
    <w:rsid w:val="0079388B"/>
    <w:rPr>
      <w:sz w:val="21"/>
      <w:szCs w:val="21"/>
    </w:rPr>
  </w:style>
  <w:style w:type="paragraph" w:styleId="ae">
    <w:name w:val="annotation text"/>
    <w:basedOn w:val="a"/>
    <w:link w:val="Char4"/>
    <w:rsid w:val="0079388B"/>
    <w:pPr>
      <w:jc w:val="left"/>
    </w:pPr>
  </w:style>
  <w:style w:type="character" w:customStyle="1" w:styleId="Char4">
    <w:name w:val="批注文字 Char"/>
    <w:link w:val="ae"/>
    <w:rsid w:val="0079388B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rsid w:val="0079388B"/>
    <w:rPr>
      <w:b/>
      <w:bCs/>
    </w:rPr>
  </w:style>
  <w:style w:type="character" w:customStyle="1" w:styleId="Char5">
    <w:name w:val="批注主题 Char"/>
    <w:link w:val="af"/>
    <w:rsid w:val="0079388B"/>
    <w:rPr>
      <w:b/>
      <w:bCs/>
      <w:kern w:val="2"/>
      <w:sz w:val="21"/>
      <w:szCs w:val="24"/>
    </w:rPr>
  </w:style>
  <w:style w:type="character" w:customStyle="1" w:styleId="2Char">
    <w:name w:val="标题 2 Char"/>
    <w:aliases w:val="h2 Char,2nd level Char,heading 2 Char,2 Char,Header 2 Char,H2 Char,Title2 Char,H21 Char,Heading 2 Hidden Char,Heading 2 CCBS Char,Level 2 Topic Heading Char,Underrubrik1 Char,prop2 Char,UNDERRUBRIK 1-2 Char,l2 Char,DO NOT USE_h2 Char,chn Char"/>
    <w:basedOn w:val="a0"/>
    <w:link w:val="2"/>
    <w:rsid w:val="00EF6214"/>
    <w:rPr>
      <w:rFonts w:ascii="黑体" w:eastAsia="黑体"/>
      <w:szCs w:val="24"/>
    </w:rPr>
  </w:style>
  <w:style w:type="paragraph" w:styleId="20">
    <w:name w:val="Body Text Indent 2"/>
    <w:basedOn w:val="a"/>
    <w:link w:val="2Char0"/>
    <w:rsid w:val="00EF6214"/>
    <w:pPr>
      <w:spacing w:line="500" w:lineRule="exact"/>
      <w:ind w:left="560"/>
    </w:pPr>
    <w:rPr>
      <w:rFonts w:ascii="宋体" w:hAnsi="宋体"/>
      <w:sz w:val="28"/>
    </w:rPr>
  </w:style>
  <w:style w:type="character" w:customStyle="1" w:styleId="2Char0">
    <w:name w:val="正文文本缩进 2 Char"/>
    <w:basedOn w:val="a0"/>
    <w:link w:val="20"/>
    <w:rsid w:val="00EF6214"/>
    <w:rPr>
      <w:rFonts w:ascii="宋体" w:hAnsi="宋体"/>
      <w:kern w:val="2"/>
      <w:sz w:val="28"/>
      <w:szCs w:val="24"/>
    </w:rPr>
  </w:style>
  <w:style w:type="paragraph" w:styleId="af0">
    <w:name w:val="Body Text Indent"/>
    <w:basedOn w:val="a"/>
    <w:link w:val="Char6"/>
    <w:rsid w:val="00EF6214"/>
    <w:pPr>
      <w:ind w:firstLineChars="200" w:firstLine="560"/>
    </w:pPr>
    <w:rPr>
      <w:rFonts w:ascii="宋体" w:hAnsi="宋体"/>
      <w:sz w:val="28"/>
    </w:rPr>
  </w:style>
  <w:style w:type="character" w:customStyle="1" w:styleId="Char6">
    <w:name w:val="正文文本缩进 Char"/>
    <w:basedOn w:val="a0"/>
    <w:link w:val="af0"/>
    <w:rsid w:val="00EF6214"/>
    <w:rPr>
      <w:rFonts w:ascii="宋体" w:hAnsi="宋体"/>
      <w:kern w:val="2"/>
      <w:sz w:val="28"/>
      <w:szCs w:val="24"/>
    </w:rPr>
  </w:style>
  <w:style w:type="paragraph" w:styleId="af1">
    <w:name w:val="Normal Indent"/>
    <w:aliases w:val="表正文,正文非缩进,特点,body text,鋘drad,???änd,Body Text(ch),段1,正文缩进 Char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"/>
    <w:rsid w:val="00EF6214"/>
    <w:pPr>
      <w:ind w:firstLine="420"/>
    </w:pPr>
    <w:rPr>
      <w:szCs w:val="20"/>
    </w:rPr>
  </w:style>
  <w:style w:type="paragraph" w:styleId="21">
    <w:name w:val="Body Text 2"/>
    <w:basedOn w:val="a"/>
    <w:link w:val="2Char1"/>
    <w:rsid w:val="00352A70"/>
    <w:pPr>
      <w:spacing w:after="120" w:line="480" w:lineRule="auto"/>
    </w:pPr>
  </w:style>
  <w:style w:type="character" w:customStyle="1" w:styleId="2Char1">
    <w:name w:val="正文文本 2 Char"/>
    <w:basedOn w:val="a0"/>
    <w:link w:val="21"/>
    <w:rsid w:val="00352A70"/>
    <w:rPr>
      <w:kern w:val="2"/>
      <w:sz w:val="21"/>
      <w:szCs w:val="24"/>
    </w:rPr>
  </w:style>
  <w:style w:type="paragraph" w:styleId="af2">
    <w:name w:val="Date"/>
    <w:basedOn w:val="a"/>
    <w:next w:val="a"/>
    <w:link w:val="Char7"/>
    <w:rsid w:val="0027646C"/>
    <w:pPr>
      <w:ind w:leftChars="2500" w:left="100"/>
    </w:pPr>
  </w:style>
  <w:style w:type="character" w:customStyle="1" w:styleId="Char7">
    <w:name w:val="日期 Char"/>
    <w:basedOn w:val="a0"/>
    <w:link w:val="af2"/>
    <w:rsid w:val="0027646C"/>
    <w:rPr>
      <w:kern w:val="2"/>
      <w:sz w:val="21"/>
      <w:szCs w:val="24"/>
    </w:rPr>
  </w:style>
  <w:style w:type="paragraph" w:customStyle="1" w:styleId="p0">
    <w:name w:val="p0"/>
    <w:basedOn w:val="a"/>
    <w:rsid w:val="00C26691"/>
    <w:pPr>
      <w:widowControl/>
    </w:pPr>
    <w:rPr>
      <w:kern w:val="0"/>
      <w:szCs w:val="21"/>
    </w:rPr>
  </w:style>
  <w:style w:type="paragraph" w:styleId="af3">
    <w:name w:val="List Paragraph"/>
    <w:basedOn w:val="a"/>
    <w:uiPriority w:val="34"/>
    <w:qFormat/>
    <w:rsid w:val="00F416AB"/>
    <w:pPr>
      <w:ind w:firstLineChars="200" w:firstLine="420"/>
    </w:pPr>
  </w:style>
  <w:style w:type="paragraph" w:styleId="af4">
    <w:name w:val="Closing"/>
    <w:basedOn w:val="a"/>
    <w:link w:val="Char8"/>
    <w:rsid w:val="00507EDA"/>
    <w:pPr>
      <w:ind w:leftChars="2100" w:left="100"/>
    </w:pPr>
    <w:rPr>
      <w:rFonts w:ascii="Calibri" w:hAnsi="Calibri"/>
      <w:sz w:val="30"/>
      <w:szCs w:val="30"/>
    </w:rPr>
  </w:style>
  <w:style w:type="character" w:customStyle="1" w:styleId="Char8">
    <w:name w:val="结束语 Char"/>
    <w:basedOn w:val="a0"/>
    <w:link w:val="af4"/>
    <w:rsid w:val="00507EDA"/>
    <w:rPr>
      <w:rFonts w:ascii="Calibri" w:hAnsi="Calibri"/>
      <w:kern w:val="2"/>
      <w:sz w:val="30"/>
      <w:szCs w:val="30"/>
    </w:rPr>
  </w:style>
  <w:style w:type="character" w:styleId="af5">
    <w:name w:val="Strong"/>
    <w:uiPriority w:val="22"/>
    <w:qFormat/>
    <w:rsid w:val="00B153ED"/>
    <w:rPr>
      <w:b/>
      <w:bCs/>
    </w:rPr>
  </w:style>
  <w:style w:type="paragraph" w:styleId="af6">
    <w:name w:val="Subtitle"/>
    <w:basedOn w:val="a"/>
    <w:next w:val="a"/>
    <w:link w:val="Char9"/>
    <w:qFormat/>
    <w:rsid w:val="00B153ED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9">
    <w:name w:val="副标题 Char"/>
    <w:basedOn w:val="a0"/>
    <w:link w:val="af6"/>
    <w:rsid w:val="00B153ED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f7">
    <w:name w:val="Body Text"/>
    <w:basedOn w:val="a"/>
    <w:link w:val="Chara"/>
    <w:rsid w:val="008463A7"/>
    <w:rPr>
      <w:rFonts w:eastAsia="仿宋_GB2312"/>
      <w:sz w:val="32"/>
    </w:rPr>
  </w:style>
  <w:style w:type="character" w:customStyle="1" w:styleId="Chara">
    <w:name w:val="正文文本 Char"/>
    <w:basedOn w:val="a0"/>
    <w:link w:val="af7"/>
    <w:rsid w:val="008463A7"/>
    <w:rPr>
      <w:rFonts w:eastAsia="仿宋_GB2312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032;&#24314;&#25991;&#20214;&#22841;%20(2)\&#27169;&#26495;\&#19978;&#34892;&#25991;&#2283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87499-DF61-45FA-8460-4721F21F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上行文头</Template>
  <TotalTime>5</TotalTime>
  <Pages>10</Pages>
  <Words>664</Words>
  <Characters>3786</Characters>
  <Application>Microsoft Office Word</Application>
  <DocSecurity>0</DocSecurity>
  <Lines>31</Lines>
  <Paragraphs>8</Paragraphs>
  <ScaleCrop>false</ScaleCrop>
  <Company>微软中国</Company>
  <LinksUpToDate>false</LinksUpToDate>
  <CharactersWithSpaces>4442</CharactersWithSpaces>
  <SharedDoc>false</SharedDoc>
  <HLinks>
    <vt:vector size="6" baseType="variant">
      <vt:variant>
        <vt:i4>6553648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http://baike.baidu.com/view/2999873.htm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特级教师（校长）优待工作</dc:title>
  <dc:subject/>
  <dc:creator>成都市技装所</dc:creator>
  <cp:keywords/>
  <cp:lastModifiedBy>中科软件</cp:lastModifiedBy>
  <cp:revision>3</cp:revision>
  <cp:lastPrinted>2014-05-12T05:49:00Z</cp:lastPrinted>
  <dcterms:created xsi:type="dcterms:W3CDTF">2014-05-12T05:57:00Z</dcterms:created>
  <dcterms:modified xsi:type="dcterms:W3CDTF">2014-05-12T05:59:00Z</dcterms:modified>
</cp:coreProperties>
</file>