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19A" w:rsidRPr="00352116" w:rsidRDefault="00D0419A" w:rsidP="00D0419A">
      <w:pPr>
        <w:rPr>
          <w:rFonts w:ascii="黑体" w:eastAsia="黑体" w:hAnsi="黑体" w:hint="eastAsia"/>
          <w:sz w:val="32"/>
          <w:szCs w:val="32"/>
        </w:rPr>
      </w:pPr>
      <w:bookmarkStart w:id="0" w:name="AnchorAddByWCM"/>
      <w:r w:rsidRPr="00352116">
        <w:rPr>
          <w:rFonts w:ascii="黑体" w:eastAsia="黑体" w:hAnsi="黑体" w:hint="eastAsia"/>
          <w:sz w:val="32"/>
          <w:szCs w:val="32"/>
        </w:rPr>
        <w:t>附件1</w:t>
      </w:r>
    </w:p>
    <w:p w:rsidR="00D0419A" w:rsidRDefault="00D0419A" w:rsidP="00D0419A">
      <w:pPr>
        <w:jc w:val="center"/>
        <w:rPr>
          <w:rFonts w:ascii="方正仿宋_GBK" w:eastAsia="方正仿宋_GBK" w:hint="eastAsia"/>
          <w:sz w:val="32"/>
          <w:szCs w:val="32"/>
        </w:rPr>
      </w:pPr>
      <w:r w:rsidRPr="008E75F7">
        <w:rPr>
          <w:rFonts w:ascii="方正仿宋_GBK" w:eastAsia="方正仿宋_GBK" w:hint="eastAsia"/>
          <w:sz w:val="32"/>
          <w:szCs w:val="32"/>
        </w:rPr>
        <w:t>2014年省级实验教学示范校</w:t>
      </w:r>
      <w:r>
        <w:rPr>
          <w:rFonts w:ascii="方正仿宋_GBK" w:eastAsia="方正仿宋_GBK" w:hint="eastAsia"/>
          <w:sz w:val="32"/>
          <w:szCs w:val="32"/>
        </w:rPr>
        <w:t>交叉</w:t>
      </w:r>
      <w:r w:rsidRPr="008E75F7">
        <w:rPr>
          <w:rFonts w:ascii="方正仿宋_GBK" w:eastAsia="方正仿宋_GBK" w:hint="eastAsia"/>
          <w:sz w:val="32"/>
          <w:szCs w:val="32"/>
        </w:rPr>
        <w:t>复查</w:t>
      </w:r>
      <w:r>
        <w:rPr>
          <w:rFonts w:ascii="方正仿宋_GBK" w:eastAsia="方正仿宋_GBK" w:hint="eastAsia"/>
          <w:sz w:val="32"/>
          <w:szCs w:val="32"/>
        </w:rPr>
        <w:t>安排</w:t>
      </w:r>
      <w:r w:rsidRPr="008E75F7">
        <w:rPr>
          <w:rFonts w:ascii="方正仿宋_GBK" w:eastAsia="方正仿宋_GBK" w:hint="eastAsia"/>
          <w:sz w:val="32"/>
          <w:szCs w:val="32"/>
        </w:rPr>
        <w:t>表</w:t>
      </w:r>
    </w:p>
    <w:p w:rsidR="00D0419A" w:rsidRDefault="00D0419A" w:rsidP="00D0419A">
      <w:pPr>
        <w:jc w:val="center"/>
        <w:rPr>
          <w:rFonts w:ascii="方正仿宋_GBK" w:eastAsia="方正仿宋_GBK" w:hAnsi="宋体" w:hint="eastAsia"/>
          <w:sz w:val="32"/>
          <w:szCs w:val="32"/>
        </w:rPr>
      </w:pPr>
    </w:p>
    <w:tbl>
      <w:tblPr>
        <w:tblW w:w="84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0"/>
        <w:gridCol w:w="1980"/>
        <w:gridCol w:w="2160"/>
      </w:tblGrid>
      <w:tr w:rsidR="00D0419A" w:rsidRPr="005C6C65" w:rsidTr="00595DF7">
        <w:trPr>
          <w:trHeight w:val="480"/>
        </w:trPr>
        <w:tc>
          <w:tcPr>
            <w:tcW w:w="4320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方正仿宋_GBK" w:eastAsia="方正仿宋_GBK" w:hAnsi="宋体" w:hint="eastAsia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>复</w:t>
            </w:r>
            <w:r w:rsidRPr="005C6C65">
              <w:rPr>
                <w:rFonts w:ascii="方正仿宋_GBK" w:eastAsia="方正仿宋_GBK" w:hAnsi="宋体" w:hint="eastAsia"/>
                <w:sz w:val="24"/>
              </w:rPr>
              <w:t>查学校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方正仿宋_GBK" w:eastAsia="方正仿宋_GBK" w:hAnsi="宋体" w:hint="eastAsia"/>
                <w:sz w:val="24"/>
              </w:rPr>
            </w:pPr>
            <w:r w:rsidRPr="005C6C65">
              <w:rPr>
                <w:rFonts w:ascii="方正仿宋_GBK" w:eastAsia="方正仿宋_GBK" w:hAnsi="宋体" w:hint="eastAsia"/>
                <w:sz w:val="24"/>
              </w:rPr>
              <w:t>所属区县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方正仿宋_GBK" w:eastAsia="方正仿宋_GBK" w:hAnsi="宋体" w:hint="eastAsia"/>
                <w:sz w:val="24"/>
              </w:rPr>
            </w:pPr>
            <w:r w:rsidRPr="005C6C65">
              <w:rPr>
                <w:rFonts w:ascii="方正仿宋_GBK" w:eastAsia="方正仿宋_GBK" w:hAnsi="宋体" w:hint="eastAsia"/>
                <w:sz w:val="24"/>
              </w:rPr>
              <w:t>组织复查区县</w:t>
            </w:r>
          </w:p>
        </w:tc>
      </w:tr>
      <w:tr w:rsidR="00D0419A" w:rsidRPr="005C6C65" w:rsidTr="00595DF7">
        <w:trPr>
          <w:trHeight w:val="480"/>
        </w:trPr>
        <w:tc>
          <w:tcPr>
            <w:tcW w:w="4320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成都</w:t>
            </w:r>
            <w:r w:rsidRPr="005C6C65">
              <w:rPr>
                <w:rFonts w:hint="eastAsia"/>
                <w:sz w:val="24"/>
              </w:rPr>
              <w:t>七中育才学校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cs="宋体"/>
                <w:sz w:val="24"/>
              </w:rPr>
            </w:pPr>
            <w:r w:rsidRPr="005C6C65">
              <w:rPr>
                <w:rFonts w:hint="eastAsia"/>
                <w:sz w:val="24"/>
              </w:rPr>
              <w:t>锦江区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hint="eastAsia"/>
                <w:color w:val="000000"/>
                <w:sz w:val="24"/>
              </w:rPr>
            </w:pPr>
            <w:r w:rsidRPr="005C6C65">
              <w:rPr>
                <w:rFonts w:hint="eastAsia"/>
                <w:color w:val="000000"/>
                <w:sz w:val="24"/>
              </w:rPr>
              <w:t>成华区</w:t>
            </w:r>
          </w:p>
        </w:tc>
      </w:tr>
      <w:tr w:rsidR="00D0419A" w:rsidRPr="005C6C65" w:rsidTr="00595DF7">
        <w:trPr>
          <w:trHeight w:val="480"/>
        </w:trPr>
        <w:tc>
          <w:tcPr>
            <w:tcW w:w="4320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left"/>
              <w:rPr>
                <w:rFonts w:hint="eastAsia"/>
                <w:color w:val="000000"/>
                <w:sz w:val="24"/>
              </w:rPr>
            </w:pPr>
            <w:r w:rsidRPr="005C6C65">
              <w:rPr>
                <w:rFonts w:hint="eastAsia"/>
                <w:sz w:val="24"/>
              </w:rPr>
              <w:t>成师附小万科分校</w:t>
            </w: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D0419A" w:rsidRPr="005C6C65" w:rsidRDefault="00D0419A" w:rsidP="00595DF7">
            <w:pPr>
              <w:ind w:leftChars="-53" w:left="-111" w:firstLine="111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D0419A" w:rsidRPr="005C6C65" w:rsidTr="00595DF7">
        <w:trPr>
          <w:trHeight w:val="480"/>
        </w:trPr>
        <w:tc>
          <w:tcPr>
            <w:tcW w:w="4320" w:type="dxa"/>
            <w:shd w:val="clear" w:color="auto" w:fill="auto"/>
            <w:vAlign w:val="center"/>
          </w:tcPr>
          <w:p w:rsidR="00D0419A" w:rsidRPr="005C6C65" w:rsidRDefault="00D0419A" w:rsidP="00595DF7">
            <w:pPr>
              <w:ind w:leftChars="-53" w:left="-111" w:firstLine="111"/>
              <w:jc w:val="left"/>
              <w:rPr>
                <w:rFonts w:hint="eastAsia"/>
                <w:color w:val="000000"/>
                <w:sz w:val="24"/>
              </w:rPr>
            </w:pPr>
            <w:r w:rsidRPr="005C6C65">
              <w:rPr>
                <w:rFonts w:hint="eastAsia"/>
                <w:color w:val="000000"/>
                <w:sz w:val="24"/>
              </w:rPr>
              <w:t>成都实验小学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5C6C65">
              <w:rPr>
                <w:rFonts w:hint="eastAsia"/>
                <w:sz w:val="24"/>
              </w:rPr>
              <w:t>青羊区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D0419A" w:rsidRPr="005C6C65" w:rsidRDefault="00D0419A" w:rsidP="00595DF7">
            <w:pPr>
              <w:ind w:leftChars="-53" w:left="-111" w:firstLine="111"/>
              <w:jc w:val="center"/>
              <w:rPr>
                <w:rFonts w:hint="eastAsia"/>
                <w:color w:val="000000"/>
                <w:sz w:val="24"/>
              </w:rPr>
            </w:pPr>
            <w:r w:rsidRPr="005C6C65">
              <w:rPr>
                <w:rFonts w:hint="eastAsia"/>
                <w:color w:val="000000"/>
                <w:sz w:val="24"/>
              </w:rPr>
              <w:t>金牛区</w:t>
            </w:r>
          </w:p>
        </w:tc>
      </w:tr>
      <w:tr w:rsidR="00D0419A" w:rsidRPr="005C6C65" w:rsidTr="00595DF7">
        <w:trPr>
          <w:trHeight w:val="480"/>
        </w:trPr>
        <w:tc>
          <w:tcPr>
            <w:tcW w:w="4320" w:type="dxa"/>
            <w:shd w:val="clear" w:color="auto" w:fill="auto"/>
            <w:vAlign w:val="center"/>
          </w:tcPr>
          <w:p w:rsidR="00D0419A" w:rsidRPr="005C6C65" w:rsidRDefault="00D0419A" w:rsidP="00595DF7">
            <w:pPr>
              <w:ind w:leftChars="-53" w:left="-111" w:firstLine="111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成都市</w:t>
            </w:r>
            <w:r w:rsidRPr="005C6C65">
              <w:rPr>
                <w:rFonts w:hint="eastAsia"/>
                <w:sz w:val="24"/>
              </w:rPr>
              <w:t>二十四中（树德实验中学东区）</w:t>
            </w: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D0419A" w:rsidRPr="005C6C65" w:rsidRDefault="00D0419A" w:rsidP="00595DF7">
            <w:pPr>
              <w:ind w:leftChars="-53" w:left="-111" w:firstLine="111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D0419A" w:rsidRPr="005C6C65" w:rsidTr="00595DF7">
        <w:trPr>
          <w:trHeight w:val="480"/>
        </w:trPr>
        <w:tc>
          <w:tcPr>
            <w:tcW w:w="4320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成都市</w:t>
            </w:r>
            <w:r w:rsidRPr="005C6C65">
              <w:rPr>
                <w:rFonts w:hint="eastAsia"/>
                <w:color w:val="000000"/>
                <w:sz w:val="24"/>
              </w:rPr>
              <w:t>二十中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cs="宋体"/>
                <w:sz w:val="24"/>
              </w:rPr>
            </w:pPr>
            <w:r w:rsidRPr="005C6C65">
              <w:rPr>
                <w:rFonts w:hint="eastAsia"/>
                <w:sz w:val="24"/>
              </w:rPr>
              <w:t>金牛区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5C6C65">
              <w:rPr>
                <w:rFonts w:ascii="宋体" w:hAnsi="宋体" w:hint="eastAsia"/>
                <w:color w:val="000000"/>
                <w:sz w:val="24"/>
              </w:rPr>
              <w:t>青羊区</w:t>
            </w:r>
          </w:p>
        </w:tc>
      </w:tr>
      <w:tr w:rsidR="00D0419A" w:rsidRPr="005C6C65" w:rsidTr="00595DF7">
        <w:trPr>
          <w:trHeight w:val="480"/>
        </w:trPr>
        <w:tc>
          <w:tcPr>
            <w:tcW w:w="4320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left"/>
              <w:rPr>
                <w:rFonts w:hint="eastAsia"/>
                <w:color w:val="000000"/>
                <w:sz w:val="24"/>
              </w:rPr>
            </w:pPr>
            <w:r w:rsidRPr="005C6C65">
              <w:rPr>
                <w:rFonts w:hint="eastAsia"/>
                <w:color w:val="000000"/>
                <w:sz w:val="24"/>
              </w:rPr>
              <w:t>武侯区高级中学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sz w:val="24"/>
              </w:rPr>
            </w:pPr>
            <w:r w:rsidRPr="005C6C65">
              <w:rPr>
                <w:rFonts w:hint="eastAsia"/>
                <w:sz w:val="24"/>
              </w:rPr>
              <w:t>武侯区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5C6C65">
              <w:rPr>
                <w:rFonts w:ascii="宋体" w:hAnsi="宋体" w:hint="eastAsia"/>
                <w:color w:val="000000"/>
                <w:sz w:val="24"/>
              </w:rPr>
              <w:t>双流县</w:t>
            </w:r>
          </w:p>
        </w:tc>
      </w:tr>
      <w:tr w:rsidR="00D0419A" w:rsidRPr="005C6C65" w:rsidTr="00595DF7">
        <w:trPr>
          <w:trHeight w:val="480"/>
        </w:trPr>
        <w:tc>
          <w:tcPr>
            <w:tcW w:w="4320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成都市</w:t>
            </w:r>
            <w:r w:rsidRPr="005C6C65">
              <w:rPr>
                <w:rFonts w:hint="eastAsia"/>
                <w:color w:val="000000"/>
                <w:sz w:val="24"/>
              </w:rPr>
              <w:t>十二中</w:t>
            </w: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D0419A" w:rsidRPr="005C6C65" w:rsidTr="00595DF7">
        <w:trPr>
          <w:trHeight w:val="480"/>
        </w:trPr>
        <w:tc>
          <w:tcPr>
            <w:tcW w:w="4320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left"/>
              <w:rPr>
                <w:rFonts w:hint="eastAsia"/>
                <w:color w:val="000000"/>
                <w:sz w:val="24"/>
              </w:rPr>
            </w:pPr>
            <w:r w:rsidRPr="005C6C65">
              <w:rPr>
                <w:rFonts w:hint="eastAsia"/>
                <w:color w:val="000000"/>
                <w:sz w:val="24"/>
              </w:rPr>
              <w:t>华西中学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sz w:val="24"/>
              </w:rPr>
            </w:pPr>
            <w:r w:rsidRPr="005C6C65">
              <w:rPr>
                <w:rFonts w:hint="eastAsia"/>
                <w:sz w:val="24"/>
              </w:rPr>
              <w:t>成华区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5C6C65">
              <w:rPr>
                <w:rFonts w:ascii="宋体" w:hAnsi="宋体" w:hint="eastAsia"/>
                <w:color w:val="000000"/>
                <w:sz w:val="24"/>
              </w:rPr>
              <w:t>锦江区</w:t>
            </w:r>
          </w:p>
        </w:tc>
      </w:tr>
      <w:tr w:rsidR="00D0419A" w:rsidRPr="005C6C65" w:rsidTr="00595DF7">
        <w:trPr>
          <w:trHeight w:val="480"/>
        </w:trPr>
        <w:tc>
          <w:tcPr>
            <w:tcW w:w="4320" w:type="dxa"/>
            <w:shd w:val="clear" w:color="auto" w:fill="auto"/>
            <w:vAlign w:val="center"/>
          </w:tcPr>
          <w:p w:rsidR="00D0419A" w:rsidRPr="005C6C65" w:rsidRDefault="00D0419A" w:rsidP="00595DF7">
            <w:pPr>
              <w:rPr>
                <w:rFonts w:hint="eastAsia"/>
                <w:color w:val="000000"/>
                <w:sz w:val="24"/>
              </w:rPr>
            </w:pPr>
            <w:r w:rsidRPr="005C6C65">
              <w:rPr>
                <w:rFonts w:hint="eastAsia"/>
                <w:color w:val="000000"/>
                <w:sz w:val="24"/>
              </w:rPr>
              <w:t>成华实验小学</w:t>
            </w: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D0419A" w:rsidRPr="005C6C65" w:rsidTr="00595DF7">
        <w:trPr>
          <w:trHeight w:val="480"/>
        </w:trPr>
        <w:tc>
          <w:tcPr>
            <w:tcW w:w="4320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成都市</w:t>
            </w:r>
            <w:r w:rsidRPr="005C6C65">
              <w:rPr>
                <w:rFonts w:hint="eastAsia"/>
                <w:color w:val="000000"/>
                <w:sz w:val="24"/>
              </w:rPr>
              <w:t>列五中学</w:t>
            </w: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D0419A" w:rsidRPr="005C6C65" w:rsidTr="00595DF7">
        <w:trPr>
          <w:trHeight w:val="480"/>
        </w:trPr>
        <w:tc>
          <w:tcPr>
            <w:tcW w:w="4320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5C6C65">
              <w:rPr>
                <w:rFonts w:hint="eastAsia"/>
                <w:color w:val="000000"/>
                <w:sz w:val="24"/>
              </w:rPr>
              <w:t>华阳中学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cs="宋体"/>
                <w:sz w:val="24"/>
              </w:rPr>
            </w:pPr>
            <w:r w:rsidRPr="005C6C65">
              <w:rPr>
                <w:rFonts w:hint="eastAsia"/>
                <w:sz w:val="24"/>
              </w:rPr>
              <w:t>天府新区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5C6C65">
              <w:rPr>
                <w:rFonts w:ascii="宋体" w:hAnsi="宋体" w:hint="eastAsia"/>
                <w:color w:val="000000"/>
                <w:sz w:val="24"/>
              </w:rPr>
              <w:t>龙泉驿区</w:t>
            </w:r>
          </w:p>
        </w:tc>
      </w:tr>
      <w:tr w:rsidR="00D0419A" w:rsidRPr="005C6C65" w:rsidTr="00595DF7">
        <w:trPr>
          <w:trHeight w:val="480"/>
        </w:trPr>
        <w:tc>
          <w:tcPr>
            <w:tcW w:w="4320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left"/>
              <w:rPr>
                <w:rFonts w:hint="eastAsia"/>
                <w:color w:val="000000"/>
                <w:sz w:val="24"/>
              </w:rPr>
            </w:pPr>
            <w:r w:rsidRPr="005C6C65">
              <w:rPr>
                <w:rFonts w:hint="eastAsia"/>
                <w:color w:val="000000"/>
                <w:sz w:val="24"/>
              </w:rPr>
              <w:t>龙泉中学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sz w:val="24"/>
              </w:rPr>
            </w:pPr>
            <w:r w:rsidRPr="005C6C65">
              <w:rPr>
                <w:rFonts w:hint="eastAsia"/>
                <w:sz w:val="24"/>
              </w:rPr>
              <w:t>龙泉驿区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5C6C65">
              <w:rPr>
                <w:rFonts w:ascii="宋体" w:hAnsi="宋体" w:hint="eastAsia"/>
                <w:color w:val="000000"/>
                <w:sz w:val="24"/>
              </w:rPr>
              <w:t>天府新区</w:t>
            </w:r>
          </w:p>
        </w:tc>
      </w:tr>
      <w:tr w:rsidR="00D0419A" w:rsidRPr="005C6C65" w:rsidTr="00595DF7">
        <w:trPr>
          <w:trHeight w:val="480"/>
        </w:trPr>
        <w:tc>
          <w:tcPr>
            <w:tcW w:w="4320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5C6C65">
              <w:rPr>
                <w:rFonts w:hint="eastAsia"/>
                <w:color w:val="000000"/>
                <w:sz w:val="24"/>
              </w:rPr>
              <w:t>祥福中学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cs="宋体"/>
                <w:sz w:val="24"/>
              </w:rPr>
            </w:pPr>
            <w:r w:rsidRPr="005C6C65">
              <w:rPr>
                <w:rFonts w:hint="eastAsia"/>
                <w:sz w:val="24"/>
              </w:rPr>
              <w:t>青白江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hint="eastAsia"/>
                <w:color w:val="000000"/>
                <w:sz w:val="24"/>
              </w:rPr>
            </w:pPr>
            <w:r w:rsidRPr="005C6C65">
              <w:rPr>
                <w:rFonts w:hint="eastAsia"/>
                <w:color w:val="000000"/>
                <w:sz w:val="24"/>
              </w:rPr>
              <w:t>金堂县</w:t>
            </w:r>
          </w:p>
        </w:tc>
      </w:tr>
      <w:tr w:rsidR="00D0419A" w:rsidRPr="005C6C65" w:rsidTr="00595DF7">
        <w:trPr>
          <w:trHeight w:val="480"/>
        </w:trPr>
        <w:tc>
          <w:tcPr>
            <w:tcW w:w="4320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left"/>
              <w:rPr>
                <w:rFonts w:hint="eastAsia"/>
                <w:color w:val="000000"/>
                <w:sz w:val="24"/>
              </w:rPr>
            </w:pPr>
            <w:r w:rsidRPr="005C6C65">
              <w:rPr>
                <w:rFonts w:hint="eastAsia"/>
                <w:color w:val="000000"/>
                <w:sz w:val="24"/>
              </w:rPr>
              <w:t>升庵中学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sz w:val="24"/>
              </w:rPr>
            </w:pPr>
            <w:r w:rsidRPr="005C6C65">
              <w:rPr>
                <w:rFonts w:hint="eastAsia"/>
                <w:sz w:val="24"/>
              </w:rPr>
              <w:t>新都区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hint="eastAsia"/>
                <w:color w:val="000000"/>
                <w:sz w:val="24"/>
              </w:rPr>
            </w:pPr>
            <w:r w:rsidRPr="005C6C65">
              <w:rPr>
                <w:rFonts w:hint="eastAsia"/>
                <w:sz w:val="24"/>
              </w:rPr>
              <w:t>郫</w:t>
            </w:r>
            <w:r w:rsidRPr="005C6C65">
              <w:rPr>
                <w:rFonts w:hint="eastAsia"/>
                <w:sz w:val="24"/>
              </w:rPr>
              <w:t xml:space="preserve">  </w:t>
            </w:r>
            <w:r w:rsidRPr="005C6C65">
              <w:rPr>
                <w:rFonts w:hint="eastAsia"/>
                <w:sz w:val="24"/>
              </w:rPr>
              <w:t>县</w:t>
            </w:r>
          </w:p>
        </w:tc>
      </w:tr>
      <w:tr w:rsidR="00D0419A" w:rsidRPr="005C6C65" w:rsidTr="00595DF7">
        <w:trPr>
          <w:trHeight w:val="480"/>
        </w:trPr>
        <w:tc>
          <w:tcPr>
            <w:tcW w:w="4320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left"/>
              <w:rPr>
                <w:rFonts w:hint="eastAsia"/>
                <w:color w:val="000000"/>
                <w:sz w:val="24"/>
              </w:rPr>
            </w:pPr>
            <w:r w:rsidRPr="005C6C65">
              <w:rPr>
                <w:rFonts w:hint="eastAsia"/>
                <w:color w:val="000000"/>
                <w:sz w:val="24"/>
              </w:rPr>
              <w:t>温江二中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sz w:val="24"/>
              </w:rPr>
            </w:pPr>
            <w:r w:rsidRPr="005C6C65">
              <w:rPr>
                <w:rFonts w:hint="eastAsia"/>
                <w:sz w:val="24"/>
              </w:rPr>
              <w:t>温江区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hint="eastAsia"/>
                <w:color w:val="000000"/>
                <w:sz w:val="24"/>
              </w:rPr>
            </w:pPr>
            <w:r w:rsidRPr="005C6C65">
              <w:rPr>
                <w:rFonts w:hint="eastAsia"/>
                <w:color w:val="000000"/>
                <w:sz w:val="24"/>
              </w:rPr>
              <w:t>新津县</w:t>
            </w:r>
          </w:p>
        </w:tc>
      </w:tr>
      <w:tr w:rsidR="00D0419A" w:rsidRPr="005C6C65" w:rsidTr="00595DF7">
        <w:trPr>
          <w:trHeight w:val="480"/>
        </w:trPr>
        <w:tc>
          <w:tcPr>
            <w:tcW w:w="4320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left"/>
              <w:rPr>
                <w:rFonts w:ascii="宋体" w:hAnsi="宋体" w:cs="宋体"/>
                <w:sz w:val="24"/>
              </w:rPr>
            </w:pPr>
            <w:r w:rsidRPr="005C6C65">
              <w:rPr>
                <w:rFonts w:hint="eastAsia"/>
                <w:sz w:val="24"/>
              </w:rPr>
              <w:t>都江堰外国语实验学校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cs="宋体"/>
                <w:sz w:val="24"/>
              </w:rPr>
            </w:pPr>
            <w:r w:rsidRPr="005C6C65">
              <w:rPr>
                <w:rFonts w:hint="eastAsia"/>
                <w:sz w:val="24"/>
              </w:rPr>
              <w:t>都江堰市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5C6C65">
              <w:rPr>
                <w:rFonts w:ascii="宋体" w:hAnsi="宋体" w:hint="eastAsia"/>
                <w:color w:val="000000"/>
                <w:sz w:val="24"/>
              </w:rPr>
              <w:t>彭州市</w:t>
            </w:r>
          </w:p>
        </w:tc>
      </w:tr>
      <w:tr w:rsidR="00D0419A" w:rsidRPr="005C6C65" w:rsidTr="00595DF7">
        <w:trPr>
          <w:trHeight w:val="480"/>
        </w:trPr>
        <w:tc>
          <w:tcPr>
            <w:tcW w:w="4320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left"/>
              <w:rPr>
                <w:rFonts w:hint="eastAsia"/>
                <w:color w:val="000000"/>
                <w:sz w:val="24"/>
              </w:rPr>
            </w:pPr>
            <w:r w:rsidRPr="005C6C65">
              <w:rPr>
                <w:rFonts w:hint="eastAsia"/>
                <w:sz w:val="24"/>
              </w:rPr>
              <w:t>磁峰中远学校</w:t>
            </w:r>
            <w:r w:rsidRPr="005C6C65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sz w:val="24"/>
              </w:rPr>
            </w:pPr>
            <w:r w:rsidRPr="005C6C65">
              <w:rPr>
                <w:rFonts w:hint="eastAsia"/>
                <w:sz w:val="24"/>
              </w:rPr>
              <w:t>彭州市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5C6C65">
              <w:rPr>
                <w:rFonts w:ascii="宋体" w:hAnsi="宋体" w:hint="eastAsia"/>
                <w:color w:val="000000"/>
                <w:sz w:val="24"/>
              </w:rPr>
              <w:t>都江堰市</w:t>
            </w:r>
          </w:p>
        </w:tc>
      </w:tr>
      <w:tr w:rsidR="00D0419A" w:rsidRPr="005C6C65" w:rsidTr="00595DF7">
        <w:trPr>
          <w:trHeight w:val="480"/>
        </w:trPr>
        <w:tc>
          <w:tcPr>
            <w:tcW w:w="4320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5C6C65">
              <w:rPr>
                <w:rFonts w:hint="eastAsia"/>
                <w:color w:val="000000"/>
                <w:sz w:val="24"/>
              </w:rPr>
              <w:lastRenderedPageBreak/>
              <w:t>金堂中学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cs="宋体"/>
                <w:sz w:val="24"/>
              </w:rPr>
            </w:pPr>
            <w:r w:rsidRPr="005C6C65">
              <w:rPr>
                <w:rFonts w:hint="eastAsia"/>
                <w:sz w:val="24"/>
              </w:rPr>
              <w:t>金堂县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0419A" w:rsidRPr="005C6C65" w:rsidRDefault="00D0419A" w:rsidP="00595DF7">
            <w:pPr>
              <w:tabs>
                <w:tab w:val="left" w:pos="5502"/>
              </w:tabs>
              <w:jc w:val="center"/>
              <w:rPr>
                <w:rFonts w:hint="eastAsia"/>
                <w:color w:val="000000"/>
                <w:sz w:val="24"/>
              </w:rPr>
            </w:pPr>
            <w:r w:rsidRPr="005C6C65">
              <w:rPr>
                <w:rFonts w:hint="eastAsia"/>
                <w:color w:val="000000"/>
                <w:sz w:val="24"/>
              </w:rPr>
              <w:t>青白江区</w:t>
            </w:r>
          </w:p>
        </w:tc>
      </w:tr>
      <w:tr w:rsidR="00D0419A" w:rsidRPr="005C6C65" w:rsidTr="00595DF7">
        <w:trPr>
          <w:trHeight w:val="480"/>
        </w:trPr>
        <w:tc>
          <w:tcPr>
            <w:tcW w:w="4320" w:type="dxa"/>
            <w:shd w:val="clear" w:color="auto" w:fill="auto"/>
            <w:vAlign w:val="center"/>
          </w:tcPr>
          <w:p w:rsidR="00D0419A" w:rsidRPr="005C6C65" w:rsidRDefault="00D0419A" w:rsidP="00595DF7">
            <w:pPr>
              <w:tabs>
                <w:tab w:val="left" w:pos="5502"/>
              </w:tabs>
              <w:ind w:left="1440" w:hangingChars="600" w:hanging="1440"/>
              <w:jc w:val="left"/>
              <w:rPr>
                <w:rFonts w:hint="eastAsia"/>
                <w:color w:val="000000"/>
                <w:sz w:val="24"/>
              </w:rPr>
            </w:pPr>
            <w:r w:rsidRPr="005C6C65">
              <w:rPr>
                <w:rFonts w:hint="eastAsia"/>
                <w:color w:val="000000"/>
                <w:sz w:val="24"/>
              </w:rPr>
              <w:t>双流中学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sz w:val="24"/>
              </w:rPr>
            </w:pPr>
            <w:r w:rsidRPr="005C6C65">
              <w:rPr>
                <w:rFonts w:hint="eastAsia"/>
                <w:sz w:val="24"/>
              </w:rPr>
              <w:t>双流县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D0419A" w:rsidRPr="005C6C65" w:rsidRDefault="00D0419A" w:rsidP="00595DF7">
            <w:pPr>
              <w:tabs>
                <w:tab w:val="left" w:pos="5502"/>
              </w:tabs>
              <w:ind w:left="1440" w:hangingChars="600" w:hanging="1440"/>
              <w:jc w:val="center"/>
              <w:rPr>
                <w:rFonts w:hint="eastAsia"/>
                <w:color w:val="000000"/>
                <w:sz w:val="24"/>
              </w:rPr>
            </w:pPr>
            <w:r w:rsidRPr="005C6C65">
              <w:rPr>
                <w:rFonts w:hint="eastAsia"/>
                <w:color w:val="000000"/>
                <w:sz w:val="24"/>
              </w:rPr>
              <w:t>武侯区</w:t>
            </w:r>
          </w:p>
        </w:tc>
      </w:tr>
      <w:tr w:rsidR="00D0419A" w:rsidRPr="005C6C65" w:rsidTr="00595DF7">
        <w:trPr>
          <w:trHeight w:val="480"/>
        </w:trPr>
        <w:tc>
          <w:tcPr>
            <w:tcW w:w="4320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5C6C65">
              <w:rPr>
                <w:rFonts w:hint="eastAsia"/>
                <w:color w:val="000000"/>
                <w:sz w:val="24"/>
              </w:rPr>
              <w:t>棠湖小学</w:t>
            </w: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D0419A" w:rsidRPr="005C6C65" w:rsidTr="00595DF7">
        <w:trPr>
          <w:trHeight w:val="480"/>
        </w:trPr>
        <w:tc>
          <w:tcPr>
            <w:tcW w:w="4320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5C6C65">
              <w:rPr>
                <w:rFonts w:hint="eastAsia"/>
                <w:color w:val="000000"/>
                <w:sz w:val="24"/>
              </w:rPr>
              <w:t>郫县二中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cs="宋体"/>
                <w:sz w:val="24"/>
              </w:rPr>
            </w:pPr>
            <w:r w:rsidRPr="005C6C65">
              <w:rPr>
                <w:rFonts w:hint="eastAsia"/>
                <w:sz w:val="24"/>
              </w:rPr>
              <w:t>郫</w:t>
            </w:r>
            <w:r w:rsidRPr="005C6C65">
              <w:rPr>
                <w:rFonts w:hint="eastAsia"/>
                <w:sz w:val="24"/>
              </w:rPr>
              <w:t xml:space="preserve">  </w:t>
            </w:r>
            <w:r w:rsidRPr="005C6C65">
              <w:rPr>
                <w:rFonts w:hint="eastAsia"/>
                <w:sz w:val="24"/>
              </w:rPr>
              <w:t>县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5C6C65">
              <w:rPr>
                <w:rFonts w:ascii="宋体" w:hAnsi="宋体" w:hint="eastAsia"/>
                <w:color w:val="000000"/>
                <w:sz w:val="24"/>
              </w:rPr>
              <w:t>新都区</w:t>
            </w:r>
          </w:p>
        </w:tc>
      </w:tr>
      <w:tr w:rsidR="00D0419A" w:rsidRPr="005C6C65" w:rsidTr="00595DF7">
        <w:trPr>
          <w:trHeight w:val="480"/>
        </w:trPr>
        <w:tc>
          <w:tcPr>
            <w:tcW w:w="4320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left"/>
              <w:rPr>
                <w:rFonts w:ascii="宋体" w:hAnsi="宋体" w:cs="宋体"/>
                <w:sz w:val="24"/>
              </w:rPr>
            </w:pPr>
            <w:r w:rsidRPr="005C6C65">
              <w:rPr>
                <w:rFonts w:hint="eastAsia"/>
                <w:sz w:val="24"/>
              </w:rPr>
              <w:t>新津中学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cs="宋体"/>
                <w:sz w:val="24"/>
              </w:rPr>
            </w:pPr>
            <w:r w:rsidRPr="005C6C65">
              <w:rPr>
                <w:rFonts w:hint="eastAsia"/>
                <w:sz w:val="24"/>
              </w:rPr>
              <w:t>新津县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5C6C65">
              <w:rPr>
                <w:rFonts w:ascii="宋体" w:hAnsi="宋体" w:hint="eastAsia"/>
                <w:color w:val="000000"/>
                <w:sz w:val="24"/>
              </w:rPr>
              <w:t>温江区</w:t>
            </w:r>
          </w:p>
        </w:tc>
      </w:tr>
    </w:tbl>
    <w:p w:rsidR="00352116" w:rsidRDefault="00352116" w:rsidP="00D0419A">
      <w:pPr>
        <w:rPr>
          <w:rFonts w:ascii="方正仿宋_GBK" w:eastAsia="方正仿宋_GBK" w:hAnsi="宋体" w:hint="eastAsia"/>
          <w:sz w:val="32"/>
          <w:szCs w:val="32"/>
        </w:rPr>
      </w:pPr>
    </w:p>
    <w:p w:rsidR="00352116" w:rsidRDefault="00352116">
      <w:pPr>
        <w:widowControl/>
        <w:jc w:val="left"/>
        <w:rPr>
          <w:rFonts w:ascii="方正仿宋_GBK" w:eastAsia="方正仿宋_GBK" w:hAnsi="宋体"/>
          <w:sz w:val="32"/>
          <w:szCs w:val="32"/>
        </w:rPr>
      </w:pPr>
      <w:r>
        <w:rPr>
          <w:rFonts w:ascii="方正仿宋_GBK" w:eastAsia="方正仿宋_GBK" w:hAnsi="宋体"/>
          <w:sz w:val="32"/>
          <w:szCs w:val="32"/>
        </w:rPr>
        <w:br w:type="page"/>
      </w:r>
    </w:p>
    <w:p w:rsidR="00D0419A" w:rsidRPr="00352116" w:rsidRDefault="00D0419A" w:rsidP="00D0419A">
      <w:pPr>
        <w:rPr>
          <w:rFonts w:ascii="黑体" w:eastAsia="黑体" w:hAnsi="黑体" w:hint="eastAsia"/>
          <w:sz w:val="32"/>
          <w:szCs w:val="32"/>
        </w:rPr>
      </w:pPr>
      <w:r w:rsidRPr="00352116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D0419A" w:rsidRDefault="00D0419A" w:rsidP="00D0419A">
      <w:pPr>
        <w:jc w:val="center"/>
        <w:rPr>
          <w:rFonts w:ascii="方正仿宋_GBK" w:eastAsia="方正仿宋_GBK" w:hAnsi="宋体" w:hint="eastAsia"/>
          <w:sz w:val="32"/>
          <w:szCs w:val="32"/>
        </w:rPr>
      </w:pPr>
      <w:r w:rsidRPr="008E75F7">
        <w:rPr>
          <w:rFonts w:ascii="方正仿宋_GBK" w:eastAsia="方正仿宋_GBK" w:hint="eastAsia"/>
          <w:sz w:val="32"/>
          <w:szCs w:val="32"/>
        </w:rPr>
        <w:t>2014年</w:t>
      </w:r>
      <w:r>
        <w:rPr>
          <w:rFonts w:ascii="方正仿宋_GBK" w:eastAsia="方正仿宋_GBK" w:hint="eastAsia"/>
          <w:sz w:val="32"/>
          <w:szCs w:val="32"/>
        </w:rPr>
        <w:t>市</w:t>
      </w:r>
      <w:r w:rsidRPr="008E75F7">
        <w:rPr>
          <w:rFonts w:ascii="方正仿宋_GBK" w:eastAsia="方正仿宋_GBK" w:hint="eastAsia"/>
          <w:sz w:val="32"/>
          <w:szCs w:val="32"/>
        </w:rPr>
        <w:t>级实验教学示范校</w:t>
      </w:r>
      <w:r>
        <w:rPr>
          <w:rFonts w:ascii="方正仿宋_GBK" w:eastAsia="方正仿宋_GBK" w:hint="eastAsia"/>
          <w:sz w:val="32"/>
          <w:szCs w:val="32"/>
        </w:rPr>
        <w:t>交叉</w:t>
      </w:r>
      <w:r w:rsidRPr="008E75F7">
        <w:rPr>
          <w:rFonts w:ascii="方正仿宋_GBK" w:eastAsia="方正仿宋_GBK" w:hint="eastAsia"/>
          <w:sz w:val="32"/>
          <w:szCs w:val="32"/>
        </w:rPr>
        <w:t>复查</w:t>
      </w:r>
      <w:r>
        <w:rPr>
          <w:rFonts w:ascii="方正仿宋_GBK" w:eastAsia="方正仿宋_GBK" w:hint="eastAsia"/>
          <w:sz w:val="32"/>
          <w:szCs w:val="32"/>
        </w:rPr>
        <w:t>安排</w:t>
      </w:r>
      <w:r w:rsidRPr="008E75F7">
        <w:rPr>
          <w:rFonts w:ascii="方正仿宋_GBK" w:eastAsia="方正仿宋_GBK" w:hint="eastAsia"/>
          <w:sz w:val="32"/>
          <w:szCs w:val="32"/>
        </w:rPr>
        <w:t>表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53"/>
        <w:gridCol w:w="1875"/>
        <w:gridCol w:w="1980"/>
      </w:tblGrid>
      <w:tr w:rsidR="00D0419A" w:rsidRPr="005C6C65" w:rsidTr="00595DF7">
        <w:trPr>
          <w:trHeight w:val="470"/>
        </w:trPr>
        <w:tc>
          <w:tcPr>
            <w:tcW w:w="5253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方正仿宋_GBK" w:eastAsia="方正仿宋_GBK" w:hAnsi="宋体" w:hint="eastAsia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>复</w:t>
            </w:r>
            <w:r w:rsidRPr="005C6C65">
              <w:rPr>
                <w:rFonts w:ascii="方正仿宋_GBK" w:eastAsia="方正仿宋_GBK" w:hAnsi="宋体" w:hint="eastAsia"/>
                <w:sz w:val="24"/>
              </w:rPr>
              <w:t>查学校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方正仿宋_GBK" w:eastAsia="方正仿宋_GBK" w:hAnsi="宋体" w:hint="eastAsia"/>
                <w:sz w:val="24"/>
              </w:rPr>
            </w:pPr>
            <w:r w:rsidRPr="005C6C65">
              <w:rPr>
                <w:rFonts w:ascii="方正仿宋_GBK" w:eastAsia="方正仿宋_GBK" w:hAnsi="宋体" w:hint="eastAsia"/>
                <w:sz w:val="24"/>
              </w:rPr>
              <w:t>所属区县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方正仿宋_GBK" w:eastAsia="方正仿宋_GBK" w:hAnsi="宋体" w:hint="eastAsia"/>
                <w:sz w:val="24"/>
              </w:rPr>
            </w:pPr>
            <w:r w:rsidRPr="005C6C65">
              <w:rPr>
                <w:rFonts w:ascii="方正仿宋_GBK" w:eastAsia="方正仿宋_GBK" w:hAnsi="宋体" w:hint="eastAsia"/>
                <w:sz w:val="24"/>
              </w:rPr>
              <w:t>组织复查区县</w:t>
            </w:r>
          </w:p>
        </w:tc>
      </w:tr>
      <w:tr w:rsidR="00D0419A" w:rsidRPr="005C6C65" w:rsidTr="00595DF7">
        <w:trPr>
          <w:trHeight w:val="441"/>
        </w:trPr>
        <w:tc>
          <w:tcPr>
            <w:tcW w:w="5253" w:type="dxa"/>
            <w:shd w:val="clear" w:color="auto" w:fill="auto"/>
            <w:vAlign w:val="center"/>
          </w:tcPr>
          <w:p w:rsidR="00D0419A" w:rsidRPr="005C6C65" w:rsidRDefault="00D0419A" w:rsidP="00595DF7">
            <w:pPr>
              <w:ind w:firstLine="2"/>
              <w:jc w:val="left"/>
              <w:rPr>
                <w:rFonts w:hint="eastAsia"/>
                <w:color w:val="000000"/>
                <w:sz w:val="24"/>
              </w:rPr>
            </w:pPr>
            <w:r w:rsidRPr="005C6C65">
              <w:rPr>
                <w:rFonts w:hint="eastAsia"/>
                <w:color w:val="000000"/>
                <w:sz w:val="24"/>
              </w:rPr>
              <w:t>四川师大附中外国语学校（原成都市四十六中）</w:t>
            </w:r>
          </w:p>
        </w:tc>
        <w:tc>
          <w:tcPr>
            <w:tcW w:w="1875" w:type="dxa"/>
            <w:vMerge w:val="restart"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sz w:val="24"/>
              </w:rPr>
            </w:pPr>
            <w:r w:rsidRPr="005C6C65">
              <w:rPr>
                <w:rFonts w:ascii="宋体" w:hAnsi="宋体" w:hint="eastAsia"/>
                <w:sz w:val="24"/>
              </w:rPr>
              <w:t>锦江区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D0419A" w:rsidRPr="005C6C65" w:rsidRDefault="00D0419A" w:rsidP="00595DF7">
            <w:pPr>
              <w:ind w:leftChars="-53" w:left="-111" w:firstLine="111"/>
              <w:jc w:val="center"/>
              <w:rPr>
                <w:rFonts w:hint="eastAsia"/>
                <w:color w:val="000000"/>
                <w:sz w:val="24"/>
              </w:rPr>
            </w:pPr>
            <w:r w:rsidRPr="005C6C65">
              <w:rPr>
                <w:rFonts w:hint="eastAsia"/>
                <w:color w:val="000000"/>
                <w:sz w:val="24"/>
              </w:rPr>
              <w:t>金牛区</w:t>
            </w:r>
          </w:p>
        </w:tc>
      </w:tr>
      <w:tr w:rsidR="00D0419A" w:rsidRPr="005C6C65" w:rsidTr="00595DF7">
        <w:trPr>
          <w:trHeight w:val="441"/>
        </w:trPr>
        <w:tc>
          <w:tcPr>
            <w:tcW w:w="5253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left"/>
              <w:rPr>
                <w:rFonts w:hint="eastAsia"/>
                <w:color w:val="000000"/>
                <w:sz w:val="24"/>
              </w:rPr>
            </w:pPr>
            <w:r w:rsidRPr="005C6C65">
              <w:rPr>
                <w:rFonts w:hint="eastAsia"/>
                <w:color w:val="000000"/>
                <w:sz w:val="24"/>
              </w:rPr>
              <w:t>七中育才学道分校（原成都市学道街中学）</w:t>
            </w: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D0419A" w:rsidRPr="005C6C65" w:rsidRDefault="00D0419A" w:rsidP="00595DF7">
            <w:pPr>
              <w:ind w:leftChars="-53" w:left="-111" w:firstLine="111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D0419A" w:rsidRPr="005C6C65" w:rsidTr="00595DF7">
        <w:trPr>
          <w:trHeight w:val="441"/>
        </w:trPr>
        <w:tc>
          <w:tcPr>
            <w:tcW w:w="5253" w:type="dxa"/>
            <w:shd w:val="clear" w:color="auto" w:fill="auto"/>
            <w:vAlign w:val="center"/>
          </w:tcPr>
          <w:p w:rsidR="00D0419A" w:rsidRPr="005C6C65" w:rsidRDefault="00D0419A" w:rsidP="00595DF7">
            <w:pPr>
              <w:ind w:leftChars="-53" w:left="-111" w:firstLine="111"/>
              <w:jc w:val="left"/>
              <w:rPr>
                <w:rFonts w:hint="eastAsia"/>
                <w:color w:val="000000"/>
                <w:sz w:val="24"/>
              </w:rPr>
            </w:pPr>
            <w:r w:rsidRPr="005C6C65">
              <w:rPr>
                <w:rFonts w:hint="eastAsia"/>
                <w:color w:val="000000"/>
                <w:sz w:val="24"/>
              </w:rPr>
              <w:t>成都市东光实验小学</w:t>
            </w: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D0419A" w:rsidRPr="005C6C65" w:rsidRDefault="00D0419A" w:rsidP="00595DF7">
            <w:pPr>
              <w:ind w:leftChars="-53" w:left="-111" w:firstLine="111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D0419A" w:rsidRPr="005C6C65" w:rsidTr="00595DF7">
        <w:trPr>
          <w:trHeight w:val="441"/>
        </w:trPr>
        <w:tc>
          <w:tcPr>
            <w:tcW w:w="5253" w:type="dxa"/>
            <w:shd w:val="clear" w:color="auto" w:fill="auto"/>
            <w:vAlign w:val="center"/>
          </w:tcPr>
          <w:p w:rsidR="00D0419A" w:rsidRPr="005C6C65" w:rsidRDefault="00D0419A" w:rsidP="00595DF7">
            <w:pPr>
              <w:ind w:leftChars="-53" w:left="-111" w:firstLine="111"/>
              <w:jc w:val="left"/>
              <w:rPr>
                <w:rFonts w:hint="eastAsia"/>
                <w:color w:val="000000"/>
                <w:sz w:val="24"/>
              </w:rPr>
            </w:pPr>
            <w:r w:rsidRPr="005C6C65">
              <w:rPr>
                <w:rFonts w:hint="eastAsia"/>
                <w:color w:val="000000"/>
                <w:sz w:val="24"/>
              </w:rPr>
              <w:t>锦江区教师进修学校附属小学</w:t>
            </w: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D0419A" w:rsidRPr="005C6C65" w:rsidRDefault="00D0419A" w:rsidP="00595DF7">
            <w:pPr>
              <w:ind w:leftChars="-53" w:left="-111" w:firstLine="111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D0419A" w:rsidRPr="005C6C65" w:rsidTr="00595DF7">
        <w:trPr>
          <w:trHeight w:val="441"/>
        </w:trPr>
        <w:tc>
          <w:tcPr>
            <w:tcW w:w="5253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left"/>
              <w:rPr>
                <w:rFonts w:ascii="方正仿宋_GBK" w:eastAsia="方正仿宋_GBK" w:hAnsi="宋体" w:hint="eastAsia"/>
                <w:sz w:val="24"/>
              </w:rPr>
            </w:pPr>
            <w:r w:rsidRPr="005C6C65">
              <w:rPr>
                <w:rFonts w:hint="eastAsia"/>
                <w:color w:val="000000"/>
                <w:sz w:val="24"/>
              </w:rPr>
              <w:t>成都市人北小学</w:t>
            </w:r>
          </w:p>
        </w:tc>
        <w:tc>
          <w:tcPr>
            <w:tcW w:w="1875" w:type="dxa"/>
            <w:vMerge w:val="restart"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sz w:val="24"/>
              </w:rPr>
            </w:pPr>
            <w:r w:rsidRPr="005C6C65">
              <w:rPr>
                <w:rFonts w:ascii="宋体" w:hAnsi="宋体" w:hint="eastAsia"/>
                <w:sz w:val="24"/>
              </w:rPr>
              <w:t>金牛区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5C6C65">
              <w:rPr>
                <w:rFonts w:ascii="宋体" w:hAnsi="宋体" w:hint="eastAsia"/>
                <w:color w:val="000000"/>
                <w:sz w:val="24"/>
              </w:rPr>
              <w:t>锦江区</w:t>
            </w:r>
          </w:p>
        </w:tc>
      </w:tr>
      <w:tr w:rsidR="00D0419A" w:rsidRPr="005C6C65" w:rsidTr="00595DF7">
        <w:trPr>
          <w:trHeight w:val="441"/>
        </w:trPr>
        <w:tc>
          <w:tcPr>
            <w:tcW w:w="5253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left"/>
              <w:rPr>
                <w:rFonts w:hint="eastAsia"/>
                <w:color w:val="000000"/>
                <w:sz w:val="24"/>
              </w:rPr>
            </w:pPr>
            <w:r w:rsidRPr="005C6C65">
              <w:rPr>
                <w:rFonts w:hint="eastAsia"/>
                <w:color w:val="000000"/>
                <w:sz w:val="24"/>
              </w:rPr>
              <w:t>成都市白果林小学</w:t>
            </w: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D0419A" w:rsidRPr="005C6C65" w:rsidTr="00595DF7">
        <w:trPr>
          <w:trHeight w:val="441"/>
        </w:trPr>
        <w:tc>
          <w:tcPr>
            <w:tcW w:w="5253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left"/>
              <w:rPr>
                <w:rFonts w:hint="eastAsia"/>
                <w:color w:val="000000"/>
                <w:sz w:val="24"/>
              </w:rPr>
            </w:pPr>
            <w:r w:rsidRPr="005C6C65">
              <w:rPr>
                <w:rFonts w:hint="eastAsia"/>
                <w:color w:val="000000"/>
                <w:sz w:val="24"/>
              </w:rPr>
              <w:t>金牛中学</w:t>
            </w: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D0419A" w:rsidRPr="005C6C65" w:rsidTr="00595DF7">
        <w:trPr>
          <w:trHeight w:val="441"/>
        </w:trPr>
        <w:tc>
          <w:tcPr>
            <w:tcW w:w="5253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left"/>
              <w:rPr>
                <w:rFonts w:hint="eastAsia"/>
                <w:color w:val="000000"/>
                <w:sz w:val="24"/>
              </w:rPr>
            </w:pPr>
            <w:r w:rsidRPr="005C6C65">
              <w:rPr>
                <w:rFonts w:hint="eastAsia"/>
                <w:color w:val="000000"/>
                <w:sz w:val="24"/>
              </w:rPr>
              <w:t>成都市锦西外国语实验小学</w:t>
            </w: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D0419A" w:rsidRPr="005C6C65" w:rsidTr="00595DF7">
        <w:trPr>
          <w:trHeight w:val="441"/>
        </w:trPr>
        <w:tc>
          <w:tcPr>
            <w:tcW w:w="5253" w:type="dxa"/>
            <w:shd w:val="clear" w:color="auto" w:fill="auto"/>
            <w:vAlign w:val="center"/>
          </w:tcPr>
          <w:p w:rsidR="00D0419A" w:rsidRPr="005C6C65" w:rsidRDefault="00D0419A" w:rsidP="00595DF7">
            <w:pPr>
              <w:rPr>
                <w:rFonts w:hint="eastAsia"/>
                <w:color w:val="000000"/>
                <w:sz w:val="24"/>
              </w:rPr>
            </w:pPr>
            <w:r w:rsidRPr="005C6C65">
              <w:rPr>
                <w:rFonts w:hint="eastAsia"/>
                <w:color w:val="000000"/>
                <w:sz w:val="24"/>
              </w:rPr>
              <w:t>成都市北站小学校</w:t>
            </w: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D0419A" w:rsidRPr="005C6C65" w:rsidTr="00595DF7">
        <w:trPr>
          <w:trHeight w:val="441"/>
        </w:trPr>
        <w:tc>
          <w:tcPr>
            <w:tcW w:w="5253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left"/>
              <w:rPr>
                <w:rFonts w:ascii="宋体" w:hAnsi="宋体" w:hint="eastAsia"/>
                <w:color w:val="000000"/>
                <w:sz w:val="24"/>
              </w:rPr>
            </w:pPr>
            <w:r w:rsidRPr="005C6C65">
              <w:rPr>
                <w:rFonts w:hint="eastAsia"/>
                <w:color w:val="000000"/>
                <w:sz w:val="24"/>
              </w:rPr>
              <w:t>成都市红牌楼小学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sz w:val="24"/>
              </w:rPr>
            </w:pPr>
            <w:r w:rsidRPr="005C6C65">
              <w:rPr>
                <w:rFonts w:ascii="宋体" w:hAnsi="宋体" w:hint="eastAsia"/>
                <w:sz w:val="24"/>
              </w:rPr>
              <w:t>武侯区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5C6C65">
              <w:rPr>
                <w:rFonts w:hint="eastAsia"/>
                <w:sz w:val="24"/>
              </w:rPr>
              <w:t>郫</w:t>
            </w:r>
            <w:r w:rsidRPr="005C6C65">
              <w:rPr>
                <w:rFonts w:hint="eastAsia"/>
                <w:sz w:val="24"/>
              </w:rPr>
              <w:t xml:space="preserve">  </w:t>
            </w:r>
            <w:r w:rsidRPr="005C6C65">
              <w:rPr>
                <w:rFonts w:hint="eastAsia"/>
                <w:sz w:val="24"/>
              </w:rPr>
              <w:t>县</w:t>
            </w:r>
          </w:p>
        </w:tc>
      </w:tr>
      <w:tr w:rsidR="00D0419A" w:rsidRPr="005C6C65" w:rsidTr="00595DF7">
        <w:trPr>
          <w:trHeight w:val="441"/>
        </w:trPr>
        <w:tc>
          <w:tcPr>
            <w:tcW w:w="5253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left"/>
              <w:rPr>
                <w:rFonts w:ascii="宋体" w:hAnsi="宋体" w:hint="eastAsia"/>
                <w:color w:val="000000"/>
                <w:sz w:val="24"/>
              </w:rPr>
            </w:pPr>
            <w:r w:rsidRPr="005C6C65">
              <w:rPr>
                <w:rFonts w:hint="eastAsia"/>
                <w:color w:val="000000"/>
                <w:sz w:val="24"/>
              </w:rPr>
              <w:t>成都市双语学校（原成都市猛追湾双语学校）</w:t>
            </w:r>
          </w:p>
        </w:tc>
        <w:tc>
          <w:tcPr>
            <w:tcW w:w="1875" w:type="dxa"/>
            <w:vMerge w:val="restart"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sz w:val="24"/>
              </w:rPr>
            </w:pPr>
            <w:r w:rsidRPr="005C6C65">
              <w:rPr>
                <w:rFonts w:ascii="宋体" w:hAnsi="宋体" w:hint="eastAsia"/>
                <w:sz w:val="24"/>
              </w:rPr>
              <w:t>成华区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5C6C65">
              <w:rPr>
                <w:rFonts w:ascii="宋体" w:hAnsi="宋体" w:hint="eastAsia"/>
                <w:color w:val="000000"/>
                <w:sz w:val="24"/>
              </w:rPr>
              <w:t>高新区</w:t>
            </w:r>
          </w:p>
        </w:tc>
      </w:tr>
      <w:tr w:rsidR="00D0419A" w:rsidRPr="005C6C65" w:rsidTr="00595DF7">
        <w:trPr>
          <w:trHeight w:val="441"/>
        </w:trPr>
        <w:tc>
          <w:tcPr>
            <w:tcW w:w="5253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left"/>
              <w:rPr>
                <w:rFonts w:hint="eastAsia"/>
                <w:color w:val="000000"/>
                <w:sz w:val="24"/>
              </w:rPr>
            </w:pPr>
            <w:r w:rsidRPr="005C6C65">
              <w:rPr>
                <w:rFonts w:hint="eastAsia"/>
                <w:color w:val="000000"/>
                <w:sz w:val="24"/>
              </w:rPr>
              <w:t>成都市建设路小学</w:t>
            </w: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D0419A" w:rsidRPr="005C6C65" w:rsidTr="00595DF7">
        <w:trPr>
          <w:trHeight w:val="441"/>
        </w:trPr>
        <w:tc>
          <w:tcPr>
            <w:tcW w:w="5253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left"/>
              <w:rPr>
                <w:rFonts w:ascii="宋体" w:hAnsi="宋体" w:hint="eastAsia"/>
                <w:color w:val="000000"/>
                <w:sz w:val="24"/>
              </w:rPr>
            </w:pPr>
            <w:r w:rsidRPr="005C6C65">
              <w:rPr>
                <w:rFonts w:hint="eastAsia"/>
                <w:color w:val="000000"/>
                <w:sz w:val="24"/>
              </w:rPr>
              <w:t>成都</w:t>
            </w:r>
            <w:r w:rsidRPr="005C6C65">
              <w:rPr>
                <w:rFonts w:ascii="Arial" w:hAnsi="Arial" w:cs="Arial"/>
                <w:color w:val="000000"/>
                <w:sz w:val="24"/>
              </w:rPr>
              <w:t>高新区</w:t>
            </w:r>
            <w:r w:rsidRPr="005C6C65">
              <w:rPr>
                <w:rFonts w:hint="eastAsia"/>
                <w:color w:val="000000"/>
                <w:sz w:val="24"/>
              </w:rPr>
              <w:t>锦城小学（原高新四小）</w:t>
            </w:r>
          </w:p>
        </w:tc>
        <w:tc>
          <w:tcPr>
            <w:tcW w:w="1875" w:type="dxa"/>
            <w:vMerge w:val="restart"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sz w:val="24"/>
              </w:rPr>
            </w:pPr>
            <w:r w:rsidRPr="005C6C65">
              <w:rPr>
                <w:rFonts w:ascii="宋体" w:hAnsi="宋体" w:hint="eastAsia"/>
                <w:sz w:val="24"/>
              </w:rPr>
              <w:t>高新区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5C6C65">
              <w:rPr>
                <w:rFonts w:ascii="宋体" w:hAnsi="宋体" w:hint="eastAsia"/>
                <w:color w:val="000000"/>
                <w:sz w:val="24"/>
              </w:rPr>
              <w:t>成华区</w:t>
            </w:r>
          </w:p>
        </w:tc>
      </w:tr>
      <w:tr w:rsidR="00D0419A" w:rsidRPr="005C6C65" w:rsidTr="00595DF7">
        <w:trPr>
          <w:trHeight w:val="441"/>
        </w:trPr>
        <w:tc>
          <w:tcPr>
            <w:tcW w:w="5253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left"/>
              <w:rPr>
                <w:rFonts w:hint="eastAsia"/>
                <w:color w:val="000000"/>
                <w:sz w:val="24"/>
              </w:rPr>
            </w:pPr>
            <w:r w:rsidRPr="005C6C65">
              <w:rPr>
                <w:rFonts w:hint="eastAsia"/>
                <w:color w:val="000000"/>
                <w:sz w:val="24"/>
              </w:rPr>
              <w:t>玉林中学附属小学</w:t>
            </w: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D0419A" w:rsidRPr="005C6C65" w:rsidTr="00595DF7">
        <w:trPr>
          <w:trHeight w:val="441"/>
        </w:trPr>
        <w:tc>
          <w:tcPr>
            <w:tcW w:w="5253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left"/>
              <w:rPr>
                <w:rFonts w:hint="eastAsia"/>
                <w:color w:val="000000"/>
                <w:sz w:val="24"/>
              </w:rPr>
            </w:pPr>
            <w:r w:rsidRPr="005C6C65">
              <w:rPr>
                <w:rFonts w:hint="eastAsia"/>
                <w:color w:val="000000"/>
                <w:sz w:val="24"/>
              </w:rPr>
              <w:t>永宁中学</w:t>
            </w:r>
          </w:p>
        </w:tc>
        <w:tc>
          <w:tcPr>
            <w:tcW w:w="1875" w:type="dxa"/>
            <w:vMerge w:val="restart"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sz w:val="24"/>
              </w:rPr>
            </w:pPr>
            <w:r w:rsidRPr="005C6C65">
              <w:rPr>
                <w:rFonts w:ascii="宋体" w:hAnsi="宋体" w:hint="eastAsia"/>
                <w:sz w:val="24"/>
              </w:rPr>
              <w:t>温江区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hint="eastAsia"/>
                <w:color w:val="000000"/>
                <w:sz w:val="24"/>
              </w:rPr>
            </w:pPr>
            <w:r w:rsidRPr="005C6C65">
              <w:rPr>
                <w:rFonts w:ascii="宋体" w:hAnsi="宋体" w:hint="eastAsia"/>
                <w:color w:val="000000"/>
                <w:sz w:val="24"/>
              </w:rPr>
              <w:t>双流县</w:t>
            </w:r>
          </w:p>
        </w:tc>
      </w:tr>
      <w:tr w:rsidR="00D0419A" w:rsidRPr="005C6C65" w:rsidTr="00595DF7">
        <w:trPr>
          <w:trHeight w:val="441"/>
        </w:trPr>
        <w:tc>
          <w:tcPr>
            <w:tcW w:w="5253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left"/>
              <w:rPr>
                <w:rFonts w:hint="eastAsia"/>
                <w:color w:val="000000"/>
                <w:sz w:val="24"/>
              </w:rPr>
            </w:pPr>
            <w:r w:rsidRPr="005C6C65">
              <w:rPr>
                <w:rFonts w:hint="eastAsia"/>
                <w:color w:val="000000"/>
                <w:sz w:val="24"/>
              </w:rPr>
              <w:t>温江区实验学校</w:t>
            </w: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D0419A" w:rsidRPr="005C6C65" w:rsidTr="00595DF7">
        <w:trPr>
          <w:trHeight w:val="441"/>
        </w:trPr>
        <w:tc>
          <w:tcPr>
            <w:tcW w:w="5253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left"/>
              <w:rPr>
                <w:rFonts w:hint="eastAsia"/>
                <w:color w:val="000000"/>
                <w:sz w:val="24"/>
              </w:rPr>
            </w:pPr>
            <w:r w:rsidRPr="005C6C65">
              <w:rPr>
                <w:rFonts w:hint="eastAsia"/>
                <w:color w:val="000000"/>
                <w:sz w:val="24"/>
              </w:rPr>
              <w:t>万春学校（原万春实验学校）</w:t>
            </w: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D0419A" w:rsidRPr="005C6C65" w:rsidTr="00595DF7">
        <w:trPr>
          <w:trHeight w:val="441"/>
        </w:trPr>
        <w:tc>
          <w:tcPr>
            <w:tcW w:w="5253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left"/>
              <w:rPr>
                <w:rFonts w:ascii="宋体" w:hAnsi="宋体" w:hint="eastAsia"/>
                <w:color w:val="000000"/>
                <w:sz w:val="24"/>
              </w:rPr>
            </w:pPr>
            <w:r w:rsidRPr="005C6C65">
              <w:rPr>
                <w:rFonts w:hint="eastAsia"/>
                <w:color w:val="000000"/>
                <w:sz w:val="24"/>
              </w:rPr>
              <w:t>成都市三原外国语学校</w:t>
            </w:r>
          </w:p>
        </w:tc>
        <w:tc>
          <w:tcPr>
            <w:tcW w:w="1875" w:type="dxa"/>
            <w:vMerge w:val="restart"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sz w:val="24"/>
              </w:rPr>
            </w:pPr>
            <w:r w:rsidRPr="005C6C65">
              <w:rPr>
                <w:rFonts w:ascii="宋体" w:hAnsi="宋体" w:hint="eastAsia"/>
                <w:sz w:val="24"/>
              </w:rPr>
              <w:t>新都区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5C6C65">
              <w:rPr>
                <w:rFonts w:ascii="宋体" w:hAnsi="宋体" w:hint="eastAsia"/>
                <w:sz w:val="24"/>
              </w:rPr>
              <w:t>都江堰市</w:t>
            </w:r>
          </w:p>
        </w:tc>
      </w:tr>
      <w:tr w:rsidR="00D0419A" w:rsidRPr="005C6C65" w:rsidTr="00595DF7">
        <w:trPr>
          <w:trHeight w:val="441"/>
        </w:trPr>
        <w:tc>
          <w:tcPr>
            <w:tcW w:w="5253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left"/>
              <w:rPr>
                <w:rFonts w:hint="eastAsia"/>
                <w:color w:val="000000"/>
                <w:sz w:val="24"/>
              </w:rPr>
            </w:pPr>
            <w:r w:rsidRPr="005C6C65">
              <w:rPr>
                <w:rFonts w:hint="eastAsia"/>
                <w:color w:val="000000"/>
                <w:sz w:val="24"/>
              </w:rPr>
              <w:lastRenderedPageBreak/>
              <w:t>石板滩中心小学</w:t>
            </w: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D0419A" w:rsidRPr="005C6C65" w:rsidTr="00595DF7">
        <w:trPr>
          <w:trHeight w:val="441"/>
        </w:trPr>
        <w:tc>
          <w:tcPr>
            <w:tcW w:w="5253" w:type="dxa"/>
            <w:shd w:val="clear" w:color="auto" w:fill="auto"/>
            <w:vAlign w:val="center"/>
          </w:tcPr>
          <w:p w:rsidR="00D0419A" w:rsidRPr="005C6C65" w:rsidRDefault="00D0419A" w:rsidP="00595DF7">
            <w:pPr>
              <w:tabs>
                <w:tab w:val="left" w:pos="5502"/>
              </w:tabs>
              <w:ind w:left="1440" w:hangingChars="600" w:hanging="1440"/>
              <w:jc w:val="left"/>
              <w:rPr>
                <w:rFonts w:hint="eastAsia"/>
                <w:color w:val="000000"/>
                <w:sz w:val="24"/>
              </w:rPr>
            </w:pPr>
            <w:r w:rsidRPr="005C6C65">
              <w:rPr>
                <w:rFonts w:hint="eastAsia"/>
                <w:color w:val="000000"/>
                <w:sz w:val="24"/>
              </w:rPr>
              <w:t>八一聚源</w:t>
            </w:r>
            <w:r w:rsidRPr="005C6C65">
              <w:rPr>
                <w:color w:val="000000"/>
                <w:sz w:val="24"/>
              </w:rPr>
              <w:t>高级中学</w:t>
            </w:r>
            <w:r w:rsidRPr="005C6C65">
              <w:rPr>
                <w:rFonts w:hint="eastAsia"/>
                <w:color w:val="000000"/>
                <w:sz w:val="24"/>
              </w:rPr>
              <w:t>（原</w:t>
            </w:r>
            <w:r w:rsidRPr="005C6C65">
              <w:rPr>
                <w:rFonts w:ascii="宋体" w:hAnsi="宋体" w:hint="eastAsia"/>
                <w:color w:val="000000"/>
                <w:sz w:val="24"/>
              </w:rPr>
              <w:t>都江堰市四中）</w:t>
            </w:r>
          </w:p>
        </w:tc>
        <w:tc>
          <w:tcPr>
            <w:tcW w:w="1875" w:type="dxa"/>
            <w:vMerge w:val="restart"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sz w:val="24"/>
              </w:rPr>
            </w:pPr>
            <w:r w:rsidRPr="005C6C65">
              <w:rPr>
                <w:rFonts w:ascii="宋体" w:hAnsi="宋体" w:hint="eastAsia"/>
                <w:sz w:val="24"/>
              </w:rPr>
              <w:t>都江堰市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D0419A" w:rsidRPr="005C6C65" w:rsidRDefault="00D0419A" w:rsidP="00595DF7">
            <w:pPr>
              <w:tabs>
                <w:tab w:val="left" w:pos="5502"/>
              </w:tabs>
              <w:jc w:val="center"/>
              <w:rPr>
                <w:rFonts w:hint="eastAsia"/>
                <w:color w:val="000000"/>
                <w:sz w:val="24"/>
              </w:rPr>
            </w:pPr>
            <w:r w:rsidRPr="005C6C65">
              <w:rPr>
                <w:rFonts w:ascii="宋体" w:hAnsi="宋体" w:hint="eastAsia"/>
                <w:sz w:val="24"/>
              </w:rPr>
              <w:t>新都区</w:t>
            </w:r>
          </w:p>
        </w:tc>
      </w:tr>
      <w:tr w:rsidR="00D0419A" w:rsidRPr="005C6C65" w:rsidTr="00595DF7">
        <w:trPr>
          <w:trHeight w:val="441"/>
        </w:trPr>
        <w:tc>
          <w:tcPr>
            <w:tcW w:w="5253" w:type="dxa"/>
            <w:shd w:val="clear" w:color="auto" w:fill="auto"/>
            <w:vAlign w:val="center"/>
          </w:tcPr>
          <w:p w:rsidR="00D0419A" w:rsidRPr="005C6C65" w:rsidRDefault="00D0419A" w:rsidP="00595DF7">
            <w:pPr>
              <w:tabs>
                <w:tab w:val="left" w:pos="5502"/>
              </w:tabs>
              <w:ind w:left="1440" w:hangingChars="600" w:hanging="1440"/>
              <w:jc w:val="left"/>
              <w:rPr>
                <w:rFonts w:hint="eastAsia"/>
                <w:color w:val="000000"/>
                <w:sz w:val="24"/>
              </w:rPr>
            </w:pPr>
            <w:r w:rsidRPr="005C6C65">
              <w:rPr>
                <w:rFonts w:hint="eastAsia"/>
                <w:color w:val="000000"/>
                <w:sz w:val="24"/>
              </w:rPr>
              <w:t>青城九年制学校</w:t>
            </w:r>
            <w:r w:rsidRPr="005C6C65"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D0419A" w:rsidRPr="005C6C65" w:rsidRDefault="00D0419A" w:rsidP="00595DF7">
            <w:pPr>
              <w:tabs>
                <w:tab w:val="left" w:pos="5502"/>
              </w:tabs>
              <w:ind w:left="1440" w:hangingChars="600" w:hanging="1440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D0419A" w:rsidRPr="005C6C65" w:rsidTr="00595DF7">
        <w:trPr>
          <w:trHeight w:val="441"/>
        </w:trPr>
        <w:tc>
          <w:tcPr>
            <w:tcW w:w="5253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left"/>
              <w:rPr>
                <w:rFonts w:ascii="宋体" w:hAnsi="宋体" w:hint="eastAsia"/>
                <w:color w:val="000000"/>
                <w:sz w:val="24"/>
              </w:rPr>
            </w:pPr>
            <w:r w:rsidRPr="005C6C65">
              <w:rPr>
                <w:rFonts w:hint="eastAsia"/>
                <w:color w:val="000000"/>
                <w:sz w:val="24"/>
              </w:rPr>
              <w:t>双流县彭镇小学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5C6C65">
              <w:rPr>
                <w:rFonts w:hint="eastAsia"/>
                <w:color w:val="000000"/>
                <w:sz w:val="24"/>
              </w:rPr>
              <w:t>双流县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5C6C65">
              <w:rPr>
                <w:rFonts w:ascii="宋体" w:hAnsi="宋体" w:hint="eastAsia"/>
                <w:color w:val="000000"/>
                <w:sz w:val="24"/>
              </w:rPr>
              <w:t>温江区</w:t>
            </w:r>
          </w:p>
        </w:tc>
      </w:tr>
      <w:tr w:rsidR="00D0419A" w:rsidRPr="005C6C65" w:rsidTr="00595DF7">
        <w:trPr>
          <w:trHeight w:val="441"/>
        </w:trPr>
        <w:tc>
          <w:tcPr>
            <w:tcW w:w="5253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left"/>
              <w:rPr>
                <w:rFonts w:ascii="宋体" w:hAnsi="宋体" w:hint="eastAsia"/>
                <w:color w:val="000000"/>
                <w:sz w:val="24"/>
              </w:rPr>
            </w:pPr>
            <w:r w:rsidRPr="005C6C65">
              <w:rPr>
                <w:rFonts w:hint="eastAsia"/>
                <w:color w:val="000000"/>
                <w:sz w:val="24"/>
              </w:rPr>
              <w:t>郫县实验学校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sz w:val="24"/>
              </w:rPr>
            </w:pPr>
            <w:r w:rsidRPr="005C6C65">
              <w:rPr>
                <w:rFonts w:hint="eastAsia"/>
                <w:sz w:val="24"/>
              </w:rPr>
              <w:t>郫</w:t>
            </w:r>
            <w:r w:rsidRPr="005C6C65">
              <w:rPr>
                <w:rFonts w:hint="eastAsia"/>
                <w:sz w:val="24"/>
              </w:rPr>
              <w:t xml:space="preserve">  </w:t>
            </w:r>
            <w:r w:rsidRPr="005C6C65">
              <w:rPr>
                <w:rFonts w:hint="eastAsia"/>
                <w:sz w:val="24"/>
              </w:rPr>
              <w:t>县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0419A" w:rsidRPr="005C6C65" w:rsidRDefault="00D0419A" w:rsidP="00595DF7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5C6C65">
              <w:rPr>
                <w:rFonts w:ascii="宋体" w:hAnsi="宋体" w:hint="eastAsia"/>
                <w:color w:val="000000"/>
                <w:sz w:val="24"/>
              </w:rPr>
              <w:t>武侯区</w:t>
            </w:r>
          </w:p>
        </w:tc>
      </w:tr>
    </w:tbl>
    <w:p w:rsidR="00D0419A" w:rsidRDefault="00D0419A" w:rsidP="00D0419A">
      <w:pPr>
        <w:rPr>
          <w:rFonts w:ascii="方正仿宋_GBK" w:eastAsia="方正仿宋_GBK" w:hAnsi="宋体" w:hint="eastAsia"/>
          <w:sz w:val="32"/>
          <w:szCs w:val="32"/>
        </w:rPr>
      </w:pPr>
    </w:p>
    <w:p w:rsidR="00352116" w:rsidRDefault="00352116">
      <w:pPr>
        <w:widowControl/>
        <w:jc w:val="left"/>
        <w:rPr>
          <w:rFonts w:ascii="方正仿宋_GBK" w:eastAsia="方正仿宋_GBK" w:hAnsi="宋体"/>
          <w:sz w:val="32"/>
          <w:szCs w:val="32"/>
        </w:rPr>
      </w:pPr>
      <w:r>
        <w:rPr>
          <w:rFonts w:ascii="方正仿宋_GBK" w:eastAsia="方正仿宋_GBK" w:hAnsi="宋体"/>
          <w:sz w:val="32"/>
          <w:szCs w:val="32"/>
        </w:rPr>
        <w:br w:type="page"/>
      </w:r>
    </w:p>
    <w:p w:rsidR="00D0419A" w:rsidRPr="00352116" w:rsidRDefault="00D0419A" w:rsidP="00D0419A">
      <w:pPr>
        <w:rPr>
          <w:rFonts w:ascii="黑体" w:eastAsia="黑体" w:hAnsi="黑体" w:hint="eastAsia"/>
          <w:sz w:val="32"/>
          <w:szCs w:val="32"/>
        </w:rPr>
      </w:pPr>
      <w:r w:rsidRPr="00352116">
        <w:rPr>
          <w:rFonts w:ascii="黑体" w:eastAsia="黑体" w:hAnsi="黑体" w:hint="eastAsia"/>
          <w:sz w:val="32"/>
          <w:szCs w:val="32"/>
        </w:rPr>
        <w:lastRenderedPageBreak/>
        <w:t>附件3</w:t>
      </w:r>
    </w:p>
    <w:p w:rsidR="00D0419A" w:rsidRPr="005A259A" w:rsidRDefault="00D0419A" w:rsidP="00352116">
      <w:pPr>
        <w:spacing w:line="200" w:lineRule="atLeast"/>
        <w:jc w:val="center"/>
        <w:rPr>
          <w:rFonts w:ascii="宋体" w:hAnsi="宋体" w:hint="eastAsia"/>
          <w:b/>
          <w:bCs/>
          <w:sz w:val="30"/>
          <w:szCs w:val="30"/>
        </w:rPr>
      </w:pPr>
      <w:r w:rsidRPr="005A259A">
        <w:rPr>
          <w:rFonts w:ascii="宋体" w:hAnsi="宋体" w:hint="eastAsia"/>
          <w:b/>
          <w:bCs/>
          <w:sz w:val="30"/>
          <w:szCs w:val="30"/>
        </w:rPr>
        <w:t>中小学实验教学示范学校复查评估情况表</w:t>
      </w:r>
    </w:p>
    <w:p w:rsidR="00D0419A" w:rsidRDefault="00D0419A" w:rsidP="00352116">
      <w:pPr>
        <w:spacing w:line="200" w:lineRule="atLeast"/>
        <w:rPr>
          <w:rFonts w:hint="eastAsia"/>
        </w:rPr>
      </w:pPr>
      <w:r>
        <w:rPr>
          <w:rFonts w:hint="eastAsia"/>
          <w:b/>
          <w:color w:val="000000"/>
          <w:sz w:val="24"/>
        </w:rPr>
        <w:t xml:space="preserve">                   </w:t>
      </w:r>
      <w:r w:rsidRPr="00BC0BC4">
        <w:rPr>
          <w:rFonts w:hint="eastAsia"/>
          <w:b/>
          <w:color w:val="000000"/>
          <w:sz w:val="24"/>
        </w:rPr>
        <w:t>省级（</w:t>
      </w:r>
      <w:r>
        <w:rPr>
          <w:rFonts w:hint="eastAsia"/>
          <w:b/>
          <w:color w:val="000000"/>
          <w:sz w:val="24"/>
        </w:rPr>
        <w:t xml:space="preserve"> </w:t>
      </w:r>
      <w:r w:rsidRPr="00BC0BC4">
        <w:rPr>
          <w:rFonts w:hint="eastAsia"/>
          <w:b/>
          <w:color w:val="000000"/>
          <w:sz w:val="24"/>
        </w:rPr>
        <w:t xml:space="preserve">  </w:t>
      </w:r>
      <w:r w:rsidRPr="00BC0BC4">
        <w:rPr>
          <w:rFonts w:hint="eastAsia"/>
          <w:b/>
          <w:color w:val="000000"/>
          <w:sz w:val="24"/>
        </w:rPr>
        <w:t>）</w:t>
      </w:r>
      <w:r>
        <w:rPr>
          <w:rFonts w:hint="eastAsia"/>
          <w:b/>
          <w:color w:val="000000"/>
          <w:sz w:val="24"/>
        </w:rPr>
        <w:t xml:space="preserve">    </w:t>
      </w:r>
      <w:r w:rsidRPr="00BC0BC4">
        <w:rPr>
          <w:rFonts w:hint="eastAsia"/>
          <w:b/>
          <w:color w:val="000000"/>
          <w:sz w:val="24"/>
        </w:rPr>
        <w:t>市级（</w:t>
      </w:r>
      <w:r w:rsidRPr="00BC0BC4">
        <w:rPr>
          <w:rFonts w:hint="eastAsia"/>
          <w:b/>
          <w:color w:val="000000"/>
          <w:sz w:val="24"/>
        </w:rPr>
        <w:t xml:space="preserve">   </w:t>
      </w:r>
      <w:r w:rsidRPr="00BC0BC4">
        <w:rPr>
          <w:rFonts w:hint="eastAsia"/>
          <w:b/>
          <w:color w:val="000000"/>
          <w:sz w:val="24"/>
        </w:rPr>
        <w:t>）</w:t>
      </w:r>
      <w:r w:rsidRPr="00BC0BC4">
        <w:rPr>
          <w:rFonts w:hint="eastAsia"/>
          <w:b/>
          <w:bCs/>
          <w:color w:val="000000"/>
          <w:sz w:val="36"/>
        </w:rPr>
        <w:t xml:space="preserve"> </w:t>
      </w:r>
      <w:r w:rsidRPr="00BC0BC4">
        <w:rPr>
          <w:rFonts w:hint="eastAsia"/>
          <w:b/>
          <w:color w:val="000000"/>
          <w:sz w:val="24"/>
        </w:rPr>
        <w:t>“</w:t>
      </w:r>
      <w:r w:rsidRPr="00BC0BC4">
        <w:rPr>
          <w:rFonts w:hint="eastAsia"/>
          <w:b/>
          <w:color w:val="000000"/>
          <w:sz w:val="24"/>
        </w:rPr>
        <w:t xml:space="preserve"> </w:t>
      </w:r>
      <w:r w:rsidRPr="00BC0BC4">
        <w:rPr>
          <w:rFonts w:ascii="宋体" w:hAnsi="宋体" w:hint="eastAsia"/>
          <w:b/>
          <w:color w:val="000000"/>
          <w:sz w:val="24"/>
        </w:rPr>
        <w:t>√</w:t>
      </w:r>
      <w:r w:rsidRPr="00BC0BC4">
        <w:rPr>
          <w:rFonts w:hint="eastAsia"/>
          <w:b/>
          <w:color w:val="000000"/>
          <w:sz w:val="24"/>
        </w:rPr>
        <w:t xml:space="preserve"> </w:t>
      </w:r>
      <w:r w:rsidRPr="00BC0BC4">
        <w:rPr>
          <w:rFonts w:hint="eastAsia"/>
          <w:b/>
          <w:color w:val="000000"/>
          <w:sz w:val="24"/>
        </w:rPr>
        <w:t>”</w:t>
      </w: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729"/>
        <w:gridCol w:w="7371"/>
      </w:tblGrid>
      <w:tr w:rsidR="00D0419A" w:rsidTr="00352116">
        <w:tblPrEx>
          <w:tblCellMar>
            <w:top w:w="0" w:type="dxa"/>
            <w:bottom w:w="0" w:type="dxa"/>
          </w:tblCellMar>
        </w:tblPrEx>
        <w:tc>
          <w:tcPr>
            <w:tcW w:w="1729" w:type="dxa"/>
            <w:vAlign w:val="center"/>
          </w:tcPr>
          <w:p w:rsidR="00D0419A" w:rsidRDefault="00D0419A" w:rsidP="00595DF7">
            <w:pPr>
              <w:spacing w:line="42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评估学校名称</w:t>
            </w:r>
          </w:p>
        </w:tc>
        <w:tc>
          <w:tcPr>
            <w:tcW w:w="7371" w:type="dxa"/>
          </w:tcPr>
          <w:p w:rsidR="00D0419A" w:rsidRDefault="00D0419A" w:rsidP="00595DF7">
            <w:pPr>
              <w:spacing w:line="420" w:lineRule="atLeast"/>
              <w:rPr>
                <w:sz w:val="24"/>
              </w:rPr>
            </w:pPr>
          </w:p>
        </w:tc>
      </w:tr>
      <w:tr w:rsidR="00D0419A" w:rsidTr="00352116">
        <w:tblPrEx>
          <w:tblCellMar>
            <w:top w:w="0" w:type="dxa"/>
            <w:bottom w:w="0" w:type="dxa"/>
          </w:tblCellMar>
        </w:tblPrEx>
        <w:tc>
          <w:tcPr>
            <w:tcW w:w="1729" w:type="dxa"/>
            <w:vAlign w:val="center"/>
          </w:tcPr>
          <w:p w:rsidR="00D0419A" w:rsidRDefault="00D0419A" w:rsidP="00595DF7">
            <w:pPr>
              <w:spacing w:line="42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7371" w:type="dxa"/>
          </w:tcPr>
          <w:p w:rsidR="00D0419A" w:rsidRDefault="00D0419A" w:rsidP="00595DF7">
            <w:pPr>
              <w:spacing w:line="420" w:lineRule="atLeast"/>
              <w:rPr>
                <w:sz w:val="24"/>
              </w:rPr>
            </w:pPr>
          </w:p>
        </w:tc>
      </w:tr>
      <w:tr w:rsidR="00D0419A" w:rsidTr="00352116">
        <w:tblPrEx>
          <w:tblCellMar>
            <w:top w:w="0" w:type="dxa"/>
            <w:bottom w:w="0" w:type="dxa"/>
          </w:tblCellMar>
        </w:tblPrEx>
        <w:tc>
          <w:tcPr>
            <w:tcW w:w="1729" w:type="dxa"/>
            <w:vAlign w:val="center"/>
          </w:tcPr>
          <w:p w:rsidR="00D0419A" w:rsidRDefault="00D0419A" w:rsidP="00595DF7">
            <w:pPr>
              <w:spacing w:line="42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得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7371" w:type="dxa"/>
          </w:tcPr>
          <w:p w:rsidR="00D0419A" w:rsidRDefault="00D0419A" w:rsidP="00595DF7">
            <w:pPr>
              <w:spacing w:line="420" w:lineRule="atLeast"/>
              <w:rPr>
                <w:sz w:val="24"/>
              </w:rPr>
            </w:pPr>
          </w:p>
        </w:tc>
      </w:tr>
      <w:tr w:rsidR="00D0419A" w:rsidTr="00352116">
        <w:tblPrEx>
          <w:tblCellMar>
            <w:top w:w="0" w:type="dxa"/>
            <w:bottom w:w="0" w:type="dxa"/>
          </w:tblCellMar>
        </w:tblPrEx>
        <w:tc>
          <w:tcPr>
            <w:tcW w:w="1729" w:type="dxa"/>
            <w:vAlign w:val="center"/>
          </w:tcPr>
          <w:p w:rsidR="00D0419A" w:rsidRDefault="00D0419A" w:rsidP="00595DF7">
            <w:pPr>
              <w:spacing w:line="42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得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7371" w:type="dxa"/>
          </w:tcPr>
          <w:p w:rsidR="00D0419A" w:rsidRDefault="00D0419A" w:rsidP="00595DF7">
            <w:pPr>
              <w:spacing w:line="420" w:lineRule="atLeast"/>
              <w:rPr>
                <w:sz w:val="24"/>
              </w:rPr>
            </w:pPr>
          </w:p>
        </w:tc>
      </w:tr>
      <w:tr w:rsidR="00D0419A" w:rsidTr="00352116">
        <w:tblPrEx>
          <w:tblCellMar>
            <w:top w:w="0" w:type="dxa"/>
            <w:bottom w:w="0" w:type="dxa"/>
          </w:tblCellMar>
        </w:tblPrEx>
        <w:tc>
          <w:tcPr>
            <w:tcW w:w="1729" w:type="dxa"/>
            <w:vAlign w:val="center"/>
          </w:tcPr>
          <w:p w:rsidR="00D0419A" w:rsidRDefault="00D0419A" w:rsidP="00595DF7">
            <w:pPr>
              <w:spacing w:line="42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扣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7371" w:type="dxa"/>
          </w:tcPr>
          <w:p w:rsidR="00D0419A" w:rsidRDefault="00D0419A" w:rsidP="00595DF7">
            <w:pPr>
              <w:spacing w:line="420" w:lineRule="atLeast"/>
              <w:rPr>
                <w:sz w:val="24"/>
              </w:rPr>
            </w:pPr>
          </w:p>
        </w:tc>
      </w:tr>
      <w:tr w:rsidR="00D0419A" w:rsidTr="00352116">
        <w:tblPrEx>
          <w:tblCellMar>
            <w:top w:w="0" w:type="dxa"/>
            <w:bottom w:w="0" w:type="dxa"/>
          </w:tblCellMar>
        </w:tblPrEx>
        <w:tc>
          <w:tcPr>
            <w:tcW w:w="1729" w:type="dxa"/>
            <w:vAlign w:val="center"/>
          </w:tcPr>
          <w:p w:rsidR="00D0419A" w:rsidRDefault="00D0419A" w:rsidP="00595DF7">
            <w:pPr>
              <w:spacing w:line="42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扣分情况详细</w:t>
            </w:r>
          </w:p>
          <w:p w:rsidR="00D0419A" w:rsidRDefault="00D0419A" w:rsidP="00595DF7">
            <w:pPr>
              <w:spacing w:line="42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说明（按</w:t>
            </w:r>
            <w:r>
              <w:rPr>
                <w:rFonts w:hint="eastAsia"/>
                <w:sz w:val="24"/>
              </w:rPr>
              <w:t>C</w:t>
            </w:r>
            <w:r>
              <w:rPr>
                <w:rFonts w:hint="eastAsia"/>
                <w:sz w:val="24"/>
              </w:rPr>
              <w:t>级</w:t>
            </w:r>
          </w:p>
          <w:p w:rsidR="00D0419A" w:rsidRDefault="00D0419A" w:rsidP="00595DF7">
            <w:pPr>
              <w:spacing w:line="42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指标分项说明）</w:t>
            </w:r>
          </w:p>
        </w:tc>
        <w:tc>
          <w:tcPr>
            <w:tcW w:w="7371" w:type="dxa"/>
          </w:tcPr>
          <w:p w:rsidR="00D0419A" w:rsidRDefault="00D0419A" w:rsidP="00595DF7">
            <w:pPr>
              <w:spacing w:line="420" w:lineRule="atLeast"/>
              <w:rPr>
                <w:rFonts w:hint="eastAsia"/>
                <w:sz w:val="24"/>
              </w:rPr>
            </w:pPr>
          </w:p>
          <w:p w:rsidR="00D0419A" w:rsidRDefault="00D0419A" w:rsidP="00595DF7">
            <w:pPr>
              <w:spacing w:line="420" w:lineRule="atLeast"/>
              <w:rPr>
                <w:rFonts w:hint="eastAsia"/>
                <w:sz w:val="24"/>
              </w:rPr>
            </w:pPr>
          </w:p>
          <w:p w:rsidR="00D0419A" w:rsidRDefault="00D0419A" w:rsidP="00595DF7">
            <w:pPr>
              <w:spacing w:line="420" w:lineRule="atLeast"/>
              <w:rPr>
                <w:rFonts w:hint="eastAsia"/>
                <w:sz w:val="24"/>
              </w:rPr>
            </w:pPr>
          </w:p>
          <w:p w:rsidR="00D0419A" w:rsidRDefault="00D0419A" w:rsidP="00595DF7">
            <w:pPr>
              <w:spacing w:line="420" w:lineRule="atLeast"/>
              <w:rPr>
                <w:rFonts w:hint="eastAsia"/>
                <w:sz w:val="24"/>
              </w:rPr>
            </w:pPr>
          </w:p>
          <w:p w:rsidR="00D0419A" w:rsidRDefault="00D0419A" w:rsidP="00595DF7">
            <w:pPr>
              <w:spacing w:line="420" w:lineRule="atLeast"/>
              <w:rPr>
                <w:rFonts w:hint="eastAsia"/>
                <w:sz w:val="24"/>
              </w:rPr>
            </w:pPr>
          </w:p>
        </w:tc>
      </w:tr>
      <w:tr w:rsidR="00D0419A" w:rsidTr="00352116">
        <w:tblPrEx>
          <w:tblCellMar>
            <w:top w:w="0" w:type="dxa"/>
            <w:bottom w:w="0" w:type="dxa"/>
          </w:tblCellMar>
        </w:tblPrEx>
        <w:tc>
          <w:tcPr>
            <w:tcW w:w="1729" w:type="dxa"/>
            <w:vAlign w:val="center"/>
          </w:tcPr>
          <w:p w:rsidR="00D0419A" w:rsidRDefault="00D0419A" w:rsidP="00595DF7">
            <w:pPr>
              <w:spacing w:line="42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项目评估</w:t>
            </w:r>
          </w:p>
          <w:p w:rsidR="00D0419A" w:rsidRDefault="00D0419A" w:rsidP="00595DF7">
            <w:pPr>
              <w:spacing w:line="42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负责人签名</w:t>
            </w:r>
          </w:p>
        </w:tc>
        <w:tc>
          <w:tcPr>
            <w:tcW w:w="7371" w:type="dxa"/>
          </w:tcPr>
          <w:p w:rsidR="00D0419A" w:rsidRDefault="00D0419A" w:rsidP="00595DF7">
            <w:pPr>
              <w:spacing w:line="420" w:lineRule="atLeast"/>
              <w:rPr>
                <w:sz w:val="24"/>
              </w:rPr>
            </w:pPr>
          </w:p>
        </w:tc>
      </w:tr>
      <w:tr w:rsidR="00D0419A" w:rsidTr="00352116">
        <w:tblPrEx>
          <w:tblCellMar>
            <w:top w:w="0" w:type="dxa"/>
            <w:bottom w:w="0" w:type="dxa"/>
          </w:tblCellMar>
        </w:tblPrEx>
        <w:trPr>
          <w:cantSplit/>
          <w:trHeight w:val="4527"/>
        </w:trPr>
        <w:tc>
          <w:tcPr>
            <w:tcW w:w="9100" w:type="dxa"/>
            <w:gridSpan w:val="2"/>
            <w:vAlign w:val="center"/>
          </w:tcPr>
          <w:p w:rsidR="00D0419A" w:rsidRDefault="00D0419A" w:rsidP="00595DF7">
            <w:pPr>
              <w:spacing w:line="42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评估意见：（写出所评估项目的成绩、经验、存在问题和改进方向）</w:t>
            </w:r>
          </w:p>
          <w:p w:rsidR="00352116" w:rsidRDefault="00352116" w:rsidP="00595DF7">
            <w:pPr>
              <w:spacing w:line="420" w:lineRule="atLeast"/>
              <w:rPr>
                <w:rFonts w:hint="eastAsia"/>
                <w:sz w:val="24"/>
              </w:rPr>
            </w:pPr>
          </w:p>
          <w:p w:rsidR="00352116" w:rsidRDefault="00352116" w:rsidP="00595DF7">
            <w:pPr>
              <w:spacing w:line="420" w:lineRule="atLeast"/>
              <w:rPr>
                <w:rFonts w:hint="eastAsia"/>
                <w:sz w:val="24"/>
              </w:rPr>
            </w:pPr>
          </w:p>
          <w:p w:rsidR="00352116" w:rsidRDefault="00352116" w:rsidP="00595DF7">
            <w:pPr>
              <w:spacing w:line="420" w:lineRule="atLeast"/>
              <w:rPr>
                <w:rFonts w:hint="eastAsia"/>
                <w:sz w:val="24"/>
              </w:rPr>
            </w:pPr>
          </w:p>
          <w:p w:rsidR="00352116" w:rsidRDefault="00352116" w:rsidP="00595DF7">
            <w:pPr>
              <w:spacing w:line="420" w:lineRule="atLeast"/>
              <w:rPr>
                <w:rFonts w:hint="eastAsia"/>
                <w:sz w:val="24"/>
              </w:rPr>
            </w:pPr>
          </w:p>
          <w:p w:rsidR="00352116" w:rsidRDefault="00352116" w:rsidP="00595DF7">
            <w:pPr>
              <w:spacing w:line="420" w:lineRule="atLeast"/>
              <w:rPr>
                <w:rFonts w:hint="eastAsia"/>
                <w:sz w:val="24"/>
              </w:rPr>
            </w:pPr>
          </w:p>
          <w:p w:rsidR="00D0419A" w:rsidRDefault="00D0419A" w:rsidP="00595DF7">
            <w:pPr>
              <w:spacing w:line="420" w:lineRule="atLeast"/>
              <w:rPr>
                <w:rFonts w:hint="eastAsia"/>
                <w:sz w:val="24"/>
              </w:rPr>
            </w:pPr>
          </w:p>
          <w:p w:rsidR="00D0419A" w:rsidRDefault="00D0419A" w:rsidP="00595DF7">
            <w:pPr>
              <w:spacing w:line="420" w:lineRule="atLeast"/>
              <w:rPr>
                <w:rFonts w:hint="eastAsia"/>
                <w:sz w:val="24"/>
              </w:rPr>
            </w:pPr>
          </w:p>
          <w:p w:rsidR="00D0419A" w:rsidRDefault="00D0419A" w:rsidP="00595DF7">
            <w:pPr>
              <w:spacing w:line="420" w:lineRule="atLeast"/>
              <w:rPr>
                <w:rFonts w:hint="eastAsia"/>
                <w:sz w:val="24"/>
              </w:rPr>
            </w:pPr>
          </w:p>
          <w:p w:rsidR="00D0419A" w:rsidRDefault="00D0419A" w:rsidP="00595DF7">
            <w:pPr>
              <w:spacing w:line="420" w:lineRule="atLeast"/>
              <w:rPr>
                <w:rFonts w:hint="eastAsia"/>
                <w:sz w:val="24"/>
              </w:rPr>
            </w:pPr>
          </w:p>
          <w:p w:rsidR="00D0419A" w:rsidRDefault="00D0419A" w:rsidP="00595DF7">
            <w:pPr>
              <w:spacing w:line="420" w:lineRule="atLeast"/>
              <w:rPr>
                <w:rFonts w:hint="eastAsia"/>
                <w:sz w:val="24"/>
              </w:rPr>
            </w:pPr>
          </w:p>
        </w:tc>
      </w:tr>
    </w:tbl>
    <w:p w:rsidR="00D0419A" w:rsidRPr="00352116" w:rsidRDefault="00D0419A" w:rsidP="00D0419A">
      <w:pPr>
        <w:rPr>
          <w:rFonts w:ascii="黑体" w:eastAsia="黑体" w:hAnsi="黑体" w:hint="eastAsia"/>
          <w:sz w:val="32"/>
          <w:szCs w:val="32"/>
        </w:rPr>
      </w:pPr>
      <w:r w:rsidRPr="00352116">
        <w:rPr>
          <w:rFonts w:ascii="黑体" w:eastAsia="黑体" w:hAnsi="黑体" w:hint="eastAsia"/>
          <w:sz w:val="32"/>
          <w:szCs w:val="32"/>
        </w:rPr>
        <w:lastRenderedPageBreak/>
        <w:t>附件4</w:t>
      </w:r>
    </w:p>
    <w:p w:rsidR="00D0419A" w:rsidRPr="00822673" w:rsidRDefault="00D0419A" w:rsidP="00D0419A">
      <w:pPr>
        <w:jc w:val="center"/>
        <w:rPr>
          <w:rFonts w:hint="eastAsia"/>
          <w:b/>
          <w:bCs/>
          <w:color w:val="000000"/>
          <w:sz w:val="30"/>
        </w:rPr>
      </w:pPr>
      <w:r w:rsidRPr="00822673">
        <w:rPr>
          <w:rFonts w:hint="eastAsia"/>
          <w:b/>
          <w:bCs/>
          <w:color w:val="000000"/>
          <w:sz w:val="30"/>
        </w:rPr>
        <w:t>中小学实验教学示范学校</w:t>
      </w:r>
      <w:r>
        <w:rPr>
          <w:rFonts w:hint="eastAsia"/>
          <w:b/>
          <w:bCs/>
          <w:color w:val="000000"/>
          <w:sz w:val="30"/>
        </w:rPr>
        <w:t>复查</w:t>
      </w:r>
      <w:r w:rsidRPr="00822673">
        <w:rPr>
          <w:rFonts w:hint="eastAsia"/>
          <w:b/>
          <w:bCs/>
          <w:color w:val="000000"/>
          <w:sz w:val="30"/>
        </w:rPr>
        <w:t>评估</w:t>
      </w:r>
      <w:r>
        <w:rPr>
          <w:rFonts w:hint="eastAsia"/>
          <w:b/>
          <w:bCs/>
          <w:color w:val="000000"/>
          <w:sz w:val="30"/>
        </w:rPr>
        <w:t>情况汇总</w:t>
      </w:r>
      <w:r w:rsidRPr="00822673">
        <w:rPr>
          <w:rFonts w:hint="eastAsia"/>
          <w:b/>
          <w:bCs/>
          <w:color w:val="000000"/>
          <w:sz w:val="30"/>
        </w:rPr>
        <w:t>表</w:t>
      </w:r>
    </w:p>
    <w:p w:rsidR="00D0419A" w:rsidRPr="00BC0BC4" w:rsidRDefault="00D0419A" w:rsidP="00D0419A">
      <w:pPr>
        <w:ind w:firstLineChars="400" w:firstLine="1446"/>
        <w:rPr>
          <w:rFonts w:hint="eastAsia"/>
          <w:b/>
          <w:bCs/>
          <w:color w:val="000000"/>
          <w:sz w:val="36"/>
        </w:rPr>
      </w:pPr>
      <w:r>
        <w:rPr>
          <w:rFonts w:hint="eastAsia"/>
          <w:b/>
          <w:bCs/>
          <w:color w:val="000000"/>
          <w:sz w:val="36"/>
        </w:rPr>
        <w:t xml:space="preserve">       </w:t>
      </w:r>
      <w:r w:rsidRPr="00822673">
        <w:rPr>
          <w:rFonts w:hint="eastAsia"/>
          <w:b/>
          <w:bCs/>
          <w:color w:val="000000"/>
          <w:sz w:val="36"/>
        </w:rPr>
        <w:t xml:space="preserve"> </w:t>
      </w:r>
      <w:r w:rsidRPr="00BC0BC4">
        <w:rPr>
          <w:rFonts w:hint="eastAsia"/>
          <w:b/>
          <w:color w:val="000000"/>
          <w:sz w:val="24"/>
        </w:rPr>
        <w:t>省级（</w:t>
      </w:r>
      <w:r>
        <w:rPr>
          <w:rFonts w:hint="eastAsia"/>
          <w:b/>
          <w:color w:val="000000"/>
          <w:sz w:val="24"/>
        </w:rPr>
        <w:t xml:space="preserve"> </w:t>
      </w:r>
      <w:r w:rsidRPr="00BC0BC4">
        <w:rPr>
          <w:rFonts w:hint="eastAsia"/>
          <w:b/>
          <w:color w:val="000000"/>
          <w:sz w:val="24"/>
        </w:rPr>
        <w:t xml:space="preserve">  </w:t>
      </w:r>
      <w:r w:rsidRPr="00BC0BC4">
        <w:rPr>
          <w:rFonts w:hint="eastAsia"/>
          <w:b/>
          <w:color w:val="000000"/>
          <w:sz w:val="24"/>
        </w:rPr>
        <w:t>）</w:t>
      </w:r>
      <w:r>
        <w:rPr>
          <w:rFonts w:hint="eastAsia"/>
          <w:b/>
          <w:color w:val="000000"/>
          <w:sz w:val="24"/>
        </w:rPr>
        <w:t xml:space="preserve">    </w:t>
      </w:r>
      <w:r w:rsidRPr="00BC0BC4">
        <w:rPr>
          <w:rFonts w:hint="eastAsia"/>
          <w:b/>
          <w:color w:val="000000"/>
          <w:sz w:val="24"/>
        </w:rPr>
        <w:t>市级（</w:t>
      </w:r>
      <w:r w:rsidRPr="00BC0BC4">
        <w:rPr>
          <w:rFonts w:hint="eastAsia"/>
          <w:b/>
          <w:color w:val="000000"/>
          <w:sz w:val="24"/>
        </w:rPr>
        <w:t xml:space="preserve">   </w:t>
      </w:r>
      <w:r w:rsidRPr="00BC0BC4">
        <w:rPr>
          <w:rFonts w:hint="eastAsia"/>
          <w:b/>
          <w:color w:val="000000"/>
          <w:sz w:val="24"/>
        </w:rPr>
        <w:t>）</w:t>
      </w:r>
      <w:r w:rsidRPr="00BC0BC4">
        <w:rPr>
          <w:rFonts w:hint="eastAsia"/>
          <w:b/>
          <w:bCs/>
          <w:color w:val="000000"/>
          <w:sz w:val="36"/>
        </w:rPr>
        <w:t xml:space="preserve"> </w:t>
      </w:r>
      <w:r w:rsidRPr="00BC0BC4">
        <w:rPr>
          <w:rFonts w:hint="eastAsia"/>
          <w:b/>
          <w:color w:val="000000"/>
          <w:sz w:val="24"/>
        </w:rPr>
        <w:t>“</w:t>
      </w:r>
      <w:r w:rsidRPr="00BC0BC4">
        <w:rPr>
          <w:rFonts w:hint="eastAsia"/>
          <w:b/>
          <w:color w:val="000000"/>
          <w:sz w:val="24"/>
        </w:rPr>
        <w:t xml:space="preserve"> </w:t>
      </w:r>
      <w:r w:rsidRPr="00BC0BC4">
        <w:rPr>
          <w:rFonts w:ascii="宋体" w:hAnsi="宋体" w:hint="eastAsia"/>
          <w:b/>
          <w:color w:val="000000"/>
          <w:sz w:val="24"/>
        </w:rPr>
        <w:t>√</w:t>
      </w:r>
      <w:r w:rsidRPr="00BC0BC4">
        <w:rPr>
          <w:rFonts w:hint="eastAsia"/>
          <w:b/>
          <w:color w:val="000000"/>
          <w:sz w:val="24"/>
        </w:rPr>
        <w:t xml:space="preserve"> </w:t>
      </w:r>
      <w:r w:rsidRPr="00BC0BC4">
        <w:rPr>
          <w:rFonts w:hint="eastAsia"/>
          <w:b/>
          <w:color w:val="000000"/>
          <w:sz w:val="24"/>
        </w:rPr>
        <w:t>”</w:t>
      </w:r>
      <w:r w:rsidRPr="00BC0BC4">
        <w:rPr>
          <w:rFonts w:hint="eastAsia"/>
          <w:b/>
          <w:color w:val="000000"/>
          <w:sz w:val="24"/>
        </w:rPr>
        <w:t xml:space="preserve">   </w:t>
      </w:r>
      <w:r w:rsidRPr="00BC0BC4">
        <w:rPr>
          <w:rFonts w:hint="eastAsia"/>
          <w:b/>
          <w:bCs/>
          <w:color w:val="000000"/>
          <w:sz w:val="36"/>
        </w:rPr>
        <w:t xml:space="preserve">        </w:t>
      </w:r>
    </w:p>
    <w:tbl>
      <w:tblPr>
        <w:tblW w:w="9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8"/>
        <w:gridCol w:w="6342"/>
      </w:tblGrid>
      <w:tr w:rsidR="00D0419A" w:rsidRPr="00822673" w:rsidTr="00595DF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2808" w:type="dxa"/>
            <w:vAlign w:val="center"/>
          </w:tcPr>
          <w:p w:rsidR="00D0419A" w:rsidRPr="00822673" w:rsidRDefault="00D0419A" w:rsidP="00595DF7">
            <w:pPr>
              <w:rPr>
                <w:rFonts w:hint="eastAsia"/>
                <w:color w:val="000000"/>
                <w:sz w:val="24"/>
              </w:rPr>
            </w:pPr>
            <w:r w:rsidRPr="00822673">
              <w:rPr>
                <w:rFonts w:hint="eastAsia"/>
                <w:color w:val="000000"/>
                <w:sz w:val="24"/>
              </w:rPr>
              <w:t>评估学校名称</w:t>
            </w:r>
          </w:p>
        </w:tc>
        <w:tc>
          <w:tcPr>
            <w:tcW w:w="6342" w:type="dxa"/>
          </w:tcPr>
          <w:p w:rsidR="00D0419A" w:rsidRPr="00822673" w:rsidRDefault="00D0419A" w:rsidP="00595DF7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D0419A" w:rsidRPr="00822673" w:rsidTr="00595DF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808" w:type="dxa"/>
            <w:vAlign w:val="center"/>
          </w:tcPr>
          <w:p w:rsidR="00D0419A" w:rsidRPr="00822673" w:rsidRDefault="00D0419A" w:rsidP="00595DF7">
            <w:pPr>
              <w:rPr>
                <w:rFonts w:hint="eastAsia"/>
                <w:color w:val="000000"/>
                <w:sz w:val="24"/>
              </w:rPr>
            </w:pPr>
            <w:r w:rsidRPr="00822673">
              <w:rPr>
                <w:rFonts w:hint="eastAsia"/>
                <w:color w:val="000000"/>
                <w:sz w:val="24"/>
              </w:rPr>
              <w:t>A1</w:t>
            </w:r>
            <w:r w:rsidRPr="00822673">
              <w:rPr>
                <w:rFonts w:hint="eastAsia"/>
                <w:color w:val="000000"/>
                <w:sz w:val="24"/>
              </w:rPr>
              <w:t>基础条件得分</w:t>
            </w:r>
          </w:p>
        </w:tc>
        <w:tc>
          <w:tcPr>
            <w:tcW w:w="6342" w:type="dxa"/>
          </w:tcPr>
          <w:p w:rsidR="00D0419A" w:rsidRPr="00822673" w:rsidRDefault="00D0419A" w:rsidP="00595DF7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D0419A" w:rsidRPr="00822673" w:rsidTr="00595DF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808" w:type="dxa"/>
            <w:vAlign w:val="center"/>
          </w:tcPr>
          <w:p w:rsidR="00D0419A" w:rsidRPr="00822673" w:rsidRDefault="00D0419A" w:rsidP="00595DF7">
            <w:pPr>
              <w:rPr>
                <w:rFonts w:hint="eastAsia"/>
                <w:color w:val="000000"/>
                <w:sz w:val="24"/>
              </w:rPr>
            </w:pPr>
            <w:r w:rsidRPr="00822673">
              <w:rPr>
                <w:rFonts w:hint="eastAsia"/>
                <w:color w:val="000000"/>
                <w:sz w:val="24"/>
              </w:rPr>
              <w:t>A2</w:t>
            </w:r>
            <w:r w:rsidRPr="00822673">
              <w:rPr>
                <w:rFonts w:hint="eastAsia"/>
                <w:color w:val="000000"/>
                <w:sz w:val="24"/>
              </w:rPr>
              <w:t>管理得分</w:t>
            </w:r>
          </w:p>
        </w:tc>
        <w:tc>
          <w:tcPr>
            <w:tcW w:w="6342" w:type="dxa"/>
          </w:tcPr>
          <w:p w:rsidR="00D0419A" w:rsidRPr="00822673" w:rsidRDefault="00D0419A" w:rsidP="00595DF7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D0419A" w:rsidRPr="00822673" w:rsidTr="00595DF7">
        <w:tblPrEx>
          <w:tblCellMar>
            <w:top w:w="0" w:type="dxa"/>
            <w:bottom w:w="0" w:type="dxa"/>
          </w:tblCellMar>
        </w:tblPrEx>
        <w:tc>
          <w:tcPr>
            <w:tcW w:w="2808" w:type="dxa"/>
            <w:vAlign w:val="center"/>
          </w:tcPr>
          <w:p w:rsidR="00D0419A" w:rsidRPr="00822673" w:rsidRDefault="00D0419A" w:rsidP="00595DF7">
            <w:pPr>
              <w:rPr>
                <w:rFonts w:hint="eastAsia"/>
                <w:color w:val="000000"/>
                <w:sz w:val="24"/>
              </w:rPr>
            </w:pPr>
            <w:r w:rsidRPr="00822673">
              <w:rPr>
                <w:rFonts w:hint="eastAsia"/>
                <w:color w:val="000000"/>
                <w:sz w:val="24"/>
              </w:rPr>
              <w:t>A3</w:t>
            </w:r>
            <w:r w:rsidRPr="00822673">
              <w:rPr>
                <w:rFonts w:hint="eastAsia"/>
                <w:color w:val="000000"/>
                <w:sz w:val="24"/>
              </w:rPr>
              <w:t>实验教学效益得分</w:t>
            </w:r>
          </w:p>
        </w:tc>
        <w:tc>
          <w:tcPr>
            <w:tcW w:w="6342" w:type="dxa"/>
          </w:tcPr>
          <w:p w:rsidR="00D0419A" w:rsidRPr="00822673" w:rsidRDefault="00D0419A" w:rsidP="00595DF7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D0419A" w:rsidRPr="00822673" w:rsidTr="00595DF7">
        <w:tblPrEx>
          <w:tblCellMar>
            <w:top w:w="0" w:type="dxa"/>
            <w:bottom w:w="0" w:type="dxa"/>
          </w:tblCellMar>
        </w:tblPrEx>
        <w:tc>
          <w:tcPr>
            <w:tcW w:w="2808" w:type="dxa"/>
            <w:vAlign w:val="center"/>
          </w:tcPr>
          <w:p w:rsidR="00D0419A" w:rsidRPr="00822673" w:rsidRDefault="00D0419A" w:rsidP="00595DF7">
            <w:pPr>
              <w:rPr>
                <w:rFonts w:hint="eastAsia"/>
                <w:color w:val="000000"/>
                <w:sz w:val="24"/>
              </w:rPr>
            </w:pPr>
            <w:r w:rsidRPr="00822673">
              <w:rPr>
                <w:rFonts w:hint="eastAsia"/>
                <w:color w:val="000000"/>
                <w:sz w:val="24"/>
              </w:rPr>
              <w:t>评估得分合计</w:t>
            </w:r>
          </w:p>
        </w:tc>
        <w:tc>
          <w:tcPr>
            <w:tcW w:w="6342" w:type="dxa"/>
          </w:tcPr>
          <w:p w:rsidR="00D0419A" w:rsidRPr="00822673" w:rsidRDefault="00D0419A" w:rsidP="00595DF7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D0419A" w:rsidRPr="00822673" w:rsidTr="00595DF7">
        <w:tblPrEx>
          <w:tblCellMar>
            <w:top w:w="0" w:type="dxa"/>
            <w:bottom w:w="0" w:type="dxa"/>
          </w:tblCellMar>
        </w:tblPrEx>
        <w:trPr>
          <w:trHeight w:val="2786"/>
        </w:trPr>
        <w:tc>
          <w:tcPr>
            <w:tcW w:w="2808" w:type="dxa"/>
            <w:vAlign w:val="center"/>
          </w:tcPr>
          <w:p w:rsidR="00D0419A" w:rsidRPr="00822673" w:rsidRDefault="00D0419A" w:rsidP="00595DF7">
            <w:pPr>
              <w:rPr>
                <w:rFonts w:hint="eastAsia"/>
                <w:color w:val="000000"/>
                <w:sz w:val="24"/>
              </w:rPr>
            </w:pPr>
            <w:r w:rsidRPr="00822673">
              <w:rPr>
                <w:rFonts w:hint="eastAsia"/>
                <w:color w:val="000000"/>
                <w:sz w:val="24"/>
              </w:rPr>
              <w:t>扣分情况详细说明</w:t>
            </w:r>
          </w:p>
          <w:p w:rsidR="00D0419A" w:rsidRPr="00822673" w:rsidRDefault="00D0419A" w:rsidP="00595DF7">
            <w:pPr>
              <w:rPr>
                <w:rFonts w:hint="eastAsia"/>
                <w:color w:val="000000"/>
                <w:sz w:val="24"/>
              </w:rPr>
            </w:pPr>
            <w:r w:rsidRPr="00822673">
              <w:rPr>
                <w:rFonts w:hint="eastAsia"/>
                <w:color w:val="000000"/>
                <w:sz w:val="24"/>
              </w:rPr>
              <w:t>（按</w:t>
            </w:r>
            <w:r w:rsidRPr="00822673">
              <w:rPr>
                <w:color w:val="000000"/>
                <w:sz w:val="24"/>
              </w:rPr>
              <w:t>C</w:t>
            </w:r>
            <w:r w:rsidRPr="00822673">
              <w:rPr>
                <w:rFonts w:hint="eastAsia"/>
                <w:color w:val="000000"/>
                <w:sz w:val="24"/>
              </w:rPr>
              <w:t>级指标分项说明）</w:t>
            </w:r>
          </w:p>
        </w:tc>
        <w:tc>
          <w:tcPr>
            <w:tcW w:w="6342" w:type="dxa"/>
          </w:tcPr>
          <w:p w:rsidR="00D0419A" w:rsidRPr="00822673" w:rsidRDefault="00D0419A" w:rsidP="00595DF7">
            <w:pPr>
              <w:ind w:left="480" w:hangingChars="200" w:hanging="480"/>
              <w:rPr>
                <w:rFonts w:hint="eastAsia"/>
                <w:color w:val="000000"/>
                <w:sz w:val="24"/>
              </w:rPr>
            </w:pPr>
          </w:p>
        </w:tc>
      </w:tr>
      <w:tr w:rsidR="00D0419A" w:rsidRPr="00822673" w:rsidTr="00595DF7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2808" w:type="dxa"/>
            <w:vAlign w:val="center"/>
          </w:tcPr>
          <w:p w:rsidR="00D0419A" w:rsidRPr="00822673" w:rsidRDefault="00D0419A" w:rsidP="00595DF7">
            <w:pPr>
              <w:rPr>
                <w:rFonts w:hint="eastAsia"/>
                <w:color w:val="000000"/>
                <w:sz w:val="24"/>
              </w:rPr>
            </w:pPr>
            <w:r w:rsidRPr="00822673">
              <w:rPr>
                <w:rFonts w:hint="eastAsia"/>
                <w:color w:val="000000"/>
                <w:sz w:val="24"/>
              </w:rPr>
              <w:t>评估组</w:t>
            </w:r>
            <w:r>
              <w:rPr>
                <w:rFonts w:hint="eastAsia"/>
                <w:color w:val="000000"/>
                <w:sz w:val="24"/>
              </w:rPr>
              <w:t>长</w:t>
            </w:r>
            <w:r w:rsidRPr="00822673">
              <w:rPr>
                <w:rFonts w:hint="eastAsia"/>
                <w:color w:val="000000"/>
                <w:sz w:val="24"/>
              </w:rPr>
              <w:t>签名</w:t>
            </w:r>
          </w:p>
        </w:tc>
        <w:tc>
          <w:tcPr>
            <w:tcW w:w="6342" w:type="dxa"/>
          </w:tcPr>
          <w:p w:rsidR="00D0419A" w:rsidRPr="00822673" w:rsidRDefault="00D0419A" w:rsidP="00595DF7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D0419A" w:rsidRPr="00822673" w:rsidTr="00352116">
        <w:tblPrEx>
          <w:tblCellMar>
            <w:top w:w="0" w:type="dxa"/>
            <w:bottom w:w="0" w:type="dxa"/>
          </w:tblCellMar>
        </w:tblPrEx>
        <w:trPr>
          <w:cantSplit/>
          <w:trHeight w:val="4385"/>
        </w:trPr>
        <w:tc>
          <w:tcPr>
            <w:tcW w:w="9150" w:type="dxa"/>
            <w:gridSpan w:val="2"/>
          </w:tcPr>
          <w:p w:rsidR="00D0419A" w:rsidRPr="00822673" w:rsidRDefault="00D0419A" w:rsidP="00595DF7">
            <w:pPr>
              <w:rPr>
                <w:rFonts w:hint="eastAsia"/>
                <w:color w:val="000000"/>
                <w:sz w:val="24"/>
              </w:rPr>
            </w:pPr>
            <w:r w:rsidRPr="00822673">
              <w:rPr>
                <w:rFonts w:hint="eastAsia"/>
                <w:color w:val="000000"/>
                <w:sz w:val="28"/>
              </w:rPr>
              <w:t>总体评价</w:t>
            </w:r>
            <w:r w:rsidRPr="00822673">
              <w:rPr>
                <w:rFonts w:hint="eastAsia"/>
                <w:color w:val="000000"/>
                <w:sz w:val="24"/>
              </w:rPr>
              <w:t>：</w:t>
            </w:r>
          </w:p>
          <w:p w:rsidR="00D0419A" w:rsidRPr="00822673" w:rsidRDefault="00D0419A" w:rsidP="00595DF7">
            <w:pPr>
              <w:ind w:left="240"/>
              <w:rPr>
                <w:rFonts w:hint="eastAsia"/>
                <w:color w:val="000000"/>
                <w:sz w:val="24"/>
              </w:rPr>
            </w:pPr>
          </w:p>
          <w:p w:rsidR="00D0419A" w:rsidRPr="00822673" w:rsidRDefault="00D0419A" w:rsidP="00595DF7">
            <w:pPr>
              <w:ind w:left="240"/>
              <w:rPr>
                <w:rFonts w:hint="eastAsia"/>
                <w:color w:val="000000"/>
                <w:sz w:val="24"/>
              </w:rPr>
            </w:pPr>
          </w:p>
          <w:p w:rsidR="00D0419A" w:rsidRPr="00822673" w:rsidRDefault="00D0419A" w:rsidP="00595DF7">
            <w:pPr>
              <w:ind w:left="240"/>
              <w:rPr>
                <w:rFonts w:hint="eastAsia"/>
                <w:color w:val="000000"/>
                <w:sz w:val="24"/>
              </w:rPr>
            </w:pPr>
          </w:p>
          <w:p w:rsidR="00D0419A" w:rsidRPr="00822673" w:rsidRDefault="00D0419A" w:rsidP="00595DF7">
            <w:pPr>
              <w:ind w:left="240"/>
              <w:rPr>
                <w:rFonts w:hint="eastAsia"/>
                <w:color w:val="000000"/>
                <w:sz w:val="24"/>
              </w:rPr>
            </w:pPr>
          </w:p>
          <w:p w:rsidR="00D0419A" w:rsidRPr="00822673" w:rsidRDefault="00D0419A" w:rsidP="00595DF7">
            <w:pPr>
              <w:ind w:left="240"/>
              <w:rPr>
                <w:rFonts w:hint="eastAsia"/>
                <w:color w:val="000000"/>
                <w:sz w:val="24"/>
              </w:rPr>
            </w:pPr>
          </w:p>
          <w:p w:rsidR="00D0419A" w:rsidRPr="00822673" w:rsidRDefault="00D0419A" w:rsidP="00595DF7">
            <w:pPr>
              <w:ind w:left="240"/>
              <w:rPr>
                <w:rFonts w:hint="eastAsia"/>
                <w:color w:val="000000"/>
                <w:sz w:val="24"/>
              </w:rPr>
            </w:pPr>
          </w:p>
          <w:p w:rsidR="00D0419A" w:rsidRPr="00822673" w:rsidRDefault="00D0419A" w:rsidP="00595DF7">
            <w:pPr>
              <w:ind w:left="240"/>
              <w:rPr>
                <w:rFonts w:hint="eastAsia"/>
                <w:color w:val="000000"/>
                <w:sz w:val="24"/>
              </w:rPr>
            </w:pPr>
          </w:p>
          <w:p w:rsidR="00D0419A" w:rsidRPr="00822673" w:rsidRDefault="00D0419A" w:rsidP="00595DF7">
            <w:pPr>
              <w:ind w:left="240"/>
              <w:rPr>
                <w:rFonts w:hint="eastAsia"/>
                <w:color w:val="000000"/>
                <w:sz w:val="24"/>
              </w:rPr>
            </w:pPr>
          </w:p>
          <w:p w:rsidR="00D0419A" w:rsidRPr="00822673" w:rsidRDefault="00D0419A" w:rsidP="00595DF7">
            <w:pPr>
              <w:ind w:left="240"/>
              <w:rPr>
                <w:rFonts w:hint="eastAsia"/>
                <w:color w:val="000000"/>
                <w:sz w:val="24"/>
              </w:rPr>
            </w:pPr>
          </w:p>
          <w:p w:rsidR="00D0419A" w:rsidRDefault="00D0419A" w:rsidP="00352116">
            <w:pPr>
              <w:ind w:left="240"/>
              <w:rPr>
                <w:rFonts w:hint="eastAsia"/>
                <w:color w:val="000000"/>
                <w:sz w:val="24"/>
              </w:rPr>
            </w:pPr>
            <w:r w:rsidRPr="00822673">
              <w:rPr>
                <w:rFonts w:hint="eastAsia"/>
                <w:color w:val="000000"/>
                <w:sz w:val="24"/>
              </w:rPr>
              <w:t xml:space="preserve">     </w:t>
            </w:r>
          </w:p>
          <w:p w:rsidR="00D0419A" w:rsidRDefault="00D0419A" w:rsidP="00595DF7">
            <w:pPr>
              <w:rPr>
                <w:rFonts w:hint="eastAsia"/>
                <w:color w:val="000000"/>
                <w:sz w:val="24"/>
              </w:rPr>
            </w:pPr>
          </w:p>
          <w:p w:rsidR="00D0419A" w:rsidRPr="00822673" w:rsidRDefault="00D0419A" w:rsidP="00595DF7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   </w:t>
            </w:r>
            <w:r w:rsidRPr="00822673">
              <w:rPr>
                <w:rFonts w:hint="eastAsia"/>
                <w:color w:val="000000"/>
                <w:sz w:val="24"/>
              </w:rPr>
              <w:t>年</w:t>
            </w:r>
            <w:r w:rsidRPr="00822673">
              <w:rPr>
                <w:rFonts w:hint="eastAsia"/>
                <w:color w:val="000000"/>
                <w:sz w:val="24"/>
              </w:rPr>
              <w:t xml:space="preserve">    </w:t>
            </w:r>
            <w:r w:rsidRPr="00822673">
              <w:rPr>
                <w:rFonts w:hint="eastAsia"/>
                <w:color w:val="000000"/>
                <w:sz w:val="24"/>
              </w:rPr>
              <w:t>月</w:t>
            </w:r>
            <w:r w:rsidRPr="00822673">
              <w:rPr>
                <w:rFonts w:hint="eastAsia"/>
                <w:color w:val="000000"/>
                <w:sz w:val="24"/>
              </w:rPr>
              <w:t xml:space="preserve">    </w:t>
            </w:r>
            <w:r w:rsidRPr="00822673"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:rsidR="00D0419A" w:rsidRPr="00352116" w:rsidRDefault="00D0419A" w:rsidP="00D0419A">
      <w:pPr>
        <w:rPr>
          <w:rFonts w:ascii="黑体" w:eastAsia="黑体" w:hAnsi="黑体" w:hint="eastAsia"/>
          <w:sz w:val="32"/>
          <w:szCs w:val="32"/>
        </w:rPr>
      </w:pPr>
      <w:r w:rsidRPr="00352116">
        <w:rPr>
          <w:rFonts w:ascii="黑体" w:eastAsia="黑体" w:hAnsi="黑体" w:hint="eastAsia"/>
          <w:sz w:val="32"/>
          <w:szCs w:val="32"/>
        </w:rPr>
        <w:lastRenderedPageBreak/>
        <w:t>附件5</w:t>
      </w:r>
    </w:p>
    <w:p w:rsidR="00D0419A" w:rsidRDefault="00D0419A" w:rsidP="00D0419A">
      <w:pPr>
        <w:jc w:val="center"/>
        <w:rPr>
          <w:rFonts w:ascii="方正仿宋_GBK" w:eastAsia="方正仿宋_GBK" w:hint="eastAsia"/>
          <w:sz w:val="32"/>
          <w:szCs w:val="32"/>
        </w:rPr>
      </w:pPr>
      <w:r w:rsidRPr="00C53420">
        <w:rPr>
          <w:rFonts w:ascii="方正仿宋_GBK" w:eastAsia="方正仿宋_GBK" w:hint="eastAsia"/>
          <w:sz w:val="32"/>
          <w:szCs w:val="32"/>
        </w:rPr>
        <w:t>中小学实验教学示范学校复查评估</w:t>
      </w:r>
      <w:r>
        <w:rPr>
          <w:rFonts w:ascii="方正仿宋_GBK" w:eastAsia="方正仿宋_GBK" w:hint="eastAsia"/>
          <w:sz w:val="32"/>
          <w:szCs w:val="32"/>
        </w:rPr>
        <w:t>组成员名单</w:t>
      </w:r>
    </w:p>
    <w:p w:rsidR="00D0419A" w:rsidRDefault="00D0419A" w:rsidP="00D0419A">
      <w:pPr>
        <w:jc w:val="center"/>
        <w:rPr>
          <w:rFonts w:ascii="方正仿宋_GBK" w:eastAsia="方正仿宋_GBK" w:hint="eastAsia"/>
          <w:sz w:val="32"/>
          <w:szCs w:val="32"/>
        </w:rPr>
      </w:pPr>
    </w:p>
    <w:p w:rsidR="00D0419A" w:rsidRDefault="00D0419A" w:rsidP="00D0419A">
      <w:pPr>
        <w:rPr>
          <w:rFonts w:ascii="方正仿宋_GBK" w:eastAsia="方正仿宋_GBK" w:hAnsi="宋体" w:hint="eastAsia"/>
          <w:sz w:val="32"/>
          <w:szCs w:val="32"/>
        </w:rPr>
      </w:pPr>
      <w:r w:rsidRPr="00CF61DB">
        <w:rPr>
          <w:rFonts w:hint="eastAsia"/>
          <w:b/>
          <w:color w:val="000000"/>
          <w:sz w:val="24"/>
        </w:rPr>
        <w:t>评估学校：</w:t>
      </w:r>
      <w:r>
        <w:rPr>
          <w:rFonts w:hint="eastAsia"/>
          <w:b/>
          <w:color w:val="000000"/>
          <w:sz w:val="24"/>
        </w:rPr>
        <w:t xml:space="preserve">                               </w:t>
      </w:r>
      <w:r w:rsidRPr="00BC0BC4">
        <w:rPr>
          <w:rFonts w:hint="eastAsia"/>
          <w:b/>
          <w:color w:val="000000"/>
          <w:sz w:val="24"/>
        </w:rPr>
        <w:t>省级（</w:t>
      </w:r>
      <w:r>
        <w:rPr>
          <w:rFonts w:hint="eastAsia"/>
          <w:b/>
          <w:color w:val="000000"/>
          <w:sz w:val="24"/>
        </w:rPr>
        <w:t xml:space="preserve"> </w:t>
      </w:r>
      <w:r w:rsidRPr="00BC0BC4">
        <w:rPr>
          <w:rFonts w:hint="eastAsia"/>
          <w:b/>
          <w:color w:val="000000"/>
          <w:sz w:val="24"/>
        </w:rPr>
        <w:t xml:space="preserve">  </w:t>
      </w:r>
      <w:r w:rsidRPr="00BC0BC4">
        <w:rPr>
          <w:rFonts w:hint="eastAsia"/>
          <w:b/>
          <w:color w:val="000000"/>
          <w:sz w:val="24"/>
        </w:rPr>
        <w:t>）</w:t>
      </w:r>
      <w:r>
        <w:rPr>
          <w:rFonts w:hint="eastAsia"/>
          <w:b/>
          <w:color w:val="000000"/>
          <w:sz w:val="24"/>
        </w:rPr>
        <w:t xml:space="preserve">  </w:t>
      </w:r>
      <w:r w:rsidRPr="00BC0BC4">
        <w:rPr>
          <w:rFonts w:hint="eastAsia"/>
          <w:b/>
          <w:color w:val="000000"/>
          <w:sz w:val="24"/>
        </w:rPr>
        <w:t>市级（</w:t>
      </w:r>
      <w:r w:rsidRPr="00BC0BC4">
        <w:rPr>
          <w:rFonts w:hint="eastAsia"/>
          <w:b/>
          <w:color w:val="000000"/>
          <w:sz w:val="24"/>
        </w:rPr>
        <w:t xml:space="preserve">   </w:t>
      </w:r>
      <w:r w:rsidRPr="00BC0BC4">
        <w:rPr>
          <w:rFonts w:hint="eastAsia"/>
          <w:b/>
          <w:color w:val="000000"/>
          <w:sz w:val="24"/>
        </w:rPr>
        <w:t>）</w:t>
      </w:r>
      <w:r w:rsidRPr="00BC0BC4">
        <w:rPr>
          <w:rFonts w:hint="eastAsia"/>
          <w:b/>
          <w:bCs/>
          <w:color w:val="000000"/>
          <w:sz w:val="36"/>
        </w:rPr>
        <w:t xml:space="preserve"> </w:t>
      </w:r>
      <w:r w:rsidRPr="00BC0BC4">
        <w:rPr>
          <w:rFonts w:hint="eastAsia"/>
          <w:b/>
          <w:color w:val="000000"/>
          <w:sz w:val="24"/>
        </w:rPr>
        <w:t>“</w:t>
      </w:r>
      <w:r w:rsidRPr="00BC0BC4">
        <w:rPr>
          <w:rFonts w:hint="eastAsia"/>
          <w:b/>
          <w:color w:val="000000"/>
          <w:sz w:val="24"/>
        </w:rPr>
        <w:t xml:space="preserve"> </w:t>
      </w:r>
      <w:r w:rsidRPr="00BC0BC4">
        <w:rPr>
          <w:rFonts w:ascii="宋体" w:hAnsi="宋体" w:hint="eastAsia"/>
          <w:b/>
          <w:color w:val="000000"/>
          <w:sz w:val="24"/>
        </w:rPr>
        <w:t>√</w:t>
      </w:r>
      <w:r w:rsidRPr="00BC0BC4">
        <w:rPr>
          <w:rFonts w:hint="eastAsia"/>
          <w:b/>
          <w:color w:val="000000"/>
          <w:sz w:val="24"/>
        </w:rPr>
        <w:t xml:space="preserve"> </w:t>
      </w:r>
      <w:r w:rsidRPr="00BC0BC4">
        <w:rPr>
          <w:rFonts w:hint="eastAsia"/>
          <w:b/>
          <w:color w:val="000000"/>
          <w:sz w:val="24"/>
        </w:rPr>
        <w:t>”</w:t>
      </w:r>
    </w:p>
    <w:tbl>
      <w:tblPr>
        <w:tblStyle w:val="a3"/>
        <w:tblW w:w="9288" w:type="dxa"/>
        <w:tblLook w:val="01E0"/>
      </w:tblPr>
      <w:tblGrid>
        <w:gridCol w:w="1368"/>
        <w:gridCol w:w="3240"/>
        <w:gridCol w:w="1260"/>
        <w:gridCol w:w="1260"/>
        <w:gridCol w:w="2160"/>
      </w:tblGrid>
      <w:tr w:rsidR="00D0419A" w:rsidTr="00595DF7">
        <w:tc>
          <w:tcPr>
            <w:tcW w:w="1368" w:type="dxa"/>
          </w:tcPr>
          <w:p w:rsidR="00D0419A" w:rsidRPr="00CF61DB" w:rsidRDefault="00D0419A" w:rsidP="00595DF7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  <w:r w:rsidRPr="00CF61DB">
              <w:rPr>
                <w:rFonts w:ascii="方正仿宋_GBK" w:eastAsia="方正仿宋_GBK" w:hint="eastAsia"/>
                <w:sz w:val="30"/>
                <w:szCs w:val="30"/>
              </w:rPr>
              <w:t>姓名</w:t>
            </w:r>
          </w:p>
        </w:tc>
        <w:tc>
          <w:tcPr>
            <w:tcW w:w="3240" w:type="dxa"/>
          </w:tcPr>
          <w:p w:rsidR="00D0419A" w:rsidRPr="00CF61DB" w:rsidRDefault="00D0419A" w:rsidP="00595DF7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  <w:r w:rsidRPr="00CF61DB">
              <w:rPr>
                <w:rFonts w:ascii="方正仿宋_GBK" w:eastAsia="方正仿宋_GBK" w:hint="eastAsia"/>
                <w:sz w:val="30"/>
                <w:szCs w:val="30"/>
              </w:rPr>
              <w:t>单位</w:t>
            </w:r>
          </w:p>
        </w:tc>
        <w:tc>
          <w:tcPr>
            <w:tcW w:w="1260" w:type="dxa"/>
          </w:tcPr>
          <w:p w:rsidR="00D0419A" w:rsidRPr="00CF61DB" w:rsidRDefault="00D0419A" w:rsidP="00595DF7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  <w:r w:rsidRPr="00CF61DB">
              <w:rPr>
                <w:rFonts w:ascii="方正仿宋_GBK" w:eastAsia="方正仿宋_GBK" w:hint="eastAsia"/>
                <w:sz w:val="30"/>
                <w:szCs w:val="30"/>
              </w:rPr>
              <w:t>职务</w:t>
            </w:r>
          </w:p>
        </w:tc>
        <w:tc>
          <w:tcPr>
            <w:tcW w:w="1260" w:type="dxa"/>
          </w:tcPr>
          <w:p w:rsidR="00D0419A" w:rsidRPr="00CF61DB" w:rsidRDefault="00D0419A" w:rsidP="00595DF7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  <w:r w:rsidRPr="00CF61DB">
              <w:rPr>
                <w:rFonts w:ascii="方正仿宋_GBK" w:eastAsia="方正仿宋_GBK" w:hint="eastAsia"/>
                <w:sz w:val="30"/>
                <w:szCs w:val="30"/>
              </w:rPr>
              <w:t>职称</w:t>
            </w:r>
          </w:p>
        </w:tc>
        <w:tc>
          <w:tcPr>
            <w:tcW w:w="2160" w:type="dxa"/>
          </w:tcPr>
          <w:p w:rsidR="00D0419A" w:rsidRPr="00CF61DB" w:rsidRDefault="00D0419A" w:rsidP="00595DF7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  <w:r w:rsidRPr="00CF61DB">
              <w:rPr>
                <w:rFonts w:ascii="方正仿宋_GBK" w:eastAsia="方正仿宋_GBK" w:hint="eastAsia"/>
                <w:sz w:val="30"/>
                <w:szCs w:val="30"/>
              </w:rPr>
              <w:t>联系电话</w:t>
            </w:r>
          </w:p>
        </w:tc>
      </w:tr>
      <w:tr w:rsidR="00D0419A" w:rsidTr="00595DF7">
        <w:tc>
          <w:tcPr>
            <w:tcW w:w="1368" w:type="dxa"/>
          </w:tcPr>
          <w:p w:rsidR="00D0419A" w:rsidRPr="00CF61DB" w:rsidRDefault="00D0419A" w:rsidP="00595DF7">
            <w:pPr>
              <w:rPr>
                <w:rFonts w:ascii="方正仿宋_GBK" w:eastAsia="方正仿宋_GBK" w:hint="eastAsia"/>
                <w:sz w:val="30"/>
                <w:szCs w:val="30"/>
              </w:rPr>
            </w:pPr>
            <w:r w:rsidRPr="00CF61DB">
              <w:rPr>
                <w:rFonts w:ascii="方正仿宋_GBK" w:eastAsia="方正仿宋_GBK" w:hint="eastAsia"/>
                <w:sz w:val="30"/>
                <w:szCs w:val="30"/>
              </w:rPr>
              <w:t>组长</w:t>
            </w:r>
            <w:r>
              <w:rPr>
                <w:rFonts w:ascii="方正仿宋_GBK" w:eastAsia="方正仿宋_GBK" w:hint="eastAsia"/>
                <w:sz w:val="30"/>
                <w:szCs w:val="30"/>
              </w:rPr>
              <w:t>：</w:t>
            </w:r>
          </w:p>
          <w:p w:rsidR="00D0419A" w:rsidRPr="00CF61DB" w:rsidRDefault="00D0419A" w:rsidP="00595DF7">
            <w:pPr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3240" w:type="dxa"/>
          </w:tcPr>
          <w:p w:rsidR="00D0419A" w:rsidRPr="00CF61DB" w:rsidRDefault="00D0419A" w:rsidP="00595DF7">
            <w:pPr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260" w:type="dxa"/>
          </w:tcPr>
          <w:p w:rsidR="00D0419A" w:rsidRPr="00CF61DB" w:rsidRDefault="00D0419A" w:rsidP="00595DF7">
            <w:pPr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260" w:type="dxa"/>
          </w:tcPr>
          <w:p w:rsidR="00D0419A" w:rsidRPr="00CF61DB" w:rsidRDefault="00D0419A" w:rsidP="00595DF7">
            <w:pPr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2160" w:type="dxa"/>
          </w:tcPr>
          <w:p w:rsidR="00D0419A" w:rsidRPr="00CF61DB" w:rsidRDefault="00D0419A" w:rsidP="00595DF7">
            <w:pPr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</w:tr>
      <w:tr w:rsidR="00D0419A" w:rsidTr="00595DF7">
        <w:tc>
          <w:tcPr>
            <w:tcW w:w="1368" w:type="dxa"/>
          </w:tcPr>
          <w:p w:rsidR="00D0419A" w:rsidRPr="00CF61DB" w:rsidRDefault="00D0419A" w:rsidP="00595DF7">
            <w:pPr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3240" w:type="dxa"/>
          </w:tcPr>
          <w:p w:rsidR="00D0419A" w:rsidRPr="00CF61DB" w:rsidRDefault="00D0419A" w:rsidP="00595DF7">
            <w:pPr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260" w:type="dxa"/>
          </w:tcPr>
          <w:p w:rsidR="00D0419A" w:rsidRPr="00CF61DB" w:rsidRDefault="00D0419A" w:rsidP="00595DF7">
            <w:pPr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260" w:type="dxa"/>
          </w:tcPr>
          <w:p w:rsidR="00D0419A" w:rsidRPr="00CF61DB" w:rsidRDefault="00D0419A" w:rsidP="00595DF7">
            <w:pPr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2160" w:type="dxa"/>
          </w:tcPr>
          <w:p w:rsidR="00D0419A" w:rsidRPr="00CF61DB" w:rsidRDefault="00D0419A" w:rsidP="00595DF7">
            <w:pPr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</w:tr>
      <w:tr w:rsidR="00D0419A" w:rsidTr="00595DF7">
        <w:tc>
          <w:tcPr>
            <w:tcW w:w="1368" w:type="dxa"/>
          </w:tcPr>
          <w:p w:rsidR="00D0419A" w:rsidRPr="00CF61DB" w:rsidRDefault="00D0419A" w:rsidP="00595DF7">
            <w:pPr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3240" w:type="dxa"/>
          </w:tcPr>
          <w:p w:rsidR="00D0419A" w:rsidRPr="00CF61DB" w:rsidRDefault="00D0419A" w:rsidP="00595DF7">
            <w:pPr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260" w:type="dxa"/>
          </w:tcPr>
          <w:p w:rsidR="00D0419A" w:rsidRPr="00CF61DB" w:rsidRDefault="00D0419A" w:rsidP="00595DF7">
            <w:pPr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260" w:type="dxa"/>
          </w:tcPr>
          <w:p w:rsidR="00D0419A" w:rsidRPr="00CF61DB" w:rsidRDefault="00D0419A" w:rsidP="00595DF7">
            <w:pPr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2160" w:type="dxa"/>
          </w:tcPr>
          <w:p w:rsidR="00D0419A" w:rsidRPr="00CF61DB" w:rsidRDefault="00D0419A" w:rsidP="00595DF7">
            <w:pPr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</w:tr>
      <w:tr w:rsidR="00D0419A" w:rsidTr="00595DF7">
        <w:tc>
          <w:tcPr>
            <w:tcW w:w="1368" w:type="dxa"/>
          </w:tcPr>
          <w:p w:rsidR="00D0419A" w:rsidRPr="00CF61DB" w:rsidRDefault="00D0419A" w:rsidP="00595DF7">
            <w:pPr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3240" w:type="dxa"/>
          </w:tcPr>
          <w:p w:rsidR="00D0419A" w:rsidRPr="00CF61DB" w:rsidRDefault="00D0419A" w:rsidP="00595DF7">
            <w:pPr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260" w:type="dxa"/>
          </w:tcPr>
          <w:p w:rsidR="00D0419A" w:rsidRPr="00CF61DB" w:rsidRDefault="00D0419A" w:rsidP="00595DF7">
            <w:pPr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260" w:type="dxa"/>
          </w:tcPr>
          <w:p w:rsidR="00D0419A" w:rsidRPr="00CF61DB" w:rsidRDefault="00D0419A" w:rsidP="00595DF7">
            <w:pPr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2160" w:type="dxa"/>
          </w:tcPr>
          <w:p w:rsidR="00D0419A" w:rsidRPr="00CF61DB" w:rsidRDefault="00D0419A" w:rsidP="00595DF7">
            <w:pPr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</w:tr>
      <w:tr w:rsidR="00D0419A" w:rsidTr="00595DF7">
        <w:tc>
          <w:tcPr>
            <w:tcW w:w="1368" w:type="dxa"/>
          </w:tcPr>
          <w:p w:rsidR="00D0419A" w:rsidRPr="00CF61DB" w:rsidRDefault="00D0419A" w:rsidP="00595DF7">
            <w:pPr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3240" w:type="dxa"/>
          </w:tcPr>
          <w:p w:rsidR="00D0419A" w:rsidRPr="00CF61DB" w:rsidRDefault="00D0419A" w:rsidP="00595DF7">
            <w:pPr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260" w:type="dxa"/>
          </w:tcPr>
          <w:p w:rsidR="00D0419A" w:rsidRPr="00CF61DB" w:rsidRDefault="00D0419A" w:rsidP="00595DF7">
            <w:pPr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260" w:type="dxa"/>
          </w:tcPr>
          <w:p w:rsidR="00D0419A" w:rsidRPr="00CF61DB" w:rsidRDefault="00D0419A" w:rsidP="00595DF7">
            <w:pPr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2160" w:type="dxa"/>
          </w:tcPr>
          <w:p w:rsidR="00D0419A" w:rsidRPr="00CF61DB" w:rsidRDefault="00D0419A" w:rsidP="00595DF7">
            <w:pPr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</w:tr>
      <w:bookmarkEnd w:id="0"/>
    </w:tbl>
    <w:p w:rsidR="00D0419A" w:rsidRDefault="00D0419A" w:rsidP="00D0419A">
      <w:pPr>
        <w:rPr>
          <w:rFonts w:ascii="方正仿宋_GBK" w:eastAsia="方正仿宋_GBK" w:hint="eastAsia"/>
          <w:sz w:val="32"/>
          <w:szCs w:val="32"/>
        </w:rPr>
      </w:pPr>
    </w:p>
    <w:sectPr w:rsidR="00D0419A" w:rsidSect="00C04FCA">
      <w:headerReference w:type="default" r:id="rId8"/>
      <w:footerReference w:type="even" r:id="rId9"/>
      <w:footerReference w:type="default" r:id="rId10"/>
      <w:pgSz w:w="11906" w:h="16838" w:code="9"/>
      <w:pgMar w:top="1985" w:right="1531" w:bottom="1814" w:left="1531" w:header="851" w:footer="1418" w:gutter="0"/>
      <w:cols w:space="425"/>
      <w:docGrid w:type="linesAndChars" w:linePitch="28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A0A" w:rsidRDefault="00C71A0A">
      <w:r>
        <w:separator/>
      </w:r>
    </w:p>
  </w:endnote>
  <w:endnote w:type="continuationSeparator" w:id="0">
    <w:p w:rsidR="00C71A0A" w:rsidRDefault="00C71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747" w:rsidRPr="009D648E" w:rsidRDefault="008B3747" w:rsidP="00001812">
    <w:pPr>
      <w:pStyle w:val="a5"/>
      <w:ind w:leftChars="150" w:left="315"/>
      <w:rPr>
        <w:rFonts w:ascii="宋体" w:hAnsi="宋体"/>
        <w:sz w:val="28"/>
        <w:szCs w:val="28"/>
      </w:rPr>
    </w:pPr>
    <w:r w:rsidRPr="009D648E">
      <w:rPr>
        <w:rFonts w:ascii="宋体" w:hAnsi="宋体"/>
        <w:sz w:val="28"/>
        <w:szCs w:val="28"/>
      </w:rPr>
      <w:t xml:space="preserve">— </w:t>
    </w:r>
    <w:r w:rsidR="00432A3D" w:rsidRPr="009D648E">
      <w:rPr>
        <w:rFonts w:ascii="宋体" w:hAnsi="宋体"/>
        <w:sz w:val="28"/>
        <w:szCs w:val="28"/>
      </w:rPr>
      <w:fldChar w:fldCharType="begin"/>
    </w:r>
    <w:r w:rsidRPr="009D648E">
      <w:rPr>
        <w:rFonts w:ascii="宋体" w:hAnsi="宋体"/>
        <w:sz w:val="28"/>
        <w:szCs w:val="28"/>
      </w:rPr>
      <w:instrText>PAGE   \* MERGEFORMAT</w:instrText>
    </w:r>
    <w:r w:rsidR="00432A3D" w:rsidRPr="009D648E">
      <w:rPr>
        <w:rFonts w:ascii="宋体" w:hAnsi="宋体"/>
        <w:sz w:val="28"/>
        <w:szCs w:val="28"/>
      </w:rPr>
      <w:fldChar w:fldCharType="separate"/>
    </w:r>
    <w:r w:rsidR="00352116" w:rsidRPr="00352116">
      <w:rPr>
        <w:rFonts w:ascii="宋体" w:hAnsi="宋体"/>
        <w:noProof/>
        <w:sz w:val="28"/>
        <w:szCs w:val="28"/>
        <w:lang w:val="zh-CN"/>
      </w:rPr>
      <w:t>6</w:t>
    </w:r>
    <w:r w:rsidR="00432A3D" w:rsidRPr="009D648E">
      <w:rPr>
        <w:rFonts w:ascii="宋体" w:hAnsi="宋体"/>
        <w:sz w:val="28"/>
        <w:szCs w:val="28"/>
      </w:rPr>
      <w:fldChar w:fldCharType="end"/>
    </w:r>
    <w:r w:rsidRPr="009D648E">
      <w:rPr>
        <w:rFonts w:ascii="宋体" w:hAnsi="宋体"/>
        <w:sz w:val="28"/>
        <w:szCs w:val="28"/>
      </w:rPr>
      <w:t xml:space="preserve"> —</w:t>
    </w:r>
  </w:p>
  <w:p w:rsidR="008B3747" w:rsidRDefault="008B374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94C" w:rsidRPr="009D648E" w:rsidRDefault="0098694C" w:rsidP="0098694C">
    <w:pPr>
      <w:pStyle w:val="a5"/>
      <w:ind w:leftChars="150" w:left="315" w:rightChars="150" w:right="315"/>
      <w:jc w:val="right"/>
      <w:rPr>
        <w:rFonts w:ascii="宋体" w:hAnsi="宋体"/>
        <w:sz w:val="28"/>
        <w:szCs w:val="28"/>
      </w:rPr>
    </w:pPr>
    <w:r w:rsidRPr="009D648E">
      <w:rPr>
        <w:rFonts w:ascii="宋体" w:hAnsi="宋体"/>
        <w:sz w:val="28"/>
        <w:szCs w:val="28"/>
      </w:rPr>
      <w:t xml:space="preserve">— </w:t>
    </w:r>
    <w:r w:rsidR="00432A3D" w:rsidRPr="009D648E">
      <w:rPr>
        <w:rFonts w:ascii="宋体" w:hAnsi="宋体"/>
        <w:sz w:val="28"/>
        <w:szCs w:val="28"/>
      </w:rPr>
      <w:fldChar w:fldCharType="begin"/>
    </w:r>
    <w:r w:rsidRPr="009D648E">
      <w:rPr>
        <w:rFonts w:ascii="宋体" w:hAnsi="宋体"/>
        <w:sz w:val="28"/>
        <w:szCs w:val="28"/>
      </w:rPr>
      <w:instrText>PAGE   \* MERGEFORMAT</w:instrText>
    </w:r>
    <w:r w:rsidR="00432A3D" w:rsidRPr="009D648E">
      <w:rPr>
        <w:rFonts w:ascii="宋体" w:hAnsi="宋体"/>
        <w:sz w:val="28"/>
        <w:szCs w:val="28"/>
      </w:rPr>
      <w:fldChar w:fldCharType="separate"/>
    </w:r>
    <w:r w:rsidR="00352116" w:rsidRPr="00352116">
      <w:rPr>
        <w:rFonts w:ascii="宋体" w:hAnsi="宋体"/>
        <w:noProof/>
        <w:sz w:val="28"/>
        <w:szCs w:val="28"/>
        <w:lang w:val="zh-CN"/>
      </w:rPr>
      <w:t>7</w:t>
    </w:r>
    <w:r w:rsidR="00432A3D" w:rsidRPr="009D648E">
      <w:rPr>
        <w:rFonts w:ascii="宋体" w:hAnsi="宋体"/>
        <w:sz w:val="28"/>
        <w:szCs w:val="28"/>
      </w:rPr>
      <w:fldChar w:fldCharType="end"/>
    </w:r>
    <w:r w:rsidRPr="009D648E">
      <w:rPr>
        <w:rFonts w:ascii="宋体" w:hAnsi="宋体"/>
        <w:sz w:val="28"/>
        <w:szCs w:val="28"/>
      </w:rPr>
      <w:t xml:space="preserve"> —</w:t>
    </w:r>
  </w:p>
  <w:p w:rsidR="00ED1E75" w:rsidRPr="0098694C" w:rsidRDefault="00ED1E75" w:rsidP="0098694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A0A" w:rsidRDefault="00C71A0A">
      <w:r>
        <w:separator/>
      </w:r>
    </w:p>
  </w:footnote>
  <w:footnote w:type="continuationSeparator" w:id="0">
    <w:p w:rsidR="00C71A0A" w:rsidRDefault="00C71A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747" w:rsidRDefault="008B3747" w:rsidP="00656EF7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781B"/>
    <w:multiLevelType w:val="hybridMultilevel"/>
    <w:tmpl w:val="A58EE3F8"/>
    <w:lvl w:ilvl="0" w:tplc="A31A944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8E02DED"/>
    <w:multiLevelType w:val="hybridMultilevel"/>
    <w:tmpl w:val="48AAEF5C"/>
    <w:lvl w:ilvl="0" w:tplc="F71A6064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040"/>
        </w:tabs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00"/>
        </w:tabs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560"/>
        </w:tabs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20"/>
      </w:pPr>
    </w:lvl>
  </w:abstractNum>
  <w:abstractNum w:abstractNumId="2">
    <w:nsid w:val="0C8F0893"/>
    <w:multiLevelType w:val="hybridMultilevel"/>
    <w:tmpl w:val="96C20DD2"/>
    <w:lvl w:ilvl="0" w:tplc="E6886C3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2083952"/>
    <w:multiLevelType w:val="hybridMultilevel"/>
    <w:tmpl w:val="9B2C6EF6"/>
    <w:lvl w:ilvl="0" w:tplc="C650801E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4">
    <w:nsid w:val="3F100942"/>
    <w:multiLevelType w:val="hybridMultilevel"/>
    <w:tmpl w:val="6DF48EC8"/>
    <w:lvl w:ilvl="0" w:tplc="DECCB85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65EB454F"/>
    <w:multiLevelType w:val="hybridMultilevel"/>
    <w:tmpl w:val="98B0211A"/>
    <w:lvl w:ilvl="0" w:tplc="6DA48E7C">
      <w:start w:val="1"/>
      <w:numFmt w:val="japaneseCounting"/>
      <w:lvlText w:val="%1、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6">
    <w:nsid w:val="714B2409"/>
    <w:multiLevelType w:val="hybridMultilevel"/>
    <w:tmpl w:val="749E6E92"/>
    <w:lvl w:ilvl="0" w:tplc="5E820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77443B85"/>
    <w:multiLevelType w:val="hybridMultilevel"/>
    <w:tmpl w:val="F3CEBAFC"/>
    <w:lvl w:ilvl="0" w:tplc="14A8BA3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3245E3A">
      <w:start w:val="1"/>
      <w:numFmt w:val="chineseCountingThousand"/>
      <w:lvlText w:val="（%2）"/>
      <w:lvlJc w:val="left"/>
      <w:pPr>
        <w:tabs>
          <w:tab w:val="num" w:pos="990"/>
        </w:tabs>
        <w:ind w:left="990" w:hanging="570"/>
      </w:pPr>
      <w:rPr>
        <w:rFonts w:hint="eastAsia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50"/>
  <w:evenAndOddHeaders/>
  <w:drawingGridHorizontalSpacing w:val="105"/>
  <w:drawingGridVerticalSpacing w:val="289"/>
  <w:displayHorizontalDrawingGridEvery w:val="0"/>
  <w:characterSpacingControl w:val="compressPunctuation"/>
  <w:hdrShapeDefaults>
    <o:shapedefaults v:ext="edit" spidmax="3778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4E26"/>
    <w:rsid w:val="00001812"/>
    <w:rsid w:val="0000312B"/>
    <w:rsid w:val="0000633D"/>
    <w:rsid w:val="000076F8"/>
    <w:rsid w:val="00013EBD"/>
    <w:rsid w:val="00034F5D"/>
    <w:rsid w:val="0003759E"/>
    <w:rsid w:val="00040365"/>
    <w:rsid w:val="00043187"/>
    <w:rsid w:val="0004483C"/>
    <w:rsid w:val="00053065"/>
    <w:rsid w:val="00054417"/>
    <w:rsid w:val="00062C2C"/>
    <w:rsid w:val="00065042"/>
    <w:rsid w:val="000749FC"/>
    <w:rsid w:val="00074E70"/>
    <w:rsid w:val="0007728E"/>
    <w:rsid w:val="00077354"/>
    <w:rsid w:val="0009348F"/>
    <w:rsid w:val="00095D25"/>
    <w:rsid w:val="000A23BB"/>
    <w:rsid w:val="000A31DA"/>
    <w:rsid w:val="000A729B"/>
    <w:rsid w:val="000A787D"/>
    <w:rsid w:val="000B3DAB"/>
    <w:rsid w:val="000C6A2E"/>
    <w:rsid w:val="000D1C56"/>
    <w:rsid w:val="000E32DC"/>
    <w:rsid w:val="000E6CC3"/>
    <w:rsid w:val="000E7CA2"/>
    <w:rsid w:val="000F16D0"/>
    <w:rsid w:val="000F73D8"/>
    <w:rsid w:val="00102C03"/>
    <w:rsid w:val="00105CC0"/>
    <w:rsid w:val="00107A80"/>
    <w:rsid w:val="001103C4"/>
    <w:rsid w:val="00110555"/>
    <w:rsid w:val="00112B1B"/>
    <w:rsid w:val="00113846"/>
    <w:rsid w:val="00122C3B"/>
    <w:rsid w:val="00125015"/>
    <w:rsid w:val="00126AA8"/>
    <w:rsid w:val="00127A94"/>
    <w:rsid w:val="00130BBE"/>
    <w:rsid w:val="00132CC6"/>
    <w:rsid w:val="00137E8B"/>
    <w:rsid w:val="00140255"/>
    <w:rsid w:val="00146E92"/>
    <w:rsid w:val="00150078"/>
    <w:rsid w:val="0015583D"/>
    <w:rsid w:val="00163A94"/>
    <w:rsid w:val="001666A9"/>
    <w:rsid w:val="00170320"/>
    <w:rsid w:val="00180071"/>
    <w:rsid w:val="0018229B"/>
    <w:rsid w:val="0018576B"/>
    <w:rsid w:val="00192403"/>
    <w:rsid w:val="001A0FC8"/>
    <w:rsid w:val="001A4593"/>
    <w:rsid w:val="001A5EAE"/>
    <w:rsid w:val="001A5FC3"/>
    <w:rsid w:val="001B0D48"/>
    <w:rsid w:val="001B1539"/>
    <w:rsid w:val="001B264E"/>
    <w:rsid w:val="001B6384"/>
    <w:rsid w:val="001C03D2"/>
    <w:rsid w:val="001C5964"/>
    <w:rsid w:val="001D1ED2"/>
    <w:rsid w:val="001D4344"/>
    <w:rsid w:val="001D5345"/>
    <w:rsid w:val="001D5D6A"/>
    <w:rsid w:val="001D65AF"/>
    <w:rsid w:val="001E039E"/>
    <w:rsid w:val="001E19A1"/>
    <w:rsid w:val="001E3D2F"/>
    <w:rsid w:val="001E4BDE"/>
    <w:rsid w:val="001E51FD"/>
    <w:rsid w:val="001E6687"/>
    <w:rsid w:val="001F00FF"/>
    <w:rsid w:val="001F145E"/>
    <w:rsid w:val="001F338D"/>
    <w:rsid w:val="001F5315"/>
    <w:rsid w:val="001F5BA2"/>
    <w:rsid w:val="001F5C43"/>
    <w:rsid w:val="001F6EE1"/>
    <w:rsid w:val="002026D6"/>
    <w:rsid w:val="00205675"/>
    <w:rsid w:val="00210A9B"/>
    <w:rsid w:val="0021247A"/>
    <w:rsid w:val="00214C2E"/>
    <w:rsid w:val="002238BE"/>
    <w:rsid w:val="002256E2"/>
    <w:rsid w:val="002269B0"/>
    <w:rsid w:val="00234A65"/>
    <w:rsid w:val="00235553"/>
    <w:rsid w:val="00237958"/>
    <w:rsid w:val="00240C0F"/>
    <w:rsid w:val="0024117F"/>
    <w:rsid w:val="00244251"/>
    <w:rsid w:val="002447DF"/>
    <w:rsid w:val="00246A60"/>
    <w:rsid w:val="00246B04"/>
    <w:rsid w:val="002474BF"/>
    <w:rsid w:val="00252011"/>
    <w:rsid w:val="00264A9E"/>
    <w:rsid w:val="002700DB"/>
    <w:rsid w:val="002702FA"/>
    <w:rsid w:val="0027646C"/>
    <w:rsid w:val="00286241"/>
    <w:rsid w:val="00287B7E"/>
    <w:rsid w:val="00292D16"/>
    <w:rsid w:val="00294F76"/>
    <w:rsid w:val="002950E6"/>
    <w:rsid w:val="002A14DE"/>
    <w:rsid w:val="002A1C25"/>
    <w:rsid w:val="002A2A54"/>
    <w:rsid w:val="002A3C0A"/>
    <w:rsid w:val="002A3C98"/>
    <w:rsid w:val="002A3E5C"/>
    <w:rsid w:val="002A5266"/>
    <w:rsid w:val="002A6E11"/>
    <w:rsid w:val="002A7BFD"/>
    <w:rsid w:val="002B1CDA"/>
    <w:rsid w:val="002B6508"/>
    <w:rsid w:val="002B6590"/>
    <w:rsid w:val="002C045C"/>
    <w:rsid w:val="002D1E79"/>
    <w:rsid w:val="002D2C59"/>
    <w:rsid w:val="002D4116"/>
    <w:rsid w:val="002D4625"/>
    <w:rsid w:val="002D5B07"/>
    <w:rsid w:val="002E0096"/>
    <w:rsid w:val="002E269D"/>
    <w:rsid w:val="002E4BB2"/>
    <w:rsid w:val="002E51A5"/>
    <w:rsid w:val="002E7834"/>
    <w:rsid w:val="002F00E6"/>
    <w:rsid w:val="002F6F62"/>
    <w:rsid w:val="00303193"/>
    <w:rsid w:val="00304E2E"/>
    <w:rsid w:val="0030750E"/>
    <w:rsid w:val="00310799"/>
    <w:rsid w:val="00310FC7"/>
    <w:rsid w:val="003124CA"/>
    <w:rsid w:val="00313B4D"/>
    <w:rsid w:val="003177E1"/>
    <w:rsid w:val="0032031A"/>
    <w:rsid w:val="003204B7"/>
    <w:rsid w:val="0032550E"/>
    <w:rsid w:val="00325EDE"/>
    <w:rsid w:val="0032637B"/>
    <w:rsid w:val="003302CD"/>
    <w:rsid w:val="00333CD5"/>
    <w:rsid w:val="00343D79"/>
    <w:rsid w:val="00344244"/>
    <w:rsid w:val="00352116"/>
    <w:rsid w:val="0035274F"/>
    <w:rsid w:val="00352A70"/>
    <w:rsid w:val="0035727E"/>
    <w:rsid w:val="00357730"/>
    <w:rsid w:val="003605FC"/>
    <w:rsid w:val="00370FCD"/>
    <w:rsid w:val="00373E9A"/>
    <w:rsid w:val="00382F28"/>
    <w:rsid w:val="00384133"/>
    <w:rsid w:val="003845F4"/>
    <w:rsid w:val="00387AF4"/>
    <w:rsid w:val="0039063B"/>
    <w:rsid w:val="00391079"/>
    <w:rsid w:val="003A05AD"/>
    <w:rsid w:val="003A26F9"/>
    <w:rsid w:val="003A38FF"/>
    <w:rsid w:val="003A627A"/>
    <w:rsid w:val="003A7056"/>
    <w:rsid w:val="003B0942"/>
    <w:rsid w:val="003B36F3"/>
    <w:rsid w:val="003B6521"/>
    <w:rsid w:val="003C18CB"/>
    <w:rsid w:val="003C1CCB"/>
    <w:rsid w:val="003C270C"/>
    <w:rsid w:val="003D3FAC"/>
    <w:rsid w:val="003D4D5C"/>
    <w:rsid w:val="003D5958"/>
    <w:rsid w:val="003D6C64"/>
    <w:rsid w:val="003E2386"/>
    <w:rsid w:val="003E30DD"/>
    <w:rsid w:val="003F7067"/>
    <w:rsid w:val="00400CF0"/>
    <w:rsid w:val="00403BFF"/>
    <w:rsid w:val="0040459E"/>
    <w:rsid w:val="00406F41"/>
    <w:rsid w:val="00413B5F"/>
    <w:rsid w:val="0042041B"/>
    <w:rsid w:val="004216E2"/>
    <w:rsid w:val="00422907"/>
    <w:rsid w:val="004256FD"/>
    <w:rsid w:val="00425B33"/>
    <w:rsid w:val="00431460"/>
    <w:rsid w:val="00431889"/>
    <w:rsid w:val="00432A3D"/>
    <w:rsid w:val="00435A96"/>
    <w:rsid w:val="00436F22"/>
    <w:rsid w:val="00437D9D"/>
    <w:rsid w:val="00441B76"/>
    <w:rsid w:val="00441C87"/>
    <w:rsid w:val="00441D73"/>
    <w:rsid w:val="00441F86"/>
    <w:rsid w:val="004536D5"/>
    <w:rsid w:val="00456007"/>
    <w:rsid w:val="0045658D"/>
    <w:rsid w:val="00457EF4"/>
    <w:rsid w:val="0046419C"/>
    <w:rsid w:val="00465657"/>
    <w:rsid w:val="004766B1"/>
    <w:rsid w:val="004921C4"/>
    <w:rsid w:val="00493CD2"/>
    <w:rsid w:val="0049516F"/>
    <w:rsid w:val="00496981"/>
    <w:rsid w:val="0049721C"/>
    <w:rsid w:val="004A2714"/>
    <w:rsid w:val="004A43FB"/>
    <w:rsid w:val="004A4CAA"/>
    <w:rsid w:val="004B13E1"/>
    <w:rsid w:val="004B2E50"/>
    <w:rsid w:val="004C3AED"/>
    <w:rsid w:val="004C41C1"/>
    <w:rsid w:val="004C5503"/>
    <w:rsid w:val="004C613B"/>
    <w:rsid w:val="004D35C4"/>
    <w:rsid w:val="004D6ED2"/>
    <w:rsid w:val="004E2125"/>
    <w:rsid w:val="004E6F68"/>
    <w:rsid w:val="004F0AC2"/>
    <w:rsid w:val="004F460E"/>
    <w:rsid w:val="00507EDA"/>
    <w:rsid w:val="00510E14"/>
    <w:rsid w:val="00510F4E"/>
    <w:rsid w:val="00514F9A"/>
    <w:rsid w:val="00515C60"/>
    <w:rsid w:val="00530239"/>
    <w:rsid w:val="00530942"/>
    <w:rsid w:val="00541691"/>
    <w:rsid w:val="00542EB3"/>
    <w:rsid w:val="005436BD"/>
    <w:rsid w:val="00544E80"/>
    <w:rsid w:val="00550CA2"/>
    <w:rsid w:val="00554A0C"/>
    <w:rsid w:val="00561EF1"/>
    <w:rsid w:val="00564FC6"/>
    <w:rsid w:val="00565C76"/>
    <w:rsid w:val="00571058"/>
    <w:rsid w:val="00574351"/>
    <w:rsid w:val="0057596B"/>
    <w:rsid w:val="00577DB6"/>
    <w:rsid w:val="0058095E"/>
    <w:rsid w:val="00583B8D"/>
    <w:rsid w:val="005908FE"/>
    <w:rsid w:val="00590D67"/>
    <w:rsid w:val="00595321"/>
    <w:rsid w:val="00595EBD"/>
    <w:rsid w:val="00595EEF"/>
    <w:rsid w:val="005A0336"/>
    <w:rsid w:val="005A373D"/>
    <w:rsid w:val="005B266E"/>
    <w:rsid w:val="005B4195"/>
    <w:rsid w:val="005C40E3"/>
    <w:rsid w:val="005C500B"/>
    <w:rsid w:val="005C565E"/>
    <w:rsid w:val="005D0408"/>
    <w:rsid w:val="005D67B6"/>
    <w:rsid w:val="005D720A"/>
    <w:rsid w:val="005F0BAA"/>
    <w:rsid w:val="005F0BBE"/>
    <w:rsid w:val="005F3B91"/>
    <w:rsid w:val="0060748C"/>
    <w:rsid w:val="0061381A"/>
    <w:rsid w:val="00613CC0"/>
    <w:rsid w:val="00614886"/>
    <w:rsid w:val="0062233B"/>
    <w:rsid w:val="0062334A"/>
    <w:rsid w:val="00632134"/>
    <w:rsid w:val="00644546"/>
    <w:rsid w:val="00645692"/>
    <w:rsid w:val="00646557"/>
    <w:rsid w:val="006474C2"/>
    <w:rsid w:val="00656EF7"/>
    <w:rsid w:val="0066257C"/>
    <w:rsid w:val="00666995"/>
    <w:rsid w:val="00666F95"/>
    <w:rsid w:val="00671A0F"/>
    <w:rsid w:val="00673B1E"/>
    <w:rsid w:val="00673D6E"/>
    <w:rsid w:val="006823D0"/>
    <w:rsid w:val="0068296E"/>
    <w:rsid w:val="00692FA9"/>
    <w:rsid w:val="006938AB"/>
    <w:rsid w:val="00696554"/>
    <w:rsid w:val="006A4DEA"/>
    <w:rsid w:val="006A6983"/>
    <w:rsid w:val="006A7D79"/>
    <w:rsid w:val="006B2063"/>
    <w:rsid w:val="006B3FD6"/>
    <w:rsid w:val="006B54A6"/>
    <w:rsid w:val="006C2946"/>
    <w:rsid w:val="006C30B1"/>
    <w:rsid w:val="006C52C0"/>
    <w:rsid w:val="006D6D63"/>
    <w:rsid w:val="006D6F9D"/>
    <w:rsid w:val="006E5304"/>
    <w:rsid w:val="006E7051"/>
    <w:rsid w:val="006F5F58"/>
    <w:rsid w:val="006F70CB"/>
    <w:rsid w:val="00702957"/>
    <w:rsid w:val="00711185"/>
    <w:rsid w:val="00716132"/>
    <w:rsid w:val="0071707D"/>
    <w:rsid w:val="00717257"/>
    <w:rsid w:val="00723285"/>
    <w:rsid w:val="00725B4A"/>
    <w:rsid w:val="00732A83"/>
    <w:rsid w:val="00740CBD"/>
    <w:rsid w:val="00741481"/>
    <w:rsid w:val="00746CB5"/>
    <w:rsid w:val="00761698"/>
    <w:rsid w:val="00763681"/>
    <w:rsid w:val="00765583"/>
    <w:rsid w:val="0077151F"/>
    <w:rsid w:val="0077274C"/>
    <w:rsid w:val="00780E12"/>
    <w:rsid w:val="007876A8"/>
    <w:rsid w:val="00790B28"/>
    <w:rsid w:val="00790BA0"/>
    <w:rsid w:val="0079128E"/>
    <w:rsid w:val="0079192E"/>
    <w:rsid w:val="00792BF7"/>
    <w:rsid w:val="0079388B"/>
    <w:rsid w:val="007A1029"/>
    <w:rsid w:val="007A1749"/>
    <w:rsid w:val="007A37BB"/>
    <w:rsid w:val="007B3AB8"/>
    <w:rsid w:val="007B3AF2"/>
    <w:rsid w:val="007B73F5"/>
    <w:rsid w:val="007C0D19"/>
    <w:rsid w:val="007C4DD5"/>
    <w:rsid w:val="007C6CF5"/>
    <w:rsid w:val="007C790C"/>
    <w:rsid w:val="007D0C8A"/>
    <w:rsid w:val="007D138F"/>
    <w:rsid w:val="007D48B1"/>
    <w:rsid w:val="007D5B16"/>
    <w:rsid w:val="007D7160"/>
    <w:rsid w:val="007E2273"/>
    <w:rsid w:val="007E3FDE"/>
    <w:rsid w:val="007E4D94"/>
    <w:rsid w:val="007E623E"/>
    <w:rsid w:val="007F2915"/>
    <w:rsid w:val="007F4D5D"/>
    <w:rsid w:val="007F574B"/>
    <w:rsid w:val="007F5A3B"/>
    <w:rsid w:val="008007E7"/>
    <w:rsid w:val="00801BF1"/>
    <w:rsid w:val="00807C8F"/>
    <w:rsid w:val="00815281"/>
    <w:rsid w:val="008260D7"/>
    <w:rsid w:val="00827D4E"/>
    <w:rsid w:val="00834427"/>
    <w:rsid w:val="00841A60"/>
    <w:rsid w:val="00845C39"/>
    <w:rsid w:val="00847315"/>
    <w:rsid w:val="00850588"/>
    <w:rsid w:val="00854541"/>
    <w:rsid w:val="008628A7"/>
    <w:rsid w:val="00863248"/>
    <w:rsid w:val="00863F72"/>
    <w:rsid w:val="00866E54"/>
    <w:rsid w:val="00867379"/>
    <w:rsid w:val="00872B03"/>
    <w:rsid w:val="00881FAC"/>
    <w:rsid w:val="00883B52"/>
    <w:rsid w:val="00886EC1"/>
    <w:rsid w:val="0088751B"/>
    <w:rsid w:val="008904A4"/>
    <w:rsid w:val="00892474"/>
    <w:rsid w:val="008A012F"/>
    <w:rsid w:val="008A31AC"/>
    <w:rsid w:val="008A62C9"/>
    <w:rsid w:val="008B36A6"/>
    <w:rsid w:val="008B3747"/>
    <w:rsid w:val="008B44C3"/>
    <w:rsid w:val="008B52F1"/>
    <w:rsid w:val="008C0531"/>
    <w:rsid w:val="008C7B2A"/>
    <w:rsid w:val="008D056C"/>
    <w:rsid w:val="008D16B2"/>
    <w:rsid w:val="008D3EDD"/>
    <w:rsid w:val="008D4E26"/>
    <w:rsid w:val="008E1377"/>
    <w:rsid w:val="008E4618"/>
    <w:rsid w:val="008E4DF6"/>
    <w:rsid w:val="008E60D0"/>
    <w:rsid w:val="008F174F"/>
    <w:rsid w:val="008F1B05"/>
    <w:rsid w:val="008F352C"/>
    <w:rsid w:val="008F7FA7"/>
    <w:rsid w:val="00905F1E"/>
    <w:rsid w:val="00911BCB"/>
    <w:rsid w:val="00915919"/>
    <w:rsid w:val="00915E08"/>
    <w:rsid w:val="00920AFF"/>
    <w:rsid w:val="0092110F"/>
    <w:rsid w:val="00923054"/>
    <w:rsid w:val="00926809"/>
    <w:rsid w:val="0092743E"/>
    <w:rsid w:val="009352C1"/>
    <w:rsid w:val="00935627"/>
    <w:rsid w:val="009416C5"/>
    <w:rsid w:val="00951D41"/>
    <w:rsid w:val="00953298"/>
    <w:rsid w:val="00955D27"/>
    <w:rsid w:val="009572B1"/>
    <w:rsid w:val="009669D8"/>
    <w:rsid w:val="00975B79"/>
    <w:rsid w:val="0098181C"/>
    <w:rsid w:val="009855B7"/>
    <w:rsid w:val="0098694C"/>
    <w:rsid w:val="00990A99"/>
    <w:rsid w:val="00990DA9"/>
    <w:rsid w:val="00996D6D"/>
    <w:rsid w:val="009A33BA"/>
    <w:rsid w:val="009A3C27"/>
    <w:rsid w:val="009A4602"/>
    <w:rsid w:val="009C0F8F"/>
    <w:rsid w:val="009C24E1"/>
    <w:rsid w:val="009C27AB"/>
    <w:rsid w:val="009C5FB8"/>
    <w:rsid w:val="009C6323"/>
    <w:rsid w:val="009C7102"/>
    <w:rsid w:val="009D2697"/>
    <w:rsid w:val="009D5B12"/>
    <w:rsid w:val="009E6BB2"/>
    <w:rsid w:val="009F7A0E"/>
    <w:rsid w:val="00A06E45"/>
    <w:rsid w:val="00A13778"/>
    <w:rsid w:val="00A2468B"/>
    <w:rsid w:val="00A27E35"/>
    <w:rsid w:val="00A33A17"/>
    <w:rsid w:val="00A429B7"/>
    <w:rsid w:val="00A5351D"/>
    <w:rsid w:val="00A6086B"/>
    <w:rsid w:val="00A614D9"/>
    <w:rsid w:val="00A64AD0"/>
    <w:rsid w:val="00A65394"/>
    <w:rsid w:val="00A7517D"/>
    <w:rsid w:val="00A7625C"/>
    <w:rsid w:val="00A76B56"/>
    <w:rsid w:val="00A77D2E"/>
    <w:rsid w:val="00A8156D"/>
    <w:rsid w:val="00A861FA"/>
    <w:rsid w:val="00A916AD"/>
    <w:rsid w:val="00AA145E"/>
    <w:rsid w:val="00AA4F55"/>
    <w:rsid w:val="00AA5527"/>
    <w:rsid w:val="00AB7A74"/>
    <w:rsid w:val="00AC0402"/>
    <w:rsid w:val="00AC38A6"/>
    <w:rsid w:val="00AC4608"/>
    <w:rsid w:val="00AD00A9"/>
    <w:rsid w:val="00AD1FFF"/>
    <w:rsid w:val="00AD5DA4"/>
    <w:rsid w:val="00AE1CCA"/>
    <w:rsid w:val="00AE1DFB"/>
    <w:rsid w:val="00AE2FAD"/>
    <w:rsid w:val="00AE53F7"/>
    <w:rsid w:val="00AE5725"/>
    <w:rsid w:val="00AE621C"/>
    <w:rsid w:val="00AF123D"/>
    <w:rsid w:val="00AF2C47"/>
    <w:rsid w:val="00AF367E"/>
    <w:rsid w:val="00AF5178"/>
    <w:rsid w:val="00B0697E"/>
    <w:rsid w:val="00B0783B"/>
    <w:rsid w:val="00B100F4"/>
    <w:rsid w:val="00B10774"/>
    <w:rsid w:val="00B153ED"/>
    <w:rsid w:val="00B268A9"/>
    <w:rsid w:val="00B40CFA"/>
    <w:rsid w:val="00B42137"/>
    <w:rsid w:val="00B4287F"/>
    <w:rsid w:val="00B43799"/>
    <w:rsid w:val="00B45B5A"/>
    <w:rsid w:val="00B46E5E"/>
    <w:rsid w:val="00B521F0"/>
    <w:rsid w:val="00B54AF1"/>
    <w:rsid w:val="00B60A22"/>
    <w:rsid w:val="00B64287"/>
    <w:rsid w:val="00B66118"/>
    <w:rsid w:val="00B67383"/>
    <w:rsid w:val="00B70C54"/>
    <w:rsid w:val="00B742D6"/>
    <w:rsid w:val="00B7476A"/>
    <w:rsid w:val="00B74CAA"/>
    <w:rsid w:val="00B80C03"/>
    <w:rsid w:val="00B8414E"/>
    <w:rsid w:val="00B842C5"/>
    <w:rsid w:val="00B85236"/>
    <w:rsid w:val="00B87190"/>
    <w:rsid w:val="00B94523"/>
    <w:rsid w:val="00B94A35"/>
    <w:rsid w:val="00B973B4"/>
    <w:rsid w:val="00B97768"/>
    <w:rsid w:val="00BA0A14"/>
    <w:rsid w:val="00BA46B5"/>
    <w:rsid w:val="00BA552C"/>
    <w:rsid w:val="00BA6BA5"/>
    <w:rsid w:val="00BA79A9"/>
    <w:rsid w:val="00BB107F"/>
    <w:rsid w:val="00BB22F0"/>
    <w:rsid w:val="00BB23D5"/>
    <w:rsid w:val="00BB53D4"/>
    <w:rsid w:val="00BC0210"/>
    <w:rsid w:val="00BC2B1B"/>
    <w:rsid w:val="00BD0D84"/>
    <w:rsid w:val="00BD1959"/>
    <w:rsid w:val="00BD28F4"/>
    <w:rsid w:val="00BD6C8A"/>
    <w:rsid w:val="00BE0472"/>
    <w:rsid w:val="00BE7410"/>
    <w:rsid w:val="00BF3B25"/>
    <w:rsid w:val="00C001DA"/>
    <w:rsid w:val="00C001DE"/>
    <w:rsid w:val="00C00A66"/>
    <w:rsid w:val="00C04FCA"/>
    <w:rsid w:val="00C125A0"/>
    <w:rsid w:val="00C149C4"/>
    <w:rsid w:val="00C17492"/>
    <w:rsid w:val="00C17588"/>
    <w:rsid w:val="00C1796A"/>
    <w:rsid w:val="00C26691"/>
    <w:rsid w:val="00C3199D"/>
    <w:rsid w:val="00C3788F"/>
    <w:rsid w:val="00C37F99"/>
    <w:rsid w:val="00C412AF"/>
    <w:rsid w:val="00C41385"/>
    <w:rsid w:val="00C43D22"/>
    <w:rsid w:val="00C519F8"/>
    <w:rsid w:val="00C628DE"/>
    <w:rsid w:val="00C62FD9"/>
    <w:rsid w:val="00C7121C"/>
    <w:rsid w:val="00C71344"/>
    <w:rsid w:val="00C71A0A"/>
    <w:rsid w:val="00C73186"/>
    <w:rsid w:val="00C737E1"/>
    <w:rsid w:val="00C742B8"/>
    <w:rsid w:val="00C77607"/>
    <w:rsid w:val="00C811EA"/>
    <w:rsid w:val="00C87DB5"/>
    <w:rsid w:val="00C87E4F"/>
    <w:rsid w:val="00C9620E"/>
    <w:rsid w:val="00CA24EA"/>
    <w:rsid w:val="00CA26C2"/>
    <w:rsid w:val="00CA44DA"/>
    <w:rsid w:val="00CA72A1"/>
    <w:rsid w:val="00CC33CC"/>
    <w:rsid w:val="00CE7AA8"/>
    <w:rsid w:val="00CF36D7"/>
    <w:rsid w:val="00CF6B55"/>
    <w:rsid w:val="00CF7705"/>
    <w:rsid w:val="00D00E3A"/>
    <w:rsid w:val="00D010F9"/>
    <w:rsid w:val="00D01BD9"/>
    <w:rsid w:val="00D02A8C"/>
    <w:rsid w:val="00D0419A"/>
    <w:rsid w:val="00D108D9"/>
    <w:rsid w:val="00D10A4D"/>
    <w:rsid w:val="00D17007"/>
    <w:rsid w:val="00D172A2"/>
    <w:rsid w:val="00D17AD1"/>
    <w:rsid w:val="00D250C7"/>
    <w:rsid w:val="00D376C5"/>
    <w:rsid w:val="00D41B25"/>
    <w:rsid w:val="00D41FF6"/>
    <w:rsid w:val="00D518DB"/>
    <w:rsid w:val="00D51D87"/>
    <w:rsid w:val="00D6056F"/>
    <w:rsid w:val="00D63867"/>
    <w:rsid w:val="00D63E48"/>
    <w:rsid w:val="00D646C1"/>
    <w:rsid w:val="00D67431"/>
    <w:rsid w:val="00D72421"/>
    <w:rsid w:val="00D73201"/>
    <w:rsid w:val="00D739B4"/>
    <w:rsid w:val="00D746E9"/>
    <w:rsid w:val="00D77541"/>
    <w:rsid w:val="00D77F67"/>
    <w:rsid w:val="00D804DE"/>
    <w:rsid w:val="00D87C28"/>
    <w:rsid w:val="00D94FD7"/>
    <w:rsid w:val="00DA0097"/>
    <w:rsid w:val="00DA140C"/>
    <w:rsid w:val="00DA377E"/>
    <w:rsid w:val="00DA5B6D"/>
    <w:rsid w:val="00DB178E"/>
    <w:rsid w:val="00DB190E"/>
    <w:rsid w:val="00DB46AD"/>
    <w:rsid w:val="00DB5D17"/>
    <w:rsid w:val="00DB5D97"/>
    <w:rsid w:val="00DC5D35"/>
    <w:rsid w:val="00DD0CDF"/>
    <w:rsid w:val="00DD483E"/>
    <w:rsid w:val="00DE1414"/>
    <w:rsid w:val="00DE4A14"/>
    <w:rsid w:val="00DF018D"/>
    <w:rsid w:val="00DF2745"/>
    <w:rsid w:val="00DF5D8E"/>
    <w:rsid w:val="00E02751"/>
    <w:rsid w:val="00E06CC6"/>
    <w:rsid w:val="00E10AD2"/>
    <w:rsid w:val="00E15FF6"/>
    <w:rsid w:val="00E17AC6"/>
    <w:rsid w:val="00E20DA8"/>
    <w:rsid w:val="00E25C65"/>
    <w:rsid w:val="00E25CFF"/>
    <w:rsid w:val="00E26CB5"/>
    <w:rsid w:val="00E26F35"/>
    <w:rsid w:val="00E3248A"/>
    <w:rsid w:val="00E3603D"/>
    <w:rsid w:val="00E430AE"/>
    <w:rsid w:val="00E4556C"/>
    <w:rsid w:val="00E51F25"/>
    <w:rsid w:val="00E522BB"/>
    <w:rsid w:val="00E539BD"/>
    <w:rsid w:val="00E61536"/>
    <w:rsid w:val="00E625AE"/>
    <w:rsid w:val="00E62CBF"/>
    <w:rsid w:val="00E73448"/>
    <w:rsid w:val="00E76096"/>
    <w:rsid w:val="00E764D4"/>
    <w:rsid w:val="00E76E11"/>
    <w:rsid w:val="00E845A4"/>
    <w:rsid w:val="00E8645C"/>
    <w:rsid w:val="00E86724"/>
    <w:rsid w:val="00E87616"/>
    <w:rsid w:val="00E9079F"/>
    <w:rsid w:val="00E93541"/>
    <w:rsid w:val="00E93610"/>
    <w:rsid w:val="00E93E09"/>
    <w:rsid w:val="00E96CF1"/>
    <w:rsid w:val="00EA12C3"/>
    <w:rsid w:val="00EA28EF"/>
    <w:rsid w:val="00EB6CE0"/>
    <w:rsid w:val="00EB7813"/>
    <w:rsid w:val="00EB7D88"/>
    <w:rsid w:val="00EC2362"/>
    <w:rsid w:val="00EC69FC"/>
    <w:rsid w:val="00ED1BBF"/>
    <w:rsid w:val="00ED1E75"/>
    <w:rsid w:val="00ED2A33"/>
    <w:rsid w:val="00ED44B8"/>
    <w:rsid w:val="00EE0395"/>
    <w:rsid w:val="00EE7234"/>
    <w:rsid w:val="00EF06B3"/>
    <w:rsid w:val="00EF2D03"/>
    <w:rsid w:val="00EF3036"/>
    <w:rsid w:val="00EF332D"/>
    <w:rsid w:val="00EF6214"/>
    <w:rsid w:val="00F0174B"/>
    <w:rsid w:val="00F03C41"/>
    <w:rsid w:val="00F040A9"/>
    <w:rsid w:val="00F06A12"/>
    <w:rsid w:val="00F07981"/>
    <w:rsid w:val="00F14305"/>
    <w:rsid w:val="00F16202"/>
    <w:rsid w:val="00F17259"/>
    <w:rsid w:val="00F27BED"/>
    <w:rsid w:val="00F33306"/>
    <w:rsid w:val="00F33F6A"/>
    <w:rsid w:val="00F34CD4"/>
    <w:rsid w:val="00F37250"/>
    <w:rsid w:val="00F416AB"/>
    <w:rsid w:val="00F46C86"/>
    <w:rsid w:val="00F5214C"/>
    <w:rsid w:val="00F52CFE"/>
    <w:rsid w:val="00F52D38"/>
    <w:rsid w:val="00F530EF"/>
    <w:rsid w:val="00F561A3"/>
    <w:rsid w:val="00F60696"/>
    <w:rsid w:val="00F610CA"/>
    <w:rsid w:val="00F651DA"/>
    <w:rsid w:val="00F67323"/>
    <w:rsid w:val="00F72665"/>
    <w:rsid w:val="00F82322"/>
    <w:rsid w:val="00F85049"/>
    <w:rsid w:val="00F920CC"/>
    <w:rsid w:val="00F95C3B"/>
    <w:rsid w:val="00F973B5"/>
    <w:rsid w:val="00F97DAB"/>
    <w:rsid w:val="00FA332C"/>
    <w:rsid w:val="00FA3642"/>
    <w:rsid w:val="00FA55FF"/>
    <w:rsid w:val="00FA7993"/>
    <w:rsid w:val="00FB0296"/>
    <w:rsid w:val="00FB2219"/>
    <w:rsid w:val="00FB530C"/>
    <w:rsid w:val="00FB5E73"/>
    <w:rsid w:val="00FB7A57"/>
    <w:rsid w:val="00FC127B"/>
    <w:rsid w:val="00FC19EB"/>
    <w:rsid w:val="00FD1B9D"/>
    <w:rsid w:val="00FD313B"/>
    <w:rsid w:val="00FD523D"/>
    <w:rsid w:val="00FD6A29"/>
    <w:rsid w:val="00FD7879"/>
    <w:rsid w:val="00FE045D"/>
    <w:rsid w:val="00FF00CA"/>
    <w:rsid w:val="00FF3EB9"/>
    <w:rsid w:val="00FF6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78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3C98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aliases w:val="h2,2nd level,heading 2,2,Header 2,H2,Title2,H21,Heading 2 Hidden,Heading 2 CCBS,Level 2 Topic Heading,Underrubrik1,prop2,UNDERRUBRIK 1-2,l2,DO NOT USE_h2,chn,Chapter Number/Appendix Letter,sect 1.2,第一章 标题 2,ISO1,PIM2,节名,Titre2,Heading2,No Number,A"/>
    <w:basedOn w:val="a"/>
    <w:next w:val="a"/>
    <w:link w:val="2Char"/>
    <w:qFormat/>
    <w:rsid w:val="00EF6214"/>
    <w:pPr>
      <w:autoSpaceDE w:val="0"/>
      <w:autoSpaceDN w:val="0"/>
      <w:adjustRightInd w:val="0"/>
      <w:spacing w:before="240"/>
      <w:jc w:val="left"/>
      <w:outlineLvl w:val="1"/>
    </w:pPr>
    <w:rPr>
      <w:rFonts w:ascii="黑体" w:eastAsia="黑体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7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65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rsid w:val="00A65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9669D8"/>
    <w:rPr>
      <w:sz w:val="18"/>
      <w:szCs w:val="18"/>
    </w:rPr>
  </w:style>
  <w:style w:type="character" w:customStyle="1" w:styleId="Char0">
    <w:name w:val="页脚 Char"/>
    <w:link w:val="a5"/>
    <w:rsid w:val="002A3C98"/>
    <w:rPr>
      <w:kern w:val="2"/>
      <w:sz w:val="18"/>
      <w:szCs w:val="18"/>
    </w:rPr>
  </w:style>
  <w:style w:type="character" w:customStyle="1" w:styleId="Char">
    <w:name w:val="页眉 Char"/>
    <w:link w:val="a4"/>
    <w:rsid w:val="002A3C98"/>
    <w:rPr>
      <w:kern w:val="2"/>
      <w:sz w:val="18"/>
      <w:szCs w:val="18"/>
    </w:rPr>
  </w:style>
  <w:style w:type="paragraph" w:styleId="a7">
    <w:name w:val="Normal (Web)"/>
    <w:basedOn w:val="a"/>
    <w:rsid w:val="00E96C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8">
    <w:name w:val="新建正文"/>
    <w:basedOn w:val="a9"/>
    <w:link w:val="Char1"/>
    <w:autoRedefine/>
    <w:qFormat/>
    <w:rsid w:val="00E96CF1"/>
    <w:pPr>
      <w:spacing w:line="360" w:lineRule="auto"/>
      <w:ind w:firstLineChars="200" w:firstLine="600"/>
    </w:pPr>
    <w:rPr>
      <w:rFonts w:ascii="仿宋_GB2312" w:eastAsia="仿宋_GB2312" w:hAnsi="Times New Roman"/>
      <w:color w:val="FF0000"/>
      <w:sz w:val="30"/>
      <w:szCs w:val="30"/>
    </w:rPr>
  </w:style>
  <w:style w:type="character" w:customStyle="1" w:styleId="Char1">
    <w:name w:val="新建正文 Char"/>
    <w:link w:val="a8"/>
    <w:rsid w:val="00E96CF1"/>
    <w:rPr>
      <w:rFonts w:ascii="仿宋_GB2312" w:eastAsia="仿宋_GB2312"/>
      <w:color w:val="FF0000"/>
      <w:kern w:val="2"/>
      <w:sz w:val="30"/>
      <w:szCs w:val="30"/>
    </w:rPr>
  </w:style>
  <w:style w:type="paragraph" w:styleId="a9">
    <w:name w:val="Plain Text"/>
    <w:basedOn w:val="a"/>
    <w:link w:val="Char2"/>
    <w:rsid w:val="00E96CF1"/>
    <w:rPr>
      <w:rFonts w:ascii="宋体" w:hAnsi="Courier New"/>
      <w:szCs w:val="21"/>
    </w:rPr>
  </w:style>
  <w:style w:type="character" w:customStyle="1" w:styleId="Char2">
    <w:name w:val="纯文本 Char"/>
    <w:link w:val="a9"/>
    <w:rsid w:val="00E96CF1"/>
    <w:rPr>
      <w:rFonts w:ascii="宋体" w:hAnsi="Courier New" w:cs="Courier New"/>
      <w:kern w:val="2"/>
      <w:sz w:val="21"/>
      <w:szCs w:val="21"/>
    </w:rPr>
  </w:style>
  <w:style w:type="character" w:styleId="aa">
    <w:name w:val="Hyperlink"/>
    <w:rsid w:val="00E96CF1"/>
    <w:rPr>
      <w:color w:val="0000FF"/>
      <w:u w:val="single"/>
    </w:rPr>
  </w:style>
  <w:style w:type="paragraph" w:styleId="ab">
    <w:name w:val="endnote text"/>
    <w:basedOn w:val="a"/>
    <w:link w:val="Char3"/>
    <w:rsid w:val="0079388B"/>
    <w:pPr>
      <w:snapToGrid w:val="0"/>
      <w:jc w:val="left"/>
    </w:pPr>
  </w:style>
  <w:style w:type="character" w:customStyle="1" w:styleId="Char3">
    <w:name w:val="尾注文本 Char"/>
    <w:link w:val="ab"/>
    <w:rsid w:val="0079388B"/>
    <w:rPr>
      <w:kern w:val="2"/>
      <w:sz w:val="21"/>
      <w:szCs w:val="24"/>
    </w:rPr>
  </w:style>
  <w:style w:type="character" w:styleId="ac">
    <w:name w:val="endnote reference"/>
    <w:rsid w:val="0079388B"/>
    <w:rPr>
      <w:vertAlign w:val="superscript"/>
    </w:rPr>
  </w:style>
  <w:style w:type="character" w:styleId="ad">
    <w:name w:val="annotation reference"/>
    <w:rsid w:val="0079388B"/>
    <w:rPr>
      <w:sz w:val="21"/>
      <w:szCs w:val="21"/>
    </w:rPr>
  </w:style>
  <w:style w:type="paragraph" w:styleId="ae">
    <w:name w:val="annotation text"/>
    <w:basedOn w:val="a"/>
    <w:link w:val="Char4"/>
    <w:rsid w:val="0079388B"/>
    <w:pPr>
      <w:jc w:val="left"/>
    </w:pPr>
  </w:style>
  <w:style w:type="character" w:customStyle="1" w:styleId="Char4">
    <w:name w:val="批注文字 Char"/>
    <w:link w:val="ae"/>
    <w:rsid w:val="0079388B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rsid w:val="0079388B"/>
    <w:rPr>
      <w:b/>
      <w:bCs/>
    </w:rPr>
  </w:style>
  <w:style w:type="character" w:customStyle="1" w:styleId="Char5">
    <w:name w:val="批注主题 Char"/>
    <w:link w:val="af"/>
    <w:rsid w:val="0079388B"/>
    <w:rPr>
      <w:b/>
      <w:bCs/>
      <w:kern w:val="2"/>
      <w:sz w:val="21"/>
      <w:szCs w:val="24"/>
    </w:rPr>
  </w:style>
  <w:style w:type="character" w:customStyle="1" w:styleId="2Char">
    <w:name w:val="标题 2 Char"/>
    <w:aliases w:val="h2 Char,2nd level Char,heading 2 Char,2 Char,Header 2 Char,H2 Char,Title2 Char,H21 Char,Heading 2 Hidden Char,Heading 2 CCBS Char,Level 2 Topic Heading Char,Underrubrik1 Char,prop2 Char,UNDERRUBRIK 1-2 Char,l2 Char,DO NOT USE_h2 Char,chn Char"/>
    <w:basedOn w:val="a0"/>
    <w:link w:val="2"/>
    <w:rsid w:val="00EF6214"/>
    <w:rPr>
      <w:rFonts w:ascii="黑体" w:eastAsia="黑体"/>
      <w:szCs w:val="24"/>
    </w:rPr>
  </w:style>
  <w:style w:type="paragraph" w:styleId="20">
    <w:name w:val="Body Text Indent 2"/>
    <w:basedOn w:val="a"/>
    <w:link w:val="2Char0"/>
    <w:rsid w:val="00EF6214"/>
    <w:pPr>
      <w:spacing w:line="500" w:lineRule="exact"/>
      <w:ind w:left="560"/>
    </w:pPr>
    <w:rPr>
      <w:rFonts w:ascii="宋体" w:hAnsi="宋体"/>
      <w:sz w:val="28"/>
    </w:rPr>
  </w:style>
  <w:style w:type="character" w:customStyle="1" w:styleId="2Char0">
    <w:name w:val="正文文本缩进 2 Char"/>
    <w:basedOn w:val="a0"/>
    <w:link w:val="20"/>
    <w:rsid w:val="00EF6214"/>
    <w:rPr>
      <w:rFonts w:ascii="宋体" w:hAnsi="宋体"/>
      <w:kern w:val="2"/>
      <w:sz w:val="28"/>
      <w:szCs w:val="24"/>
    </w:rPr>
  </w:style>
  <w:style w:type="paragraph" w:styleId="af0">
    <w:name w:val="Body Text Indent"/>
    <w:basedOn w:val="a"/>
    <w:link w:val="Char6"/>
    <w:uiPriority w:val="99"/>
    <w:rsid w:val="00EF6214"/>
    <w:pPr>
      <w:ind w:firstLineChars="200" w:firstLine="560"/>
    </w:pPr>
    <w:rPr>
      <w:rFonts w:ascii="宋体" w:hAnsi="宋体"/>
      <w:sz w:val="28"/>
    </w:rPr>
  </w:style>
  <w:style w:type="character" w:customStyle="1" w:styleId="Char6">
    <w:name w:val="正文文本缩进 Char"/>
    <w:basedOn w:val="a0"/>
    <w:link w:val="af0"/>
    <w:uiPriority w:val="99"/>
    <w:rsid w:val="00EF6214"/>
    <w:rPr>
      <w:rFonts w:ascii="宋体" w:hAnsi="宋体"/>
      <w:kern w:val="2"/>
      <w:sz w:val="28"/>
      <w:szCs w:val="24"/>
    </w:rPr>
  </w:style>
  <w:style w:type="paragraph" w:styleId="af1">
    <w:name w:val="Normal Indent"/>
    <w:aliases w:val="表正文,正文非缩进,特点,body text,鋘drad,???änd,Body Text(ch),段1,正文缩进 Char,缩进,四号,ALT+Z,bt,?y????×?,?y????,?y?????,????,建议书标准,正文双线,水上软件,正文（首行缩进两字） Char,表正文 Char,正文非缩进 Char,正文不缩进,特点 Char,,正文（首行缩进两字） Char Char,四号 Char Char,正文缩进William,中文正文,二,标题4,正文对齐,正文普通文字,首行缩进"/>
    <w:basedOn w:val="a"/>
    <w:rsid w:val="00EF6214"/>
    <w:pPr>
      <w:ind w:firstLine="420"/>
    </w:pPr>
    <w:rPr>
      <w:szCs w:val="20"/>
    </w:rPr>
  </w:style>
  <w:style w:type="paragraph" w:styleId="21">
    <w:name w:val="Body Text 2"/>
    <w:basedOn w:val="a"/>
    <w:link w:val="2Char1"/>
    <w:rsid w:val="00352A70"/>
    <w:pPr>
      <w:spacing w:after="120" w:line="480" w:lineRule="auto"/>
    </w:pPr>
  </w:style>
  <w:style w:type="character" w:customStyle="1" w:styleId="2Char1">
    <w:name w:val="正文文本 2 Char"/>
    <w:basedOn w:val="a0"/>
    <w:link w:val="21"/>
    <w:rsid w:val="00352A70"/>
    <w:rPr>
      <w:kern w:val="2"/>
      <w:sz w:val="21"/>
      <w:szCs w:val="24"/>
    </w:rPr>
  </w:style>
  <w:style w:type="paragraph" w:styleId="af2">
    <w:name w:val="Date"/>
    <w:basedOn w:val="a"/>
    <w:next w:val="a"/>
    <w:link w:val="Char7"/>
    <w:rsid w:val="0027646C"/>
    <w:pPr>
      <w:ind w:leftChars="2500" w:left="100"/>
    </w:pPr>
  </w:style>
  <w:style w:type="character" w:customStyle="1" w:styleId="Char7">
    <w:name w:val="日期 Char"/>
    <w:basedOn w:val="a0"/>
    <w:link w:val="af2"/>
    <w:rsid w:val="0027646C"/>
    <w:rPr>
      <w:kern w:val="2"/>
      <w:sz w:val="21"/>
      <w:szCs w:val="24"/>
    </w:rPr>
  </w:style>
  <w:style w:type="paragraph" w:customStyle="1" w:styleId="p0">
    <w:name w:val="p0"/>
    <w:basedOn w:val="a"/>
    <w:rsid w:val="00C26691"/>
    <w:pPr>
      <w:widowControl/>
    </w:pPr>
    <w:rPr>
      <w:kern w:val="0"/>
      <w:szCs w:val="21"/>
    </w:rPr>
  </w:style>
  <w:style w:type="paragraph" w:styleId="af3">
    <w:name w:val="List Paragraph"/>
    <w:basedOn w:val="a"/>
    <w:uiPriority w:val="34"/>
    <w:qFormat/>
    <w:rsid w:val="00F416AB"/>
    <w:pPr>
      <w:ind w:firstLineChars="200" w:firstLine="420"/>
    </w:pPr>
  </w:style>
  <w:style w:type="paragraph" w:styleId="af4">
    <w:name w:val="Closing"/>
    <w:basedOn w:val="a"/>
    <w:link w:val="Char8"/>
    <w:rsid w:val="00507EDA"/>
    <w:pPr>
      <w:ind w:leftChars="2100" w:left="100"/>
    </w:pPr>
    <w:rPr>
      <w:rFonts w:ascii="Calibri" w:hAnsi="Calibri"/>
      <w:sz w:val="30"/>
      <w:szCs w:val="30"/>
    </w:rPr>
  </w:style>
  <w:style w:type="character" w:customStyle="1" w:styleId="Char8">
    <w:name w:val="结束语 Char"/>
    <w:basedOn w:val="a0"/>
    <w:link w:val="af4"/>
    <w:rsid w:val="00507EDA"/>
    <w:rPr>
      <w:rFonts w:ascii="Calibri" w:hAnsi="Calibri"/>
      <w:kern w:val="2"/>
      <w:sz w:val="30"/>
      <w:szCs w:val="30"/>
    </w:rPr>
  </w:style>
  <w:style w:type="character" w:styleId="af5">
    <w:name w:val="Strong"/>
    <w:uiPriority w:val="22"/>
    <w:qFormat/>
    <w:rsid w:val="00B153ED"/>
    <w:rPr>
      <w:b/>
      <w:bCs/>
    </w:rPr>
  </w:style>
  <w:style w:type="paragraph" w:styleId="af6">
    <w:name w:val="Subtitle"/>
    <w:basedOn w:val="a"/>
    <w:next w:val="a"/>
    <w:link w:val="Char9"/>
    <w:qFormat/>
    <w:rsid w:val="00B153ED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9">
    <w:name w:val="副标题 Char"/>
    <w:basedOn w:val="a0"/>
    <w:link w:val="af6"/>
    <w:rsid w:val="00B153ED"/>
    <w:rPr>
      <w:rFonts w:asciiTheme="majorHAnsi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1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032;&#24314;&#25991;&#20214;&#22841;%20(2)\&#27169;&#26495;\&#19978;&#34892;&#25991;&#22836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DB0DD-1C1E-42E4-9C93-D43BC85A7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上行文头</Template>
  <TotalTime>4</TotalTime>
  <Pages>7</Pages>
  <Words>206</Words>
  <Characters>1180</Characters>
  <Application>Microsoft Office Word</Application>
  <DocSecurity>0</DocSecurity>
  <Lines>9</Lines>
  <Paragraphs>2</Paragraphs>
  <ScaleCrop>false</ScaleCrop>
  <Company>微软中国</Company>
  <LinksUpToDate>false</LinksUpToDate>
  <CharactersWithSpaces>1384</CharactersWithSpaces>
  <SharedDoc>false</SharedDoc>
  <HLinks>
    <vt:vector size="6" baseType="variant">
      <vt:variant>
        <vt:i4>6553648</vt:i4>
      </vt:variant>
      <vt:variant>
        <vt:i4>0</vt:i4>
      </vt:variant>
      <vt:variant>
        <vt:i4>0</vt:i4>
      </vt:variant>
      <vt:variant>
        <vt:i4>5</vt:i4>
      </vt:variant>
      <vt:variant>
        <vt:lpwstr>http://baike.baidu.com/view/2999873.htm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特级教师（校长）优待工作</dc:title>
  <dc:subject/>
  <dc:creator>成都市技装所</dc:creator>
  <cp:keywords/>
  <cp:lastModifiedBy>中科软件</cp:lastModifiedBy>
  <cp:revision>3</cp:revision>
  <cp:lastPrinted>2014-09-23T03:17:00Z</cp:lastPrinted>
  <dcterms:created xsi:type="dcterms:W3CDTF">2014-09-26T03:22:00Z</dcterms:created>
  <dcterms:modified xsi:type="dcterms:W3CDTF">2014-09-26T03:25:00Z</dcterms:modified>
</cp:coreProperties>
</file>